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92A06" w14:textId="77777777" w:rsidR="003D1CDC" w:rsidRDefault="003D1CDC" w:rsidP="003D1CDC">
      <w:pPr>
        <w:pStyle w:val="TitleSub"/>
        <w:rPr>
          <w:rFonts w:ascii="Arial Narrow" w:hAnsi="Arial Narrow"/>
          <w:b w:val="0"/>
          <w:color w:val="000000" w:themeColor="text1"/>
          <w:sz w:val="28"/>
        </w:rPr>
      </w:pPr>
      <w:r>
        <w:rPr>
          <w:rFonts w:ascii="Arial Narrow" w:hAnsi="Arial Narrow"/>
          <w:b w:val="0"/>
          <w:color w:val="000000" w:themeColor="text1"/>
          <w:sz w:val="28"/>
        </w:rPr>
        <w:t>TENDER SPECIFICATION</w:t>
      </w:r>
    </w:p>
    <w:p w14:paraId="004E253D" w14:textId="77777777" w:rsidR="003D1CDC" w:rsidRDefault="003D1CDC" w:rsidP="003D1CDC">
      <w:pPr>
        <w:pStyle w:val="TitleSub"/>
        <w:rPr>
          <w:rFonts w:ascii="Arial Narrow" w:hAnsi="Arial Narrow"/>
          <w:b w:val="0"/>
          <w:color w:val="000000" w:themeColor="text1"/>
          <w:sz w:val="28"/>
        </w:rPr>
      </w:pPr>
    </w:p>
    <w:p w14:paraId="50F74EB4" w14:textId="77777777" w:rsidR="003D1CDC" w:rsidRPr="002E694C" w:rsidRDefault="00CC52A4" w:rsidP="003D1CDC">
      <w:pPr>
        <w:pStyle w:val="TitleSub"/>
        <w:spacing w:line="240" w:lineRule="auto"/>
        <w:rPr>
          <w:rFonts w:ascii="Arial Narrow" w:hAnsi="Arial Narrow"/>
          <w:color w:val="000000" w:themeColor="text1"/>
          <w:sz w:val="28"/>
        </w:rPr>
      </w:pPr>
      <w:r>
        <w:rPr>
          <w:rFonts w:ascii="Arial Narrow" w:hAnsi="Arial Narrow"/>
          <w:color w:val="000000" w:themeColor="text1"/>
          <w:sz w:val="32"/>
        </w:rPr>
        <w:t>DIRIS Digiware</w:t>
      </w:r>
    </w:p>
    <w:p w14:paraId="3A933C6A" w14:textId="77777777" w:rsidR="003D1CDC" w:rsidRPr="00E257D2" w:rsidRDefault="003D1CDC" w:rsidP="003D1CDC">
      <w:pPr>
        <w:pStyle w:val="TitleSub"/>
        <w:rPr>
          <w:rFonts w:ascii="Arial Narrow" w:hAnsi="Arial Narrow"/>
          <w:color w:val="000000" w:themeColor="text1"/>
        </w:rPr>
      </w:pPr>
    </w:p>
    <w:p w14:paraId="3D817B62" w14:textId="77777777" w:rsidR="003D1CDC" w:rsidRPr="00517978" w:rsidRDefault="003D1CDC" w:rsidP="00517978">
      <w:pPr>
        <w:pStyle w:val="TitleSub"/>
        <w:rPr>
          <w:rFonts w:ascii="Arial Narrow" w:eastAsia="Calibri" w:hAnsi="Arial Narrow" w:cs="HelveticaNeueLTCom-Lt"/>
          <w:b w:val="0"/>
          <w:bCs w:val="0"/>
          <w:color w:val="000000" w:themeColor="text1"/>
          <w:kern w:val="0"/>
          <w:sz w:val="20"/>
          <w:szCs w:val="20"/>
        </w:rPr>
      </w:pPr>
      <w:r>
        <w:rPr>
          <w:rFonts w:ascii="Arial Narrow" w:hAnsi="Arial Narrow"/>
          <w:color w:val="000000" w:themeColor="text1"/>
          <w:sz w:val="28"/>
        </w:rPr>
        <w:t xml:space="preserve">Multi-circuit </w:t>
      </w:r>
      <w:r w:rsidR="00CC52A4">
        <w:rPr>
          <w:rFonts w:ascii="Arial Narrow" w:hAnsi="Arial Narrow"/>
          <w:color w:val="000000" w:themeColor="text1"/>
          <w:sz w:val="28"/>
        </w:rPr>
        <w:t>power and residual current monitoring system for electrical installations</w:t>
      </w:r>
    </w:p>
    <w:p w14:paraId="2B674661" w14:textId="77777777" w:rsidR="003D1CDC" w:rsidRPr="00C420D4" w:rsidRDefault="003D1CDC" w:rsidP="003D1CDC">
      <w:pPr>
        <w:autoSpaceDE w:val="0"/>
        <w:autoSpaceDN w:val="0"/>
        <w:adjustRightInd w:val="0"/>
        <w:jc w:val="both"/>
        <w:rPr>
          <w:rFonts w:ascii="Arial Narrow" w:hAnsi="Arial Narrow"/>
          <w:sz w:val="22"/>
          <w:szCs w:val="22"/>
          <w:highlight w:val="green"/>
        </w:rPr>
      </w:pPr>
    </w:p>
    <w:p w14:paraId="3403C0AB" w14:textId="77777777" w:rsidR="003D1CDC" w:rsidRPr="00C420D4" w:rsidRDefault="00517978" w:rsidP="00517978">
      <w:pPr>
        <w:ind w:firstLine="360"/>
        <w:jc w:val="both"/>
        <w:rPr>
          <w:rFonts w:ascii="Arial Narrow" w:hAnsi="Arial Narrow"/>
          <w:b/>
          <w:sz w:val="24"/>
          <w:szCs w:val="24"/>
        </w:rPr>
      </w:pPr>
      <w:r>
        <w:rPr>
          <w:rFonts w:ascii="Arial Narrow" w:hAnsi="Arial Narrow"/>
          <w:b/>
          <w:sz w:val="24"/>
          <w:szCs w:val="24"/>
        </w:rPr>
        <w:t>Purpose of the specification</w:t>
      </w:r>
    </w:p>
    <w:p w14:paraId="0F033A43" w14:textId="77777777" w:rsidR="003D1CDC" w:rsidRPr="00C420D4" w:rsidRDefault="003D1CDC" w:rsidP="003D1CDC">
      <w:pPr>
        <w:jc w:val="both"/>
        <w:rPr>
          <w:rFonts w:ascii="Arial Narrow" w:eastAsia="Calibri" w:hAnsi="Arial Narrow" w:cs="HelveticaNeueLTCom-Lt"/>
        </w:rPr>
      </w:pPr>
      <w:r w:rsidRPr="00C420D4">
        <w:rPr>
          <w:rFonts w:ascii="Arial Narrow" w:hAnsi="Arial Narrow"/>
        </w:rPr>
        <w:t>This specification describes a multi-function, multi-circuit measurement system with associated current sensors designed for measuring, monitoring and managing electrical energy within an electrical installation.</w:t>
      </w:r>
    </w:p>
    <w:p w14:paraId="09DEE386" w14:textId="77777777" w:rsidR="003D1CDC" w:rsidRPr="00C420D4" w:rsidRDefault="003D1CDC" w:rsidP="003D1CDC">
      <w:pPr>
        <w:jc w:val="both"/>
        <w:rPr>
          <w:rFonts w:ascii="Arial Narrow" w:eastAsia="Calibri" w:hAnsi="Arial Narrow" w:cs="HelveticaNeueLTCom-Lt"/>
          <w:lang w:eastAsia="en-GB"/>
        </w:rPr>
      </w:pPr>
    </w:p>
    <w:p w14:paraId="46CB5496" w14:textId="77777777" w:rsidR="003D1CDC" w:rsidRPr="00C420D4" w:rsidRDefault="003D1CDC" w:rsidP="003D1CDC">
      <w:pPr>
        <w:jc w:val="both"/>
        <w:rPr>
          <w:rFonts w:ascii="Arial Narrow" w:eastAsia="Calibri" w:hAnsi="Arial Narrow" w:cs="HelveticaNeueLTCom-Lt"/>
        </w:rPr>
      </w:pPr>
      <w:r w:rsidRPr="00C420D4">
        <w:rPr>
          <w:rFonts w:ascii="Arial Narrow" w:hAnsi="Arial Narrow"/>
        </w:rPr>
        <w:t xml:space="preserve">The technical benchmark reference is SOCOMEC DIRIS Digiware or a similar solution that </w:t>
      </w:r>
      <w:proofErr w:type="gramStart"/>
      <w:r w:rsidRPr="00C420D4">
        <w:rPr>
          <w:rFonts w:ascii="Arial Narrow" w:hAnsi="Arial Narrow"/>
        </w:rPr>
        <w:t>has been approved</w:t>
      </w:r>
      <w:proofErr w:type="gramEnd"/>
      <w:r w:rsidRPr="00C420D4">
        <w:rPr>
          <w:rFonts w:ascii="Arial Narrow" w:hAnsi="Arial Narrow"/>
        </w:rPr>
        <w:t xml:space="preserve"> by us.</w:t>
      </w:r>
    </w:p>
    <w:p w14:paraId="0178CE38" w14:textId="77777777" w:rsidR="003D1CDC" w:rsidRPr="00C420D4" w:rsidRDefault="003D1CDC" w:rsidP="003D1CDC">
      <w:pPr>
        <w:jc w:val="both"/>
        <w:rPr>
          <w:rFonts w:ascii="Arial Narrow" w:eastAsia="Calibri" w:hAnsi="Arial Narrow" w:cs="Optima LT Std"/>
          <w:b/>
          <w:bCs/>
          <w:iCs/>
          <w:lang w:eastAsia="en-GB"/>
        </w:rPr>
      </w:pPr>
    </w:p>
    <w:p w14:paraId="128BF803" w14:textId="77777777" w:rsidR="003D1CDC" w:rsidRPr="00C420D4" w:rsidRDefault="003D1CDC" w:rsidP="003D1CDC">
      <w:pPr>
        <w:pStyle w:val="Paragraphedeliste"/>
        <w:numPr>
          <w:ilvl w:val="0"/>
          <w:numId w:val="7"/>
        </w:numPr>
        <w:jc w:val="both"/>
        <w:rPr>
          <w:rFonts w:ascii="Arial Narrow" w:hAnsi="Arial Narrow"/>
          <w:b/>
          <w:sz w:val="20"/>
          <w:szCs w:val="24"/>
        </w:rPr>
      </w:pPr>
      <w:r w:rsidRPr="00C420D4">
        <w:rPr>
          <w:rFonts w:ascii="Arial Narrow" w:hAnsi="Arial Narrow"/>
          <w:b/>
          <w:sz w:val="20"/>
          <w:szCs w:val="24"/>
        </w:rPr>
        <w:t>General characteristics</w:t>
      </w:r>
    </w:p>
    <w:p w14:paraId="1EB65160" w14:textId="77777777" w:rsidR="003D1CDC" w:rsidRPr="00C420D4" w:rsidRDefault="003D1CDC" w:rsidP="003D1CDC">
      <w:pPr>
        <w:jc w:val="both"/>
        <w:rPr>
          <w:rFonts w:ascii="Arial Narrow" w:hAnsi="Arial Narrow"/>
          <w:b/>
        </w:rPr>
      </w:pPr>
    </w:p>
    <w:p w14:paraId="535C9D63" w14:textId="77777777" w:rsidR="003D1CDC" w:rsidRPr="00C420D4" w:rsidRDefault="003D1CDC" w:rsidP="003D1CDC">
      <w:pPr>
        <w:autoSpaceDE w:val="0"/>
        <w:autoSpaceDN w:val="0"/>
        <w:adjustRightInd w:val="0"/>
        <w:jc w:val="both"/>
        <w:rPr>
          <w:rFonts w:ascii="Arial Narrow" w:eastAsia="Calibri" w:hAnsi="Arial Narrow" w:cs="HelveticaNeueLTCom-Lt"/>
        </w:rPr>
      </w:pPr>
      <w:r w:rsidRPr="00C420D4">
        <w:rPr>
          <w:rFonts w:ascii="Arial Narrow" w:hAnsi="Arial Narrow"/>
        </w:rPr>
        <w:t>The multi-function measurement system shall be CE-marked, UL-listed and be a compact modular multi-circuit PMD* compliant with IEC standard 61557-12.</w:t>
      </w:r>
    </w:p>
    <w:p w14:paraId="230EC86E"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092BDD82" w14:textId="77777777" w:rsidR="003D1CDC" w:rsidRDefault="003D1CDC" w:rsidP="003D1CDC">
      <w:pPr>
        <w:autoSpaceDE w:val="0"/>
        <w:autoSpaceDN w:val="0"/>
        <w:adjustRightInd w:val="0"/>
        <w:jc w:val="both"/>
        <w:rPr>
          <w:rFonts w:ascii="Arial Narrow" w:hAnsi="Arial Narrow"/>
        </w:rPr>
      </w:pPr>
      <w:r w:rsidRPr="00C420D4">
        <w:rPr>
          <w:rFonts w:ascii="Arial Narrow" w:hAnsi="Arial Narrow"/>
        </w:rPr>
        <w:t xml:space="preserve">The Plug &amp; Play system </w:t>
      </w:r>
      <w:proofErr w:type="gramStart"/>
      <w:r w:rsidRPr="00C420D4">
        <w:rPr>
          <w:rFonts w:ascii="Arial Narrow" w:hAnsi="Arial Narrow"/>
        </w:rPr>
        <w:t>shall be based</w:t>
      </w:r>
      <w:proofErr w:type="gramEnd"/>
      <w:r w:rsidRPr="00C420D4">
        <w:rPr>
          <w:rFonts w:ascii="Arial Narrow" w:hAnsi="Arial Narrow"/>
        </w:rPr>
        <w:t xml:space="preserve"> on modules that can be interconnected without tools. It shall automatically detect the type of network, circuit and current sensor rating, shall check the current flow direction, and automatically detect and assign a Modbus address to the connected modules.</w:t>
      </w:r>
    </w:p>
    <w:p w14:paraId="72DD8AE2" w14:textId="77777777" w:rsidR="00517978" w:rsidRPr="00C420D4" w:rsidRDefault="00517978" w:rsidP="003D1CDC">
      <w:pPr>
        <w:autoSpaceDE w:val="0"/>
        <w:autoSpaceDN w:val="0"/>
        <w:adjustRightInd w:val="0"/>
        <w:jc w:val="both"/>
        <w:rPr>
          <w:rFonts w:ascii="Arial Narrow" w:eastAsia="Calibri" w:hAnsi="Arial Narrow" w:cs="HelveticaNeueLTCom-Lt"/>
        </w:rPr>
      </w:pPr>
      <w:r>
        <w:rPr>
          <w:rFonts w:ascii="Arial Narrow" w:hAnsi="Arial Narrow"/>
        </w:rPr>
        <w:t xml:space="preserve">The measurement system will accept a maximum of 32 </w:t>
      </w:r>
      <w:proofErr w:type="gramStart"/>
      <w:r>
        <w:rPr>
          <w:rFonts w:ascii="Arial Narrow" w:hAnsi="Arial Narrow"/>
        </w:rPr>
        <w:t>modules,</w:t>
      </w:r>
      <w:proofErr w:type="gramEnd"/>
      <w:r>
        <w:rPr>
          <w:rFonts w:ascii="Arial Narrow" w:hAnsi="Arial Narrow"/>
        </w:rPr>
        <w:t xml:space="preserve"> allow to monitor a large number of circuits.</w:t>
      </w:r>
    </w:p>
    <w:p w14:paraId="3825E4F5"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20CD515D" w14:textId="77777777" w:rsidR="003D1CDC" w:rsidRPr="00C420D4" w:rsidRDefault="003D1CDC" w:rsidP="003D1CDC">
      <w:pPr>
        <w:autoSpaceDE w:val="0"/>
        <w:autoSpaceDN w:val="0"/>
        <w:adjustRightInd w:val="0"/>
        <w:jc w:val="both"/>
        <w:rPr>
          <w:rFonts w:ascii="Arial Narrow" w:eastAsia="Calibri" w:hAnsi="Arial Narrow" w:cs="HelveticaNeueLTCom-Lt"/>
        </w:rPr>
      </w:pPr>
      <w:r w:rsidRPr="00C420D4">
        <w:rPr>
          <w:rFonts w:ascii="Arial Narrow" w:hAnsi="Arial Narrow"/>
        </w:rPr>
        <w:t>The system comprises the following:</w:t>
      </w:r>
    </w:p>
    <w:p w14:paraId="7FB725C3" w14:textId="77777777"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cs="HelveticaNeueLTCom-Lt"/>
          <w:b/>
          <w:sz w:val="20"/>
          <w:szCs w:val="20"/>
        </w:rPr>
        <w:t>A 24VDC power supply</w:t>
      </w:r>
      <w:r w:rsidRPr="00C420D4">
        <w:rPr>
          <w:rFonts w:ascii="Arial Narrow" w:hAnsi="Arial Narrow" w:cs="HelveticaNeueLTCom-Lt"/>
          <w:sz w:val="20"/>
          <w:szCs w:val="20"/>
        </w:rPr>
        <w:t xml:space="preserve"> for the entire system.</w:t>
      </w:r>
    </w:p>
    <w:p w14:paraId="3030A6E5" w14:textId="77777777"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A system interface</w:t>
      </w:r>
      <w:r w:rsidRPr="00C420D4">
        <w:rPr>
          <w:rFonts w:ascii="Arial Narrow" w:hAnsi="Arial Narrow"/>
          <w:sz w:val="20"/>
          <w:szCs w:val="20"/>
        </w:rPr>
        <w:t xml:space="preserve"> to centralise </w:t>
      </w:r>
      <w:r w:rsidR="009253B5" w:rsidRPr="00C420D4">
        <w:rPr>
          <w:rFonts w:ascii="Arial Narrow" w:hAnsi="Arial Narrow"/>
          <w:sz w:val="20"/>
          <w:szCs w:val="20"/>
        </w:rPr>
        <w:t xml:space="preserve">and communicate </w:t>
      </w:r>
      <w:r w:rsidRPr="00C420D4">
        <w:rPr>
          <w:rFonts w:ascii="Arial Narrow" w:hAnsi="Arial Narrow"/>
          <w:sz w:val="20"/>
          <w:szCs w:val="20"/>
        </w:rPr>
        <w:t>measurement data via RS485 or Ethernet over multiple communication protocols, and to display measurements locally or on a web-based interface.</w:t>
      </w:r>
    </w:p>
    <w:p w14:paraId="557F7F2C" w14:textId="23D847A5"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A </w:t>
      </w:r>
      <w:r w:rsidR="00952462">
        <w:rPr>
          <w:rFonts w:ascii="Arial Narrow" w:hAnsi="Arial Narrow"/>
          <w:b/>
          <w:sz w:val="20"/>
          <w:szCs w:val="20"/>
        </w:rPr>
        <w:t xml:space="preserve">single </w:t>
      </w:r>
      <w:r w:rsidRPr="00C420D4">
        <w:rPr>
          <w:rFonts w:ascii="Arial Narrow" w:hAnsi="Arial Narrow"/>
          <w:b/>
          <w:sz w:val="20"/>
          <w:szCs w:val="20"/>
        </w:rPr>
        <w:t xml:space="preserve">voltage </w:t>
      </w:r>
      <w:r w:rsidR="00416BCF">
        <w:rPr>
          <w:rFonts w:ascii="Arial Narrow" w:hAnsi="Arial Narrow"/>
          <w:b/>
          <w:sz w:val="20"/>
          <w:szCs w:val="20"/>
        </w:rPr>
        <w:t>measurement</w:t>
      </w:r>
      <w:r w:rsidRPr="00C420D4">
        <w:rPr>
          <w:rFonts w:ascii="Arial Narrow" w:hAnsi="Arial Narrow"/>
          <w:b/>
          <w:sz w:val="20"/>
          <w:szCs w:val="20"/>
        </w:rPr>
        <w:t xml:space="preserve"> module</w:t>
      </w:r>
      <w:r w:rsidR="00952462">
        <w:rPr>
          <w:rFonts w:ascii="Arial Narrow" w:hAnsi="Arial Narrow"/>
          <w:b/>
          <w:sz w:val="20"/>
          <w:szCs w:val="20"/>
        </w:rPr>
        <w:t xml:space="preserve"> </w:t>
      </w:r>
      <w:r w:rsidR="00952462" w:rsidRPr="00952462">
        <w:rPr>
          <w:rFonts w:ascii="Arial Narrow" w:hAnsi="Arial Narrow"/>
          <w:sz w:val="20"/>
          <w:szCs w:val="20"/>
        </w:rPr>
        <w:t>for the entire system,</w:t>
      </w:r>
    </w:p>
    <w:p w14:paraId="173EAEFA" w14:textId="4FABD6FC"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One or multiple current </w:t>
      </w:r>
      <w:r w:rsidR="00416BCF">
        <w:rPr>
          <w:rFonts w:ascii="Arial Narrow" w:hAnsi="Arial Narrow"/>
          <w:b/>
          <w:sz w:val="20"/>
          <w:szCs w:val="20"/>
        </w:rPr>
        <w:t>measurement</w:t>
      </w:r>
      <w:r w:rsidRPr="00C420D4">
        <w:rPr>
          <w:rFonts w:ascii="Arial Narrow" w:hAnsi="Arial Narrow"/>
          <w:b/>
          <w:sz w:val="20"/>
          <w:szCs w:val="20"/>
        </w:rPr>
        <w:t xml:space="preserve"> modules</w:t>
      </w:r>
      <w:r w:rsidRPr="00C420D4">
        <w:rPr>
          <w:rFonts w:ascii="Arial Narrow" w:hAnsi="Arial Narrow"/>
          <w:sz w:val="20"/>
          <w:szCs w:val="20"/>
        </w:rPr>
        <w:t xml:space="preserve">. </w:t>
      </w:r>
    </w:p>
    <w:p w14:paraId="5ACB6730" w14:textId="5B38B4EF" w:rsidR="003D1CDC" w:rsidRPr="00C420D4" w:rsidRDefault="003D1CDC" w:rsidP="003D1CDC">
      <w:pPr>
        <w:autoSpaceDE w:val="0"/>
        <w:autoSpaceDN w:val="0"/>
        <w:adjustRightInd w:val="0"/>
        <w:ind w:left="709"/>
        <w:jc w:val="both"/>
        <w:rPr>
          <w:rFonts w:ascii="Arial Narrow" w:hAnsi="Arial Narrow" w:cs="HelveticaNeueLTCom-Lt"/>
        </w:rPr>
      </w:pPr>
      <w:r w:rsidRPr="00C420D4">
        <w:rPr>
          <w:rFonts w:ascii="Arial Narrow" w:hAnsi="Arial Narrow"/>
        </w:rPr>
        <w:t>These modules must have integrated current sensors</w:t>
      </w:r>
      <w:r w:rsidR="00AE4523">
        <w:rPr>
          <w:rFonts w:ascii="Arial Narrow" w:hAnsi="Arial Narrow"/>
        </w:rPr>
        <w:t xml:space="preserve"> to measure circuits of up to 120</w:t>
      </w:r>
      <w:r w:rsidRPr="00C420D4">
        <w:rPr>
          <w:rFonts w:ascii="Arial Narrow" w:hAnsi="Arial Narrow"/>
        </w:rPr>
        <w:t xml:space="preserve"> A or </w:t>
      </w:r>
      <w:proofErr w:type="gramStart"/>
      <w:r w:rsidRPr="00C420D4">
        <w:rPr>
          <w:rFonts w:ascii="Arial Narrow" w:hAnsi="Arial Narrow"/>
        </w:rPr>
        <w:t>must be connected</w:t>
      </w:r>
      <w:proofErr w:type="gramEnd"/>
      <w:r w:rsidRPr="00C420D4">
        <w:rPr>
          <w:rFonts w:ascii="Arial Narrow" w:hAnsi="Arial Narrow"/>
        </w:rPr>
        <w:t xml:space="preserve"> to external current sensors via an RJ connection to measure circuits of higher currents.</w:t>
      </w:r>
    </w:p>
    <w:p w14:paraId="48428962" w14:textId="597D764F" w:rsidR="00CC52A4" w:rsidRDefault="003D1CDC" w:rsidP="00CC52A4">
      <w:pPr>
        <w:pStyle w:val="Paragraphedeliste"/>
        <w:autoSpaceDE w:val="0"/>
        <w:autoSpaceDN w:val="0"/>
        <w:adjustRightInd w:val="0"/>
        <w:jc w:val="both"/>
        <w:rPr>
          <w:rFonts w:ascii="Arial Narrow" w:hAnsi="Arial Narrow"/>
          <w:sz w:val="20"/>
          <w:szCs w:val="20"/>
        </w:rPr>
      </w:pPr>
      <w:r w:rsidRPr="00C420D4">
        <w:rPr>
          <w:rFonts w:ascii="Arial Narrow" w:hAnsi="Arial Narrow"/>
          <w:sz w:val="20"/>
          <w:szCs w:val="20"/>
        </w:rPr>
        <w:t xml:space="preserve">The current </w:t>
      </w:r>
      <w:r w:rsidR="00416BCF">
        <w:rPr>
          <w:rFonts w:ascii="Arial Narrow" w:hAnsi="Arial Narrow"/>
          <w:sz w:val="20"/>
          <w:szCs w:val="20"/>
        </w:rPr>
        <w:t>measurement</w:t>
      </w:r>
      <w:r w:rsidRPr="00C420D4">
        <w:rPr>
          <w:rFonts w:ascii="Arial Narrow" w:hAnsi="Arial Narrow"/>
          <w:sz w:val="20"/>
          <w:szCs w:val="20"/>
        </w:rPr>
        <w:t xml:space="preserve"> modules will have up to </w:t>
      </w:r>
      <w:proofErr w:type="gramStart"/>
      <w:r w:rsidRPr="00C420D4">
        <w:rPr>
          <w:rFonts w:ascii="Arial Narrow" w:hAnsi="Arial Narrow"/>
          <w:sz w:val="20"/>
          <w:szCs w:val="20"/>
        </w:rPr>
        <w:t>6</w:t>
      </w:r>
      <w:proofErr w:type="gramEnd"/>
      <w:r w:rsidRPr="00C420D4">
        <w:rPr>
          <w:rFonts w:ascii="Arial Narrow" w:hAnsi="Arial Narrow"/>
          <w:sz w:val="20"/>
          <w:szCs w:val="20"/>
        </w:rPr>
        <w:t xml:space="preserve"> independent current inputs to simultaneously measure several types of circuit (th</w:t>
      </w:r>
      <w:r w:rsidR="00517978">
        <w:rPr>
          <w:rFonts w:ascii="Arial Narrow" w:hAnsi="Arial Narrow"/>
          <w:sz w:val="20"/>
          <w:szCs w:val="20"/>
        </w:rPr>
        <w:t>ree-phase, single-phase, etc.).</w:t>
      </w:r>
    </w:p>
    <w:p w14:paraId="3B9D527D" w14:textId="77777777" w:rsidR="00CC52A4" w:rsidRPr="00C93517" w:rsidRDefault="00CC52A4" w:rsidP="00CC52A4">
      <w:pPr>
        <w:pStyle w:val="Paragraphedeliste"/>
        <w:numPr>
          <w:ilvl w:val="0"/>
          <w:numId w:val="1"/>
        </w:numPr>
        <w:autoSpaceDE w:val="0"/>
        <w:autoSpaceDN w:val="0"/>
        <w:adjustRightInd w:val="0"/>
        <w:jc w:val="both"/>
        <w:rPr>
          <w:rFonts w:ascii="Arial Narrow" w:hAnsi="Arial Narrow"/>
          <w:b/>
          <w:sz w:val="20"/>
          <w:szCs w:val="20"/>
        </w:rPr>
      </w:pPr>
      <w:r w:rsidRPr="00C93517">
        <w:rPr>
          <w:rFonts w:ascii="Arial Narrow" w:hAnsi="Arial Narrow"/>
          <w:b/>
          <w:sz w:val="20"/>
          <w:szCs w:val="20"/>
        </w:rPr>
        <w:t>One or multiple residual current monitoring (RCM) modules</w:t>
      </w:r>
    </w:p>
    <w:p w14:paraId="1D724FBE" w14:textId="57A70902"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RCM modules </w:t>
      </w:r>
      <w:r w:rsidR="006B5FF0" w:rsidRPr="00C93517">
        <w:rPr>
          <w:rFonts w:ascii="Arial Narrow" w:hAnsi="Arial Narrow"/>
          <w:sz w:val="20"/>
          <w:szCs w:val="20"/>
        </w:rPr>
        <w:t>shall combine power monitoring and residual current monitoring functions by connecting</w:t>
      </w:r>
      <w:r w:rsidRPr="00C93517">
        <w:rPr>
          <w:rFonts w:ascii="Arial Narrow" w:hAnsi="Arial Narrow"/>
          <w:sz w:val="20"/>
          <w:szCs w:val="20"/>
        </w:rPr>
        <w:t xml:space="preserve"> to external current sensors for power monitoring purposes and residual current transformers to monitor residual currents (I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4569E6B1" w14:textId="3BF25044"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The connection to current sensors or residual CTs </w:t>
      </w:r>
      <w:proofErr w:type="gramStart"/>
      <w:r w:rsidRPr="00C93517">
        <w:rPr>
          <w:rFonts w:ascii="Arial Narrow" w:hAnsi="Arial Narrow"/>
          <w:sz w:val="20"/>
          <w:szCs w:val="20"/>
        </w:rPr>
        <w:t xml:space="preserve">is </w:t>
      </w:r>
      <w:r w:rsidR="006B5FF0" w:rsidRPr="00C93517">
        <w:rPr>
          <w:rFonts w:ascii="Arial Narrow" w:hAnsi="Arial Narrow"/>
          <w:sz w:val="20"/>
          <w:szCs w:val="20"/>
        </w:rPr>
        <w:t>made</w:t>
      </w:r>
      <w:proofErr w:type="gramEnd"/>
      <w:r w:rsidRPr="00C93517">
        <w:rPr>
          <w:rFonts w:ascii="Arial Narrow" w:hAnsi="Arial Narrow"/>
          <w:sz w:val="20"/>
          <w:szCs w:val="20"/>
        </w:rPr>
        <w:t xml:space="preserve"> using dedicated colour coded RJ12 cables to avoid wiring errors.</w:t>
      </w:r>
    </w:p>
    <w:p w14:paraId="0AC3F6C3" w14:textId="77777777"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The RCM module shall have a minimum of </w:t>
      </w:r>
      <w:proofErr w:type="gramStart"/>
      <w:r w:rsidRPr="00C93517">
        <w:rPr>
          <w:rFonts w:ascii="Arial Narrow" w:hAnsi="Arial Narrow"/>
          <w:sz w:val="20"/>
          <w:szCs w:val="20"/>
        </w:rPr>
        <w:t>6</w:t>
      </w:r>
      <w:proofErr w:type="gramEnd"/>
      <w:r w:rsidRPr="00C93517">
        <w:rPr>
          <w:rFonts w:ascii="Arial Narrow" w:hAnsi="Arial Narrow"/>
          <w:sz w:val="20"/>
          <w:szCs w:val="20"/>
        </w:rPr>
        <w:t xml:space="preserve"> independent inputs</w:t>
      </w:r>
      <w:r w:rsidR="00DF7DC9" w:rsidRPr="00C93517">
        <w:rPr>
          <w:rFonts w:ascii="Arial Narrow" w:hAnsi="Arial Narrow"/>
          <w:sz w:val="20"/>
          <w:szCs w:val="20"/>
        </w:rPr>
        <w:t xml:space="preserve"> to measure several types of circuits (three-phase, single-pha</w:t>
      </w:r>
      <w:r w:rsidR="00517978" w:rsidRPr="00C93517">
        <w:rPr>
          <w:rFonts w:ascii="Arial Narrow" w:hAnsi="Arial Narrow"/>
          <w:sz w:val="20"/>
          <w:szCs w:val="20"/>
        </w:rPr>
        <w:t>se etc.).</w:t>
      </w:r>
    </w:p>
    <w:p w14:paraId="1ADE3DE1" w14:textId="2364F3AD" w:rsidR="003D1CDC" w:rsidRPr="00383D67"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Optional </w:t>
      </w:r>
      <w:proofErr w:type="spellStart"/>
      <w:r w:rsidRPr="00C420D4">
        <w:rPr>
          <w:rFonts w:ascii="Arial Narrow" w:hAnsi="Arial Narrow"/>
          <w:b/>
          <w:sz w:val="20"/>
          <w:szCs w:val="20"/>
        </w:rPr>
        <w:t>Input/Output</w:t>
      </w:r>
      <w:proofErr w:type="spellEnd"/>
      <w:r w:rsidRPr="00C420D4">
        <w:rPr>
          <w:rFonts w:ascii="Arial Narrow" w:hAnsi="Arial Narrow"/>
          <w:b/>
          <w:sz w:val="20"/>
          <w:szCs w:val="20"/>
        </w:rPr>
        <w:t xml:space="preserve"> modules</w:t>
      </w:r>
      <w:r w:rsidRPr="00C420D4">
        <w:rPr>
          <w:rFonts w:ascii="Arial Narrow" w:hAnsi="Arial Narrow"/>
          <w:sz w:val="20"/>
          <w:szCs w:val="20"/>
        </w:rPr>
        <w:t>.</w:t>
      </w:r>
    </w:p>
    <w:p w14:paraId="72E4FE8C" w14:textId="6700DFC5" w:rsidR="00383D67" w:rsidRPr="00DB7A3D" w:rsidRDefault="00383D67" w:rsidP="003D1CDC">
      <w:pPr>
        <w:pStyle w:val="Paragraphedeliste"/>
        <w:numPr>
          <w:ilvl w:val="0"/>
          <w:numId w:val="1"/>
        </w:numPr>
        <w:autoSpaceDE w:val="0"/>
        <w:autoSpaceDN w:val="0"/>
        <w:adjustRightInd w:val="0"/>
        <w:jc w:val="both"/>
        <w:rPr>
          <w:rFonts w:ascii="Arial Narrow" w:hAnsi="Arial Narrow" w:cs="HelveticaNeueLTCom-Lt"/>
          <w:b/>
          <w:sz w:val="20"/>
          <w:szCs w:val="20"/>
        </w:rPr>
      </w:pPr>
      <w:r w:rsidRPr="00DB7A3D">
        <w:rPr>
          <w:rFonts w:ascii="Arial Narrow" w:hAnsi="Arial Narrow"/>
          <w:b/>
          <w:sz w:val="20"/>
          <w:szCs w:val="20"/>
        </w:rPr>
        <w:t>Environmental Bluetooth sensors</w:t>
      </w:r>
    </w:p>
    <w:p w14:paraId="5AF8AC90" w14:textId="77777777" w:rsidR="003D1CDC" w:rsidRPr="00C420D4" w:rsidRDefault="003D1CDC" w:rsidP="003D1CDC">
      <w:pPr>
        <w:rPr>
          <w:rFonts w:ascii="Arial Narrow" w:hAnsi="Arial Narrow" w:cs="HelveticaNeueLTCom-Lt"/>
          <w:lang w:eastAsia="en-GB"/>
        </w:rPr>
      </w:pPr>
    </w:p>
    <w:p w14:paraId="110109A0" w14:textId="05709E6E" w:rsidR="003D1CDC" w:rsidRPr="00C420D4" w:rsidRDefault="00EA3E03" w:rsidP="003D1CDC">
      <w:pPr>
        <w:jc w:val="center"/>
        <w:rPr>
          <w:rFonts w:ascii="Arial Narrow" w:hAnsi="Arial Narrow" w:cs="HelveticaNeueLTCom-Lt"/>
        </w:rPr>
      </w:pPr>
      <w:bookmarkStart w:id="0" w:name="_GoBack"/>
      <w:r w:rsidRPr="00EA3E03">
        <w:rPr>
          <w:rFonts w:ascii="Arial Narrow" w:hAnsi="Arial Narrow" w:cs="HelveticaNeueLTCom-Lt"/>
          <w:noProof/>
          <w:lang w:val="fr-FR"/>
        </w:rPr>
        <w:drawing>
          <wp:inline distT="0" distB="0" distL="0" distR="0" wp14:anchorId="5D99F62F" wp14:editId="79713EBB">
            <wp:extent cx="3502325" cy="2310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0655" cy="2328761"/>
                    </a:xfrm>
                    <a:prstGeom prst="rect">
                      <a:avLst/>
                    </a:prstGeom>
                  </pic:spPr>
                </pic:pic>
              </a:graphicData>
            </a:graphic>
          </wp:inline>
        </w:drawing>
      </w:r>
      <w:bookmarkEnd w:id="0"/>
    </w:p>
    <w:p w14:paraId="6FDAF585" w14:textId="77777777" w:rsidR="003D1CDC" w:rsidRPr="00C420D4" w:rsidRDefault="003D1CDC" w:rsidP="003D1CDC">
      <w:pPr>
        <w:rPr>
          <w:rFonts w:ascii="Arial Narrow" w:hAnsi="Arial Narrow" w:cs="HelveticaNeueLTCom-Lt"/>
          <w:lang w:eastAsia="en-GB"/>
        </w:rPr>
      </w:pPr>
    </w:p>
    <w:p w14:paraId="3E09EA93" w14:textId="1B8AE7A3" w:rsidR="003D1CDC" w:rsidRPr="00C420D4" w:rsidRDefault="006B5FF0" w:rsidP="003D1CDC">
      <w:pPr>
        <w:autoSpaceDE w:val="0"/>
        <w:autoSpaceDN w:val="0"/>
        <w:adjustRightInd w:val="0"/>
        <w:jc w:val="both"/>
        <w:rPr>
          <w:rFonts w:ascii="Arial Narrow" w:hAnsi="Arial Narrow" w:cs="HelveticaNeueLTCom-Lt"/>
        </w:rPr>
      </w:pPr>
      <w:r w:rsidRPr="00C420D4">
        <w:rPr>
          <w:rFonts w:ascii="Arial Narrow" w:hAnsi="Arial Narrow"/>
        </w:rPr>
        <w:lastRenderedPageBreak/>
        <w:t>An RJ45 bus shall interconnect the modules</w:t>
      </w:r>
      <w:r w:rsidR="003D1CDC" w:rsidRPr="00C420D4">
        <w:rPr>
          <w:rFonts w:ascii="Arial Narrow" w:hAnsi="Arial Narrow"/>
        </w:rPr>
        <w:t>. This bus distribute</w:t>
      </w:r>
      <w:r>
        <w:rPr>
          <w:rFonts w:ascii="Arial Narrow" w:hAnsi="Arial Narrow"/>
        </w:rPr>
        <w:t>s</w:t>
      </w:r>
      <w:r w:rsidR="003D1CDC" w:rsidRPr="00C420D4">
        <w:rPr>
          <w:rFonts w:ascii="Arial Narrow" w:hAnsi="Arial Narrow"/>
        </w:rPr>
        <w:t xml:space="preserve"> the 24 VDC power supply and communication to all modules and synchronise</w:t>
      </w:r>
      <w:r>
        <w:rPr>
          <w:rFonts w:ascii="Arial Narrow" w:hAnsi="Arial Narrow"/>
        </w:rPr>
        <w:t>s</w:t>
      </w:r>
      <w:r w:rsidR="003D1CDC" w:rsidRPr="00C420D4">
        <w:rPr>
          <w:rFonts w:ascii="Arial Narrow" w:hAnsi="Arial Narrow"/>
        </w:rPr>
        <w:t xml:space="preserve"> the single voltage measurement with the current measurements for all circuits. This technology consolidates the voltage measurement at a single point. </w:t>
      </w:r>
    </w:p>
    <w:p w14:paraId="1D78DB9A" w14:textId="77777777" w:rsidR="003D1CDC" w:rsidRPr="00C420D4" w:rsidRDefault="003D1CDC" w:rsidP="003D1CDC">
      <w:pPr>
        <w:pStyle w:val="Paragraphedeliste"/>
        <w:autoSpaceDE w:val="0"/>
        <w:autoSpaceDN w:val="0"/>
        <w:adjustRightInd w:val="0"/>
        <w:ind w:left="708"/>
        <w:jc w:val="both"/>
        <w:rPr>
          <w:rFonts w:ascii="Arial Narrow" w:hAnsi="Arial Narrow" w:cs="HelveticaNeueLTCom-Lt"/>
          <w:sz w:val="20"/>
          <w:szCs w:val="20"/>
          <w:lang w:eastAsia="en-GB"/>
        </w:rPr>
      </w:pPr>
    </w:p>
    <w:p w14:paraId="408D6063" w14:textId="4EFBCE41" w:rsidR="003D1CDC" w:rsidRPr="00C420D4" w:rsidRDefault="006B5FF0" w:rsidP="003D1CDC">
      <w:pPr>
        <w:autoSpaceDE w:val="0"/>
        <w:autoSpaceDN w:val="0"/>
        <w:adjustRightInd w:val="0"/>
        <w:jc w:val="both"/>
        <w:rPr>
          <w:rFonts w:ascii="Arial Narrow" w:eastAsia="Calibri" w:hAnsi="Arial Narrow" w:cs="HelveticaNeueLTCom-Lt"/>
        </w:rPr>
      </w:pPr>
      <w:r>
        <w:rPr>
          <w:rFonts w:ascii="Arial Narrow" w:hAnsi="Arial Narrow"/>
        </w:rPr>
        <w:t>All m</w:t>
      </w:r>
      <w:r w:rsidR="003D1CDC" w:rsidRPr="00C420D4">
        <w:rPr>
          <w:rFonts w:ascii="Arial Narrow" w:hAnsi="Arial Narrow"/>
        </w:rPr>
        <w:t xml:space="preserve">odules </w:t>
      </w:r>
      <w:proofErr w:type="gramStart"/>
      <w:r w:rsidR="003D1CDC" w:rsidRPr="00C420D4">
        <w:rPr>
          <w:rFonts w:ascii="Arial Narrow" w:hAnsi="Arial Narrow"/>
        </w:rPr>
        <w:t>can be fitted</w:t>
      </w:r>
      <w:proofErr w:type="gramEnd"/>
      <w:r w:rsidR="003D1CDC" w:rsidRPr="00C420D4">
        <w:rPr>
          <w:rFonts w:ascii="Arial Narrow" w:hAnsi="Arial Narrow"/>
        </w:rPr>
        <w:t xml:space="preserve"> on a DIN rail or back plate.</w:t>
      </w:r>
    </w:p>
    <w:p w14:paraId="0AB78DB6"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3EC42721" w14:textId="507C2063" w:rsidR="003D1CDC" w:rsidRPr="00C420D4" w:rsidRDefault="003D1CDC" w:rsidP="003D1CDC">
      <w:pPr>
        <w:rPr>
          <w:rFonts w:ascii="Arial Narrow" w:hAnsi="Arial Narrow" w:cs="HelveticaNeueLTCom-LtIt"/>
        </w:rPr>
      </w:pPr>
      <w:r w:rsidRPr="00C420D4">
        <w:rPr>
          <w:rFonts w:ascii="Arial Narrow" w:hAnsi="Arial Narrow"/>
        </w:rPr>
        <w:t>Associating the measu</w:t>
      </w:r>
      <w:r w:rsidR="006B5FF0">
        <w:rPr>
          <w:rFonts w:ascii="Arial Narrow" w:hAnsi="Arial Narrow"/>
        </w:rPr>
        <w:t>rement</w:t>
      </w:r>
      <w:r w:rsidRPr="00C420D4">
        <w:rPr>
          <w:rFonts w:ascii="Arial Narrow" w:hAnsi="Arial Narrow"/>
        </w:rPr>
        <w:t xml:space="preserve"> modules with current sensors will guarantee a global accuracy </w:t>
      </w:r>
      <w:r w:rsidRPr="00C420D4">
        <w:rPr>
          <w:rFonts w:ascii="Arial Narrow" w:hAnsi="Arial Narrow"/>
          <w:b/>
          <w:bCs/>
        </w:rPr>
        <w:t xml:space="preserve">class 0.5 </w:t>
      </w:r>
      <w:r w:rsidRPr="00C420D4">
        <w:rPr>
          <w:rFonts w:ascii="Arial Narrow" w:hAnsi="Arial Narrow"/>
        </w:rPr>
        <w:t xml:space="preserve">for the global </w:t>
      </w:r>
      <w:r w:rsidR="006B5FF0">
        <w:rPr>
          <w:rFonts w:ascii="Arial Narrow" w:hAnsi="Arial Narrow"/>
        </w:rPr>
        <w:t>measurement</w:t>
      </w:r>
      <w:r w:rsidRPr="00C420D4">
        <w:rPr>
          <w:rFonts w:ascii="Arial Narrow" w:hAnsi="Arial Narrow"/>
        </w:rPr>
        <w:t xml:space="preserve"> chain (</w:t>
      </w:r>
      <w:r w:rsidR="006B5FF0">
        <w:rPr>
          <w:rFonts w:ascii="Arial Narrow" w:hAnsi="Arial Narrow"/>
        </w:rPr>
        <w:t xml:space="preserve">measurement </w:t>
      </w:r>
      <w:r w:rsidRPr="00C420D4">
        <w:rPr>
          <w:rFonts w:ascii="Arial Narrow" w:hAnsi="Arial Narrow"/>
        </w:rPr>
        <w:t xml:space="preserve">module and current </w:t>
      </w:r>
      <w:r w:rsidR="006B5FF0">
        <w:rPr>
          <w:rFonts w:ascii="Arial Narrow" w:hAnsi="Arial Narrow"/>
        </w:rPr>
        <w:t>sensors) for the active power (k</w:t>
      </w:r>
      <w:r w:rsidRPr="00C420D4">
        <w:rPr>
          <w:rFonts w:ascii="Arial Narrow" w:hAnsi="Arial Narrow"/>
        </w:rPr>
        <w:t xml:space="preserve">W) </w:t>
      </w:r>
      <w:r w:rsidRPr="00C420D4">
        <w:rPr>
          <w:rFonts w:ascii="Arial Narrow" w:hAnsi="Arial Narrow"/>
          <w:b/>
          <w:bCs/>
        </w:rPr>
        <w:t xml:space="preserve">according to IEC 61557-12 </w:t>
      </w:r>
      <w:r w:rsidRPr="00C420D4">
        <w:rPr>
          <w:rFonts w:ascii="Arial Narrow" w:hAnsi="Arial Narrow"/>
          <w:bCs/>
        </w:rPr>
        <w:t>from</w:t>
      </w:r>
      <w:r w:rsidRPr="00C420D4">
        <w:rPr>
          <w:rFonts w:ascii="Arial Narrow" w:hAnsi="Arial Narrow"/>
        </w:rPr>
        <w:t xml:space="preserve"> </w:t>
      </w:r>
      <w:proofErr w:type="gramStart"/>
      <w:r w:rsidRPr="00C420D4">
        <w:rPr>
          <w:rFonts w:ascii="Arial Narrow" w:hAnsi="Arial Narrow"/>
        </w:rPr>
        <w:t>2</w:t>
      </w:r>
      <w:proofErr w:type="gramEnd"/>
      <w:r w:rsidRPr="00C420D4">
        <w:rPr>
          <w:rFonts w:ascii="Arial Narrow" w:hAnsi="Arial Narrow"/>
        </w:rPr>
        <w:t xml:space="preserve"> to 120% of the rated current</w:t>
      </w:r>
    </w:p>
    <w:p w14:paraId="061DF6AE" w14:textId="77777777" w:rsidR="003D1CDC" w:rsidRPr="00C420D4" w:rsidRDefault="003D1CDC" w:rsidP="003D1CDC">
      <w:pPr>
        <w:rPr>
          <w:rFonts w:ascii="Arial Narrow" w:eastAsia="Calibri" w:hAnsi="Arial Narrow" w:cs="HelveticaNeueLTCom-LtIt"/>
          <w:i/>
          <w:lang w:eastAsia="en-GB"/>
        </w:rPr>
      </w:pPr>
    </w:p>
    <w:p w14:paraId="468D34F2" w14:textId="77777777" w:rsidR="003D1CDC" w:rsidRPr="00C420D4" w:rsidRDefault="003D1CDC" w:rsidP="003D1CDC">
      <w:pPr>
        <w:rPr>
          <w:rFonts w:ascii="Arial Narrow" w:eastAsia="Calibri" w:hAnsi="Arial Narrow" w:cs="HelveticaNeueLTCom-LtIt"/>
          <w:i/>
        </w:rPr>
      </w:pPr>
      <w:r w:rsidRPr="00C420D4">
        <w:rPr>
          <w:rFonts w:ascii="Arial Narrow" w:hAnsi="Arial Narrow"/>
          <w:i/>
        </w:rPr>
        <w:t>*PMD: Power Metering and Monitoring Device in accordance with IEC 61557-12.</w:t>
      </w:r>
    </w:p>
    <w:p w14:paraId="3235098C" w14:textId="77777777" w:rsidR="003D1CDC" w:rsidRPr="00C420D4" w:rsidRDefault="003D1CDC" w:rsidP="003D1CDC">
      <w:pPr>
        <w:rPr>
          <w:rFonts w:ascii="Arial Narrow" w:eastAsia="Calibri" w:hAnsi="Arial Narrow" w:cs="HelveticaNeueLTCom-LtIt"/>
          <w:i/>
          <w:lang w:eastAsia="en-GB"/>
        </w:rPr>
      </w:pPr>
    </w:p>
    <w:p w14:paraId="37BC0D56" w14:textId="77777777" w:rsidR="003D1CDC" w:rsidRPr="00C420D4" w:rsidRDefault="003D1CDC" w:rsidP="003D1CDC">
      <w:pPr>
        <w:rPr>
          <w:rFonts w:ascii="Arial Narrow" w:hAnsi="Arial Narrow" w:cs="HelveticaNeueLTCom-Lt"/>
          <w:lang w:eastAsia="en-GB"/>
        </w:rPr>
      </w:pPr>
    </w:p>
    <w:p w14:paraId="44586F0A" w14:textId="339008CD" w:rsidR="003D1CDC" w:rsidRPr="00C420D4" w:rsidRDefault="003D1CDC" w:rsidP="003D1CDC">
      <w:pPr>
        <w:pStyle w:val="Paragraphedeliste"/>
        <w:numPr>
          <w:ilvl w:val="0"/>
          <w:numId w:val="4"/>
        </w:numPr>
        <w:rPr>
          <w:rFonts w:ascii="Arial Narrow" w:hAnsi="Arial Narrow"/>
          <w:b/>
          <w:sz w:val="20"/>
        </w:rPr>
      </w:pPr>
      <w:r w:rsidRPr="00C420D4">
        <w:rPr>
          <w:rFonts w:ascii="Arial Narrow" w:hAnsi="Arial Narrow"/>
          <w:b/>
          <w:sz w:val="20"/>
        </w:rPr>
        <w:t xml:space="preserve">Components of the </w:t>
      </w:r>
      <w:r w:rsidR="00416BCF">
        <w:rPr>
          <w:rFonts w:ascii="Arial Narrow" w:hAnsi="Arial Narrow"/>
          <w:b/>
          <w:sz w:val="20"/>
        </w:rPr>
        <w:t>power monitoring</w:t>
      </w:r>
      <w:r w:rsidRPr="00C420D4">
        <w:rPr>
          <w:rFonts w:ascii="Arial Narrow" w:hAnsi="Arial Narrow"/>
          <w:b/>
          <w:sz w:val="20"/>
        </w:rPr>
        <w:t xml:space="preserve"> system</w:t>
      </w:r>
    </w:p>
    <w:p w14:paraId="0FA8A176" w14:textId="77777777" w:rsidR="003D1CDC" w:rsidRPr="00C420D4" w:rsidRDefault="003D1CDC" w:rsidP="003D1CDC">
      <w:pPr>
        <w:rPr>
          <w:rFonts w:ascii="Arial Narrow" w:eastAsia="Calibri" w:hAnsi="Arial Narrow"/>
          <w:b/>
          <w:sz w:val="18"/>
        </w:rPr>
      </w:pPr>
    </w:p>
    <w:p w14:paraId="5346E2A4" w14:textId="77777777" w:rsidR="003D1CDC" w:rsidRPr="00C420D4" w:rsidRDefault="003D1CDC" w:rsidP="003D1CDC">
      <w:pPr>
        <w:pStyle w:val="Paragraphedeliste"/>
        <w:numPr>
          <w:ilvl w:val="1"/>
          <w:numId w:val="4"/>
        </w:numPr>
        <w:rPr>
          <w:rFonts w:ascii="Arial Narrow" w:hAnsi="Arial Narrow"/>
          <w:b/>
          <w:sz w:val="20"/>
        </w:rPr>
      </w:pPr>
      <w:r w:rsidRPr="00C420D4">
        <w:rPr>
          <w:rFonts w:ascii="Arial Narrow" w:hAnsi="Arial Narrow"/>
          <w:b/>
          <w:sz w:val="20"/>
        </w:rPr>
        <w:t>Communication and power supply interfaces C-31, M-50, M-70, D-50, D-70</w:t>
      </w:r>
    </w:p>
    <w:p w14:paraId="61717EF3" w14:textId="77777777" w:rsidR="003D1CDC" w:rsidRPr="00C420D4" w:rsidRDefault="003D1CDC" w:rsidP="003D1CDC">
      <w:pPr>
        <w:rPr>
          <w:rFonts w:ascii="Arial Narrow" w:eastAsia="Calibri" w:hAnsi="Arial Narrow"/>
          <w:b/>
          <w:sz w:val="18"/>
        </w:rPr>
      </w:pPr>
    </w:p>
    <w:p w14:paraId="5A201428" w14:textId="77777777" w:rsidR="003D1CDC" w:rsidRPr="00C420D4" w:rsidRDefault="003D1CDC" w:rsidP="003D1CDC">
      <w:pPr>
        <w:pStyle w:val="Paragraphedeliste"/>
        <w:numPr>
          <w:ilvl w:val="0"/>
          <w:numId w:val="2"/>
        </w:numPr>
        <w:ind w:left="1276"/>
        <w:rPr>
          <w:rFonts w:ascii="Arial Narrow" w:hAnsi="Arial Narrow"/>
          <w:b/>
          <w:sz w:val="20"/>
          <w:lang w:val="fr-FR"/>
        </w:rPr>
      </w:pPr>
      <w:r w:rsidRPr="00C420D4">
        <w:rPr>
          <w:rFonts w:ascii="Arial Narrow" w:hAnsi="Arial Narrow"/>
          <w:b/>
          <w:sz w:val="20"/>
          <w:lang w:val="fr-FR"/>
        </w:rPr>
        <w:t xml:space="preserve">Interface module: DIRIS Digiware C-31: RS485 </w:t>
      </w:r>
      <w:proofErr w:type="spellStart"/>
      <w:r w:rsidRPr="00C420D4">
        <w:rPr>
          <w:rFonts w:ascii="Arial Narrow" w:hAnsi="Arial Narrow"/>
          <w:b/>
          <w:sz w:val="20"/>
          <w:lang w:val="fr-FR"/>
        </w:rPr>
        <w:t>Modbus</w:t>
      </w:r>
      <w:proofErr w:type="spellEnd"/>
      <w:r w:rsidRPr="00C420D4">
        <w:rPr>
          <w:rFonts w:ascii="Arial Narrow" w:hAnsi="Arial Narrow"/>
          <w:b/>
          <w:sz w:val="20"/>
          <w:lang w:val="fr-FR"/>
        </w:rPr>
        <w:t xml:space="preserve"> RTU version</w:t>
      </w:r>
    </w:p>
    <w:p w14:paraId="1BB2213E" w14:textId="77777777" w:rsidR="003D1CDC" w:rsidRPr="00C420D4" w:rsidRDefault="003D1CDC" w:rsidP="003D1CDC">
      <w:pPr>
        <w:jc w:val="both"/>
        <w:rPr>
          <w:rFonts w:ascii="Arial Narrow" w:hAnsi="Arial Narrow"/>
        </w:rPr>
      </w:pPr>
      <w:r w:rsidRPr="00C420D4">
        <w:rPr>
          <w:rFonts w:ascii="Arial Narrow" w:hAnsi="Arial Narrow"/>
        </w:rPr>
        <w:t>The module shall have the following characteristics:</w:t>
      </w:r>
    </w:p>
    <w:p w14:paraId="1BB211C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1960D95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337F5EA3"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fr-FR"/>
        </w:rPr>
      </w:pPr>
      <w:r w:rsidRPr="00C420D4">
        <w:rPr>
          <w:rFonts w:ascii="Arial Narrow" w:hAnsi="Arial Narrow"/>
          <w:sz w:val="20"/>
          <w:szCs w:val="20"/>
          <w:lang w:val="fr-FR"/>
        </w:rPr>
        <w:t xml:space="preserve">An RS485 port for </w:t>
      </w:r>
      <w:proofErr w:type="spellStart"/>
      <w:r w:rsidRPr="00C420D4">
        <w:rPr>
          <w:rFonts w:ascii="Arial Narrow" w:hAnsi="Arial Narrow"/>
          <w:sz w:val="20"/>
          <w:szCs w:val="20"/>
          <w:lang w:val="fr-FR"/>
        </w:rPr>
        <w:t>Modbus</w:t>
      </w:r>
      <w:proofErr w:type="spellEnd"/>
      <w:r w:rsidRPr="00C420D4">
        <w:rPr>
          <w:rFonts w:ascii="Arial Narrow" w:hAnsi="Arial Narrow"/>
          <w:sz w:val="20"/>
          <w:szCs w:val="20"/>
          <w:lang w:val="fr-FR"/>
        </w:rPr>
        <w:t xml:space="preserve"> RTU communication</w:t>
      </w:r>
    </w:p>
    <w:p w14:paraId="385E603E" w14:textId="77777777" w:rsidR="003D1CDC" w:rsidRPr="00C420D4" w:rsidRDefault="003D1CDC" w:rsidP="003D1CDC">
      <w:pPr>
        <w:pStyle w:val="Paragraphedeliste"/>
        <w:ind w:left="1276"/>
        <w:rPr>
          <w:rFonts w:ascii="Arial Narrow" w:hAnsi="Arial Narrow"/>
          <w:b/>
          <w:sz w:val="20"/>
          <w:lang w:val="fr-FR"/>
        </w:rPr>
      </w:pPr>
    </w:p>
    <w:p w14:paraId="179EF9E0" w14:textId="38BAA0C4" w:rsidR="003D1CDC" w:rsidRPr="00C420D4" w:rsidRDefault="003D1CDC" w:rsidP="003D1CDC">
      <w:pPr>
        <w:pStyle w:val="Paragraphedeliste"/>
        <w:numPr>
          <w:ilvl w:val="0"/>
          <w:numId w:val="2"/>
        </w:numPr>
        <w:ind w:left="1276"/>
        <w:rPr>
          <w:rFonts w:ascii="Arial Narrow" w:hAnsi="Arial Narrow"/>
          <w:b/>
          <w:sz w:val="20"/>
          <w:lang w:val="en-US"/>
        </w:rPr>
      </w:pPr>
      <w:r w:rsidRPr="00C420D4">
        <w:rPr>
          <w:rFonts w:ascii="Arial Narrow" w:hAnsi="Arial Narrow"/>
          <w:b/>
          <w:sz w:val="20"/>
          <w:lang w:val="en-US"/>
        </w:rPr>
        <w:t>DIRIS Digiware M-50</w:t>
      </w:r>
      <w:r w:rsidR="00202359">
        <w:rPr>
          <w:rFonts w:ascii="Arial Narrow" w:hAnsi="Arial Narrow"/>
          <w:b/>
          <w:sz w:val="20"/>
          <w:lang w:val="en-US"/>
        </w:rPr>
        <w:t xml:space="preserve"> &amp; DIRIS Digiware M-50 Bluetooth</w:t>
      </w:r>
      <w:r w:rsidRPr="00C420D4">
        <w:rPr>
          <w:rFonts w:ascii="Arial Narrow" w:hAnsi="Arial Narrow"/>
          <w:b/>
          <w:sz w:val="20"/>
          <w:lang w:val="en-US"/>
        </w:rPr>
        <w:t xml:space="preserve"> gateway: RS485/Ethernet – Multi-protocol version</w:t>
      </w:r>
    </w:p>
    <w:p w14:paraId="48E4C790" w14:textId="77777777" w:rsidR="003D1CDC" w:rsidRPr="00C420D4" w:rsidRDefault="003D1CDC" w:rsidP="003D1CD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14:paraId="0BC8BA34"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2E9C1D0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361281F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7F10B432"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w:t>
      </w:r>
      <w:r w:rsidR="00497118" w:rsidRPr="00C420D4">
        <w:rPr>
          <w:rFonts w:ascii="Arial Narrow" w:hAnsi="Arial Narrow"/>
          <w:sz w:val="20"/>
          <w:szCs w:val="20"/>
          <w:lang w:val="en-US"/>
        </w:rPr>
        <w:t xml:space="preserve">port </w:t>
      </w:r>
      <w:r w:rsidR="00C420D4" w:rsidRPr="00C420D4">
        <w:rPr>
          <w:rFonts w:ascii="Arial Narrow" w:hAnsi="Arial Narrow"/>
          <w:sz w:val="20"/>
          <w:szCs w:val="20"/>
          <w:lang w:val="en-US"/>
        </w:rPr>
        <w:t xml:space="preserve">for </w:t>
      </w:r>
      <w:r w:rsidR="00497118" w:rsidRPr="00C420D4">
        <w:rPr>
          <w:rFonts w:ascii="Arial Narrow" w:hAnsi="Arial Narrow"/>
          <w:sz w:val="20"/>
          <w:szCs w:val="20"/>
          <w:lang w:val="en-US"/>
        </w:rPr>
        <w:t xml:space="preserve">Modbus RTU </w:t>
      </w:r>
      <w:r w:rsidR="00C420D4" w:rsidRPr="00C420D4">
        <w:rPr>
          <w:rFonts w:ascii="Arial Narrow" w:hAnsi="Arial Narrow"/>
          <w:sz w:val="20"/>
          <w:szCs w:val="20"/>
          <w:lang w:val="en-US"/>
        </w:rPr>
        <w:t xml:space="preserve">communication </w:t>
      </w:r>
      <w:r w:rsidRPr="00C420D4">
        <w:rPr>
          <w:rFonts w:ascii="Arial Narrow" w:hAnsi="Arial Narrow"/>
          <w:sz w:val="20"/>
          <w:szCs w:val="20"/>
          <w:lang w:val="en-US"/>
        </w:rPr>
        <w:t xml:space="preserve">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w:t>
      </w:r>
      <w:r w:rsidR="00C420D4" w:rsidRPr="00C420D4">
        <w:rPr>
          <w:rFonts w:ascii="Arial Narrow" w:hAnsi="Arial Narrow"/>
          <w:sz w:val="20"/>
          <w:szCs w:val="20"/>
          <w:lang w:val="en-US"/>
        </w:rPr>
        <w:t>, Traps</w:t>
      </w:r>
    </w:p>
    <w:p w14:paraId="3EDDEFB4" w14:textId="77777777" w:rsidR="009253B5" w:rsidRPr="00C420D4" w:rsidRDefault="009253B5"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6341AAE0" w14:textId="7A708A04" w:rsidR="009253B5" w:rsidRPr="00C420D4" w:rsidRDefault="009253B5"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69452F1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Embedded webserver WEB-CONFIG for configuration of communication settings of the system</w:t>
      </w:r>
    </w:p>
    <w:p w14:paraId="1E2C456C" w14:textId="470B67E0" w:rsidR="003D1CDC" w:rsidRPr="000F777F"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1B9CD983" w14:textId="1625FFB0" w:rsidR="000F777F" w:rsidRPr="000F777F"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with the </w:t>
      </w:r>
      <w:r>
        <w:rPr>
          <w:rFonts w:ascii="Arial Narrow" w:hAnsi="Arial Narrow"/>
          <w:b/>
          <w:sz w:val="20"/>
          <w:szCs w:val="20"/>
        </w:rPr>
        <w:t xml:space="preserve">M-50 Bluetooth </w:t>
      </w:r>
      <w:r w:rsidRPr="009C684B">
        <w:rPr>
          <w:rFonts w:ascii="Arial Narrow" w:hAnsi="Arial Narrow"/>
          <w:sz w:val="20"/>
          <w:szCs w:val="20"/>
        </w:rPr>
        <w:t>version</w:t>
      </w:r>
    </w:p>
    <w:p w14:paraId="236FFF53" w14:textId="77777777" w:rsidR="003D1CDC" w:rsidRPr="00C420D4" w:rsidRDefault="003D1CDC" w:rsidP="003D1CDC">
      <w:pPr>
        <w:pStyle w:val="Paragraphedeliste"/>
        <w:ind w:left="1276"/>
        <w:rPr>
          <w:rFonts w:ascii="Arial Narrow" w:hAnsi="Arial Narrow"/>
          <w:b/>
          <w:sz w:val="20"/>
          <w:lang w:val="en-US"/>
        </w:rPr>
      </w:pPr>
    </w:p>
    <w:p w14:paraId="1AA2EABF" w14:textId="3DCBEE04" w:rsidR="003D1CDC" w:rsidRPr="00C420D4" w:rsidRDefault="003D1CDC" w:rsidP="003D1CDC">
      <w:pPr>
        <w:pStyle w:val="Paragraphedeliste"/>
        <w:numPr>
          <w:ilvl w:val="0"/>
          <w:numId w:val="2"/>
        </w:numPr>
        <w:ind w:left="1276"/>
        <w:rPr>
          <w:rFonts w:ascii="Arial Narrow" w:hAnsi="Arial Narrow"/>
          <w:b/>
          <w:sz w:val="20"/>
          <w:lang w:val="en-US"/>
        </w:rPr>
      </w:pPr>
      <w:r w:rsidRPr="00C420D4">
        <w:rPr>
          <w:rFonts w:ascii="Arial Narrow" w:hAnsi="Arial Narrow"/>
          <w:b/>
          <w:sz w:val="20"/>
          <w:lang w:val="en-US"/>
        </w:rPr>
        <w:t>DIRIS Digiware M-70</w:t>
      </w:r>
      <w:r w:rsidR="00202359" w:rsidRPr="00202359">
        <w:rPr>
          <w:rFonts w:ascii="Arial Narrow" w:hAnsi="Arial Narrow"/>
          <w:b/>
          <w:sz w:val="20"/>
          <w:lang w:val="en-US"/>
        </w:rPr>
        <w:t xml:space="preserve"> </w:t>
      </w:r>
      <w:r w:rsidR="00202359">
        <w:rPr>
          <w:rFonts w:ascii="Arial Narrow" w:hAnsi="Arial Narrow"/>
          <w:b/>
          <w:sz w:val="20"/>
          <w:lang w:val="en-US"/>
        </w:rPr>
        <w:t>&amp; DIRIS Digiware M-70 Bluetooth</w:t>
      </w:r>
      <w:r w:rsidRPr="00C420D4">
        <w:rPr>
          <w:rFonts w:ascii="Arial Narrow" w:hAnsi="Arial Narrow"/>
          <w:b/>
          <w:sz w:val="20"/>
          <w:lang w:val="en-US"/>
        </w:rPr>
        <w:t xml:space="preserve"> gateway: RS485/Ethernet – Multi-protocol version</w:t>
      </w:r>
      <w:r w:rsidR="009253B5" w:rsidRPr="00C420D4">
        <w:rPr>
          <w:rFonts w:ascii="Arial Narrow" w:hAnsi="Arial Narrow"/>
          <w:b/>
          <w:sz w:val="20"/>
          <w:lang w:val="en-US"/>
        </w:rPr>
        <w:t xml:space="preserve"> with web-</w:t>
      </w:r>
      <w:proofErr w:type="spellStart"/>
      <w:r w:rsidR="009253B5" w:rsidRPr="00C420D4">
        <w:rPr>
          <w:rFonts w:ascii="Arial Narrow" w:hAnsi="Arial Narrow"/>
          <w:b/>
          <w:sz w:val="20"/>
          <w:lang w:val="en-US"/>
        </w:rPr>
        <w:t>visualisation</w:t>
      </w:r>
      <w:proofErr w:type="spellEnd"/>
      <w:r w:rsidR="009253B5" w:rsidRPr="00C420D4">
        <w:rPr>
          <w:rFonts w:ascii="Arial Narrow" w:hAnsi="Arial Narrow"/>
          <w:b/>
          <w:sz w:val="20"/>
          <w:lang w:val="en-US"/>
        </w:rPr>
        <w:t xml:space="preserve"> WEBVIEW-M</w:t>
      </w:r>
    </w:p>
    <w:p w14:paraId="771461D2" w14:textId="77777777" w:rsidR="003D1CDC" w:rsidRPr="00C420D4" w:rsidRDefault="003D1CDC" w:rsidP="003D1CD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14:paraId="63F9BD95"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7EEAE68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149B9EDE"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312A7700" w14:textId="77777777" w:rsidR="00497118"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4524185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14C767B4" w14:textId="66FF3EAD" w:rsidR="003D1CDC" w:rsidRPr="00C420D4" w:rsidRDefault="003D1CDC"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40E2158B"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Embedded web software to remotely display data from an internet browser</w:t>
      </w:r>
    </w:p>
    <w:p w14:paraId="3C615554" w14:textId="21A5F2D6" w:rsidR="003D1CDC" w:rsidRPr="000F777F" w:rsidRDefault="00CC52A4"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Pr>
          <w:rFonts w:ascii="Arial Narrow" w:hAnsi="Arial Narrow"/>
          <w:sz w:val="20"/>
          <w:szCs w:val="20"/>
          <w:lang w:val="en-US"/>
        </w:rPr>
        <w:t>Integrated Cyber-security</w:t>
      </w:r>
    </w:p>
    <w:p w14:paraId="045924B9" w14:textId="24AF8E01" w:rsidR="000F777F" w:rsidRPr="00DE55CA"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Assoc</w:t>
      </w:r>
      <w:r w:rsidR="009C684B">
        <w:rPr>
          <w:rFonts w:ascii="Arial Narrow" w:hAnsi="Arial Narrow"/>
          <w:sz w:val="20"/>
          <w:szCs w:val="20"/>
        </w:rPr>
        <w:t>iate Bluetooth sensors with</w:t>
      </w:r>
      <w:r>
        <w:rPr>
          <w:rFonts w:ascii="Arial Narrow" w:hAnsi="Arial Narrow"/>
          <w:sz w:val="20"/>
          <w:szCs w:val="20"/>
        </w:rPr>
        <w:t xml:space="preserve"> the </w:t>
      </w:r>
      <w:r w:rsidR="009C684B">
        <w:rPr>
          <w:rFonts w:ascii="Arial Narrow" w:hAnsi="Arial Narrow"/>
          <w:b/>
          <w:sz w:val="20"/>
          <w:szCs w:val="20"/>
        </w:rPr>
        <w:t xml:space="preserve">M-70 Bluetooth </w:t>
      </w:r>
      <w:r w:rsidR="009C684B" w:rsidRPr="009C684B">
        <w:rPr>
          <w:rFonts w:ascii="Arial Narrow" w:hAnsi="Arial Narrow"/>
          <w:sz w:val="20"/>
          <w:szCs w:val="20"/>
        </w:rPr>
        <w:t>version</w:t>
      </w:r>
    </w:p>
    <w:p w14:paraId="7661AD0B" w14:textId="77777777" w:rsidR="000F777F" w:rsidRPr="000F777F" w:rsidRDefault="000F777F" w:rsidP="000F777F">
      <w:pPr>
        <w:autoSpaceDE w:val="0"/>
        <w:autoSpaceDN w:val="0"/>
        <w:adjustRightInd w:val="0"/>
        <w:rPr>
          <w:rFonts w:ascii="Arial Narrow" w:hAnsi="Arial Narrow" w:cs="HelveticaNeueLTCom-Lt"/>
          <w:lang w:val="en-US"/>
        </w:rPr>
      </w:pPr>
    </w:p>
    <w:p w14:paraId="7D135D91" w14:textId="77777777" w:rsidR="003D1CDC" w:rsidRPr="00C420D4" w:rsidRDefault="003D1CDC" w:rsidP="003D1CDC">
      <w:pPr>
        <w:autoSpaceDE w:val="0"/>
        <w:autoSpaceDN w:val="0"/>
        <w:adjustRightInd w:val="0"/>
        <w:rPr>
          <w:rFonts w:ascii="Arial Narrow" w:hAnsi="Arial Narrow" w:cs="HelveticaNeueLTCom-Lt"/>
          <w:lang w:val="en-US" w:eastAsia="en-GB"/>
        </w:rPr>
      </w:pPr>
    </w:p>
    <w:p w14:paraId="6AF96CA6" w14:textId="6F3F1B1D" w:rsidR="003D1CDC" w:rsidRPr="00202359" w:rsidRDefault="003D1CDC" w:rsidP="003D1CDC">
      <w:pPr>
        <w:pStyle w:val="Paragraphedeliste"/>
        <w:numPr>
          <w:ilvl w:val="0"/>
          <w:numId w:val="2"/>
        </w:numPr>
        <w:ind w:left="1276"/>
        <w:rPr>
          <w:rFonts w:ascii="Arial Narrow" w:hAnsi="Arial Narrow"/>
          <w:b/>
          <w:sz w:val="20"/>
          <w:lang w:val="en-US"/>
        </w:rPr>
      </w:pPr>
      <w:r w:rsidRPr="00202359">
        <w:rPr>
          <w:rFonts w:ascii="Arial Narrow" w:hAnsi="Arial Narrow"/>
          <w:b/>
          <w:sz w:val="20"/>
          <w:lang w:val="en-US"/>
        </w:rPr>
        <w:t>Display DIRIS Digiware D-50</w:t>
      </w:r>
      <w:r w:rsidR="00202359">
        <w:rPr>
          <w:rFonts w:ascii="Arial Narrow" w:hAnsi="Arial Narrow"/>
          <w:b/>
          <w:sz w:val="20"/>
          <w:lang w:val="en-US"/>
        </w:rPr>
        <w:t xml:space="preserve"> &amp;</w:t>
      </w:r>
      <w:r w:rsidR="00202359" w:rsidRPr="00202359">
        <w:rPr>
          <w:rFonts w:ascii="Arial Narrow" w:hAnsi="Arial Narrow"/>
          <w:b/>
          <w:sz w:val="20"/>
          <w:lang w:val="en-US"/>
        </w:rPr>
        <w:t xml:space="preserve"> </w:t>
      </w:r>
      <w:r w:rsidR="00202359">
        <w:rPr>
          <w:rFonts w:ascii="Arial Narrow" w:hAnsi="Arial Narrow"/>
          <w:b/>
          <w:sz w:val="20"/>
          <w:lang w:val="en-US"/>
        </w:rPr>
        <w:t>DIRIS Digiware D-50 Bluetooth</w:t>
      </w:r>
      <w:r w:rsidRPr="00202359">
        <w:rPr>
          <w:rFonts w:ascii="Arial Narrow" w:hAnsi="Arial Narrow"/>
          <w:b/>
          <w:sz w:val="20"/>
          <w:lang w:val="en-US"/>
        </w:rPr>
        <w:t>: RS485/Ethernet – Multi-protocol version</w:t>
      </w:r>
    </w:p>
    <w:p w14:paraId="7DCA0893" w14:textId="77777777" w:rsidR="003D1CDC" w:rsidRPr="00C420D4" w:rsidRDefault="003D1CDC" w:rsidP="003D1CDC">
      <w:pPr>
        <w:jc w:val="both"/>
        <w:rPr>
          <w:rFonts w:ascii="Arial Narrow" w:hAnsi="Arial Narrow"/>
        </w:rPr>
      </w:pPr>
      <w:r w:rsidRPr="00C420D4">
        <w:rPr>
          <w:rFonts w:ascii="Arial Narrow" w:hAnsi="Arial Narrow"/>
        </w:rPr>
        <w:t>The display shall have the following characteristics:</w:t>
      </w:r>
    </w:p>
    <w:p w14:paraId="4AB7DB60"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 to avoid dangerous voltages on panel doors</w:t>
      </w:r>
    </w:p>
    <w:p w14:paraId="0A67C1FA"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49894DF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high-resolution graphic display</w:t>
      </w:r>
    </w:p>
    <w:p w14:paraId="3380D4C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10 keys for direct access to measurement data, circuit selection and device settings</w:t>
      </w:r>
    </w:p>
    <w:p w14:paraId="706F73D0"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IP65 degree of protection for the front panel</w:t>
      </w:r>
    </w:p>
    <w:p w14:paraId="7EBAE221" w14:textId="77777777" w:rsidR="00C420D4"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6281F7A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2F06E8FC" w14:textId="5796E8F3"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3724D62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Embedded webserver WEB-CONFIG to configure the system’s communication settings</w:t>
      </w:r>
    </w:p>
    <w:p w14:paraId="693FCEFA" w14:textId="79ADCCF0" w:rsidR="00E424E7" w:rsidRPr="000F777F"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1B9BFF63" w14:textId="7315C905" w:rsidR="000F777F" w:rsidRPr="00202359" w:rsidRDefault="000F777F" w:rsidP="00202359">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for the </w:t>
      </w:r>
      <w:r>
        <w:rPr>
          <w:rFonts w:ascii="Arial Narrow" w:hAnsi="Arial Narrow"/>
          <w:b/>
          <w:sz w:val="20"/>
          <w:szCs w:val="20"/>
        </w:rPr>
        <w:t>D-50</w:t>
      </w:r>
      <w:r w:rsidR="009C684B">
        <w:rPr>
          <w:rFonts w:ascii="Arial Narrow" w:hAnsi="Arial Narrow"/>
          <w:b/>
          <w:sz w:val="20"/>
          <w:szCs w:val="20"/>
        </w:rPr>
        <w:t xml:space="preserve"> Bluetooth </w:t>
      </w:r>
      <w:r w:rsidR="009C684B" w:rsidRPr="009C684B">
        <w:rPr>
          <w:rFonts w:ascii="Arial Narrow" w:hAnsi="Arial Narrow"/>
          <w:sz w:val="20"/>
          <w:szCs w:val="20"/>
        </w:rPr>
        <w:t>version</w:t>
      </w:r>
    </w:p>
    <w:p w14:paraId="3D171341" w14:textId="77777777" w:rsidR="00E424E7" w:rsidRPr="00202359" w:rsidRDefault="00E424E7" w:rsidP="00E424E7">
      <w:pPr>
        <w:pStyle w:val="Paragraphedeliste"/>
        <w:autoSpaceDE w:val="0"/>
        <w:autoSpaceDN w:val="0"/>
        <w:adjustRightInd w:val="0"/>
        <w:ind w:left="1080"/>
        <w:rPr>
          <w:rFonts w:ascii="Arial Narrow" w:hAnsi="Arial Narrow" w:cs="HelveticaNeueLTCom-Lt"/>
          <w:sz w:val="20"/>
          <w:szCs w:val="20"/>
        </w:rPr>
      </w:pPr>
    </w:p>
    <w:p w14:paraId="6213A19E" w14:textId="3F0962F3" w:rsidR="003D1CDC" w:rsidRPr="00C420D4" w:rsidRDefault="003D1CDC" w:rsidP="003D1CDC">
      <w:pPr>
        <w:pStyle w:val="Paragraphedeliste"/>
        <w:numPr>
          <w:ilvl w:val="0"/>
          <w:numId w:val="2"/>
        </w:numPr>
        <w:ind w:left="1276"/>
        <w:rPr>
          <w:rFonts w:ascii="Arial Narrow" w:hAnsi="Arial Narrow"/>
          <w:b/>
          <w:sz w:val="20"/>
        </w:rPr>
      </w:pPr>
      <w:r w:rsidRPr="00C420D4">
        <w:rPr>
          <w:rFonts w:ascii="Arial Narrow" w:hAnsi="Arial Narrow"/>
          <w:b/>
          <w:sz w:val="20"/>
        </w:rPr>
        <w:lastRenderedPageBreak/>
        <w:t>Display DIRIS Digiware D-70</w:t>
      </w:r>
      <w:r w:rsidR="00202359">
        <w:rPr>
          <w:rFonts w:ascii="Arial Narrow" w:hAnsi="Arial Narrow"/>
          <w:b/>
          <w:sz w:val="20"/>
        </w:rPr>
        <w:t xml:space="preserve"> &amp; </w:t>
      </w:r>
      <w:r w:rsidR="00202359">
        <w:rPr>
          <w:rFonts w:ascii="Arial Narrow" w:hAnsi="Arial Narrow"/>
          <w:b/>
          <w:sz w:val="20"/>
          <w:lang w:val="en-US"/>
        </w:rPr>
        <w:t>DIRIS Digiware D-70 Bluetooth</w:t>
      </w:r>
      <w:r w:rsidRPr="00C420D4">
        <w:rPr>
          <w:rFonts w:ascii="Arial Narrow" w:hAnsi="Arial Narrow"/>
          <w:b/>
          <w:sz w:val="20"/>
        </w:rPr>
        <w:t>: multi-protocol RS485/Ethernet + Webserver embedded</w:t>
      </w:r>
    </w:p>
    <w:p w14:paraId="262C031E" w14:textId="77777777" w:rsidR="003D1CDC" w:rsidRPr="00C420D4" w:rsidRDefault="003D1CDC" w:rsidP="003D1CDC">
      <w:pPr>
        <w:jc w:val="both"/>
        <w:rPr>
          <w:rFonts w:ascii="Arial Narrow" w:hAnsi="Arial Narrow"/>
        </w:rPr>
      </w:pPr>
      <w:r w:rsidRPr="00C420D4">
        <w:rPr>
          <w:rFonts w:ascii="Arial Narrow" w:hAnsi="Arial Narrow"/>
        </w:rPr>
        <w:t>The display shall have the following characteristics:</w:t>
      </w:r>
    </w:p>
    <w:p w14:paraId="01804BC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 to avoid dangerous voltages on panel doors</w:t>
      </w:r>
    </w:p>
    <w:p w14:paraId="31E7B56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212745C1"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high-resolution graphic display</w:t>
      </w:r>
    </w:p>
    <w:p w14:paraId="7AABBC7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10 keys for direct access to measurement data, circuit selection and device settings</w:t>
      </w:r>
    </w:p>
    <w:p w14:paraId="2969FE0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IP65 degree of protection for the front panel</w:t>
      </w:r>
    </w:p>
    <w:p w14:paraId="62433E37" w14:textId="77777777" w:rsidR="00C420D4"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48B69E7E"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Embedded web software to remotely display data from an internet browser</w:t>
      </w:r>
    </w:p>
    <w:p w14:paraId="20EB31C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79E239C5" w14:textId="491BBA24"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p>
    <w:p w14:paraId="79D28E0A" w14:textId="06BFBD35" w:rsidR="00041EBE" w:rsidRPr="000F777F" w:rsidRDefault="003D1CDC" w:rsidP="00041EBE">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4CB26953" w14:textId="4158E928" w:rsidR="000F777F" w:rsidRPr="00DE55CA"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for the </w:t>
      </w:r>
      <w:r>
        <w:rPr>
          <w:rFonts w:ascii="Arial Narrow" w:hAnsi="Arial Narrow"/>
          <w:b/>
          <w:sz w:val="20"/>
          <w:szCs w:val="20"/>
        </w:rPr>
        <w:t>D</w:t>
      </w:r>
      <w:r w:rsidR="009C684B">
        <w:rPr>
          <w:rFonts w:ascii="Arial Narrow" w:hAnsi="Arial Narrow"/>
          <w:b/>
          <w:sz w:val="20"/>
          <w:szCs w:val="20"/>
        </w:rPr>
        <w:t xml:space="preserve">-70 Bluetooth </w:t>
      </w:r>
      <w:r w:rsidR="009C684B" w:rsidRPr="009C684B">
        <w:rPr>
          <w:rFonts w:ascii="Arial Narrow" w:hAnsi="Arial Narrow"/>
          <w:sz w:val="20"/>
          <w:szCs w:val="20"/>
        </w:rPr>
        <w:t>version</w:t>
      </w:r>
    </w:p>
    <w:p w14:paraId="6CA98285" w14:textId="6DE814AB" w:rsidR="003D1CDC" w:rsidRDefault="003D1CDC" w:rsidP="003D1CDC">
      <w:pPr>
        <w:rPr>
          <w:rFonts w:ascii="Arial Narrow" w:eastAsia="Calibri" w:hAnsi="Arial Narrow" w:cs="HelveticaNeueLTCom-Lt"/>
          <w:lang w:val="en-US"/>
        </w:rPr>
      </w:pPr>
    </w:p>
    <w:p w14:paraId="7B6DD1BD" w14:textId="77777777" w:rsidR="000F777F" w:rsidRPr="00C420D4" w:rsidRDefault="000F777F" w:rsidP="003D1CDC">
      <w:pPr>
        <w:rPr>
          <w:rFonts w:ascii="Arial Narrow" w:hAnsi="Arial Narrow"/>
          <w:b/>
        </w:rPr>
      </w:pPr>
    </w:p>
    <w:p w14:paraId="3E011CE8" w14:textId="77777777" w:rsidR="003D1CDC" w:rsidRPr="00C420D4" w:rsidRDefault="003D1CDC" w:rsidP="003D1CDC">
      <w:pPr>
        <w:jc w:val="both"/>
        <w:rPr>
          <w:rFonts w:ascii="Arial Narrow" w:hAnsi="Arial Narrow"/>
        </w:rPr>
      </w:pPr>
      <w:r w:rsidRPr="00C420D4">
        <w:rPr>
          <w:rFonts w:ascii="Arial Narrow" w:hAnsi="Arial Narrow"/>
        </w:rPr>
        <w:t xml:space="preserve">WEB-CONFIG </w:t>
      </w:r>
      <w:proofErr w:type="gramStart"/>
      <w:r w:rsidRPr="00C420D4">
        <w:rPr>
          <w:rFonts w:ascii="Arial Narrow" w:hAnsi="Arial Narrow"/>
        </w:rPr>
        <w:t>is embedded</w:t>
      </w:r>
      <w:proofErr w:type="gramEnd"/>
      <w:r w:rsidRPr="00C420D4">
        <w:rPr>
          <w:rFonts w:ascii="Arial Narrow" w:hAnsi="Arial Narrow"/>
        </w:rPr>
        <w:t xml:space="preserve"> to the M-50 gateway / D-50 display and shall:</w:t>
      </w:r>
    </w:p>
    <w:p w14:paraId="4BBEBC0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Be reachable from any web browser</w:t>
      </w:r>
    </w:p>
    <w:p w14:paraId="6F40713F"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14:paraId="16455EC6" w14:textId="67973CE8"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integrate</w:t>
      </w:r>
      <w:r w:rsidR="003D1CDC" w:rsidRPr="00C420D4">
        <w:rPr>
          <w:rFonts w:ascii="Arial Narrow" w:hAnsi="Arial Narrow"/>
          <w:sz w:val="20"/>
          <w:szCs w:val="20"/>
        </w:rPr>
        <w:t xml:space="preserve"> cyber-security </w:t>
      </w:r>
      <w:r w:rsidR="009705FC">
        <w:rPr>
          <w:rFonts w:ascii="Arial Narrow" w:hAnsi="Arial Narrow"/>
          <w:sz w:val="20"/>
          <w:szCs w:val="20"/>
        </w:rPr>
        <w:t>features</w:t>
      </w:r>
      <w:r w:rsidR="003D1CDC" w:rsidRPr="00C420D4">
        <w:rPr>
          <w:rFonts w:ascii="Arial Narrow" w:hAnsi="Arial Narrow"/>
          <w:sz w:val="20"/>
          <w:szCs w:val="20"/>
        </w:rPr>
        <w:t xml:space="preserve"> (TLS/SSL certificates, firewall, </w:t>
      </w:r>
      <w:r w:rsidR="009705FC">
        <w:rPr>
          <w:rFonts w:ascii="Arial Narrow" w:hAnsi="Arial Narrow"/>
          <w:sz w:val="20"/>
          <w:szCs w:val="20"/>
        </w:rPr>
        <w:t>restriction or deactivation of specific peripherals/, ports or services</w:t>
      </w:r>
      <w:r w:rsidR="003D1CDC" w:rsidRPr="00C420D4">
        <w:rPr>
          <w:rFonts w:ascii="Arial Narrow" w:hAnsi="Arial Narrow"/>
          <w:sz w:val="20"/>
          <w:szCs w:val="20"/>
        </w:rPr>
        <w:t>)</w:t>
      </w:r>
    </w:p>
    <w:p w14:paraId="7E518028" w14:textId="77777777"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Pr>
          <w:rFonts w:ascii="Arial Narrow" w:hAnsi="Arial Narrow"/>
          <w:sz w:val="20"/>
          <w:szCs w:val="20"/>
        </w:rPr>
        <w:t>automatically export data via FTP(S)</w:t>
      </w:r>
    </w:p>
    <w:p w14:paraId="17AE8182" w14:textId="77777777" w:rsidR="003D1CDC" w:rsidRPr="00C420D4" w:rsidRDefault="003D1CDC" w:rsidP="003D1CDC">
      <w:pPr>
        <w:autoSpaceDE w:val="0"/>
        <w:autoSpaceDN w:val="0"/>
        <w:adjustRightInd w:val="0"/>
        <w:rPr>
          <w:rFonts w:ascii="Arial Narrow" w:hAnsi="Arial Narrow" w:cs="HelveticaNeueLTCom-Lt"/>
        </w:rPr>
      </w:pPr>
    </w:p>
    <w:p w14:paraId="1CAB1F30" w14:textId="77777777" w:rsidR="003D1CDC" w:rsidRPr="00C420D4" w:rsidRDefault="003D1CDC" w:rsidP="003D1CDC">
      <w:pPr>
        <w:autoSpaceDE w:val="0"/>
        <w:autoSpaceDN w:val="0"/>
        <w:adjustRightInd w:val="0"/>
        <w:rPr>
          <w:rFonts w:ascii="Arial Narrow" w:hAnsi="Arial Narrow" w:cs="HelveticaNeueLTCom-Lt"/>
        </w:rPr>
      </w:pPr>
    </w:p>
    <w:p w14:paraId="6BD8286F" w14:textId="77777777" w:rsidR="003D1CDC" w:rsidRPr="00C420D4" w:rsidRDefault="003D1CDC" w:rsidP="003D1CDC">
      <w:pPr>
        <w:autoSpaceDE w:val="0"/>
        <w:autoSpaceDN w:val="0"/>
        <w:adjustRightInd w:val="0"/>
        <w:rPr>
          <w:rFonts w:ascii="Arial Narrow" w:hAnsi="Arial Narrow" w:cs="HelveticaNeueLTCom-Lt"/>
        </w:rPr>
      </w:pPr>
      <w:r w:rsidRPr="00C420D4">
        <w:rPr>
          <w:rFonts w:ascii="Arial Narrow" w:hAnsi="Arial Narrow" w:cs="HelveticaNeueLTCom-Lt"/>
        </w:rPr>
        <w:t xml:space="preserve">WEBVIEW-M </w:t>
      </w:r>
      <w:proofErr w:type="gramStart"/>
      <w:r w:rsidRPr="00C420D4">
        <w:rPr>
          <w:rFonts w:ascii="Arial Narrow" w:hAnsi="Arial Narrow" w:cs="HelveticaNeueLTCom-Lt"/>
        </w:rPr>
        <w:t>is embedded</w:t>
      </w:r>
      <w:proofErr w:type="gramEnd"/>
      <w:r w:rsidRPr="00C420D4">
        <w:rPr>
          <w:rFonts w:ascii="Arial Narrow" w:hAnsi="Arial Narrow" w:cs="HelveticaNeueLTCom-Lt"/>
        </w:rPr>
        <w:t xml:space="preserve"> to the M-70 gateway / D-70 display and shall:</w:t>
      </w:r>
    </w:p>
    <w:p w14:paraId="5E942CC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cs="HelveticaNeueLTCom-Lt"/>
          <w:sz w:val="20"/>
          <w:szCs w:val="20"/>
        </w:rPr>
        <w:t>Be reachable</w:t>
      </w:r>
      <w:r w:rsidR="00497118" w:rsidRPr="00C420D4">
        <w:rPr>
          <w:rFonts w:ascii="Arial Narrow" w:hAnsi="Arial Narrow" w:cs="HelveticaNeueLTCom-Lt"/>
          <w:sz w:val="20"/>
          <w:szCs w:val="20"/>
        </w:rPr>
        <w:t xml:space="preserve"> by multiple users</w:t>
      </w:r>
      <w:r w:rsidRPr="00C420D4">
        <w:rPr>
          <w:rFonts w:ascii="Arial Narrow" w:hAnsi="Arial Narrow" w:cs="HelveticaNeueLTCom-Lt"/>
          <w:sz w:val="20"/>
          <w:szCs w:val="20"/>
        </w:rPr>
        <w:t xml:space="preserve"> from any web browser</w:t>
      </w:r>
      <w:r w:rsidR="00497118" w:rsidRPr="00C420D4">
        <w:rPr>
          <w:rFonts w:ascii="Arial Narrow" w:hAnsi="Arial Narrow" w:cs="HelveticaNeueLTCom-Lt"/>
          <w:sz w:val="20"/>
          <w:szCs w:val="20"/>
        </w:rPr>
        <w:t xml:space="preserve"> without any licence fees</w:t>
      </w:r>
    </w:p>
    <w:p w14:paraId="75868AE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14:paraId="458BE476" w14:textId="640F210F"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Integrate</w:t>
      </w:r>
      <w:r w:rsidR="003D1CDC" w:rsidRPr="00C420D4">
        <w:rPr>
          <w:rFonts w:ascii="Arial Narrow" w:hAnsi="Arial Narrow"/>
          <w:sz w:val="20"/>
          <w:szCs w:val="20"/>
        </w:rPr>
        <w:t xml:space="preserve"> cyber-security </w:t>
      </w:r>
      <w:r w:rsidR="009705FC">
        <w:rPr>
          <w:rFonts w:ascii="Arial Narrow" w:hAnsi="Arial Narrow"/>
          <w:sz w:val="20"/>
          <w:szCs w:val="20"/>
        </w:rPr>
        <w:t>features</w:t>
      </w:r>
      <w:r w:rsidR="003D1CDC" w:rsidRPr="00C420D4">
        <w:rPr>
          <w:rFonts w:ascii="Arial Narrow" w:hAnsi="Arial Narrow"/>
          <w:sz w:val="20"/>
          <w:szCs w:val="20"/>
        </w:rPr>
        <w:t xml:space="preserve"> (TLS/SSL certificates, firewall, </w:t>
      </w:r>
      <w:r w:rsidR="009705FC">
        <w:rPr>
          <w:rFonts w:ascii="Arial Narrow" w:hAnsi="Arial Narrow"/>
          <w:sz w:val="20"/>
          <w:szCs w:val="20"/>
        </w:rPr>
        <w:t>restriction or deactivation of specific peripherals/, ports or services</w:t>
      </w:r>
      <w:r w:rsidR="009705FC" w:rsidRPr="00C420D4">
        <w:rPr>
          <w:rFonts w:ascii="Arial Narrow" w:hAnsi="Arial Narrow"/>
          <w:sz w:val="20"/>
          <w:szCs w:val="20"/>
        </w:rPr>
        <w:t>)</w:t>
      </w:r>
    </w:p>
    <w:p w14:paraId="22C8583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sidR="00C420D4">
        <w:rPr>
          <w:rFonts w:ascii="Arial Narrow" w:hAnsi="Arial Narrow"/>
          <w:sz w:val="20"/>
          <w:szCs w:val="20"/>
        </w:rPr>
        <w:t>automatically export data via FTP(S)</w:t>
      </w:r>
    </w:p>
    <w:p w14:paraId="7AECE52F"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real-time and logged measurement data</w:t>
      </w:r>
    </w:p>
    <w:p w14:paraId="6D21268B"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on-going alarms and keep a log of finished alarms</w:t>
      </w:r>
    </w:p>
    <w:p w14:paraId="2BD0A70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Allow a manual export of measurement data over a specific time period</w:t>
      </w:r>
    </w:p>
    <w:p w14:paraId="7EA53745" w14:textId="41A7B71F" w:rsidR="003D1CDC" w:rsidRDefault="003D1CDC" w:rsidP="003D1CDC">
      <w:pPr>
        <w:rPr>
          <w:rFonts w:ascii="Arial Narrow" w:hAnsi="Arial Narrow"/>
          <w:b/>
          <w:color w:val="000000" w:themeColor="text1"/>
        </w:rPr>
      </w:pPr>
    </w:p>
    <w:p w14:paraId="23464FF3" w14:textId="41E185C1" w:rsidR="003D1CDC" w:rsidRPr="00540F72" w:rsidRDefault="003D1CDC" w:rsidP="003D1CDC">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t xml:space="preserve">DIRIS Digiware U-xx, voltage </w:t>
      </w:r>
      <w:r w:rsidR="00416BCF">
        <w:rPr>
          <w:rFonts w:ascii="Arial Narrow" w:hAnsi="Arial Narrow"/>
          <w:b/>
          <w:color w:val="000000" w:themeColor="text1"/>
          <w:sz w:val="20"/>
        </w:rPr>
        <w:t>measurement</w:t>
      </w:r>
      <w:r>
        <w:rPr>
          <w:rFonts w:ascii="Arial Narrow" w:hAnsi="Arial Narrow"/>
          <w:b/>
          <w:color w:val="000000" w:themeColor="text1"/>
          <w:sz w:val="20"/>
        </w:rPr>
        <w:t xml:space="preserve"> modules</w:t>
      </w:r>
    </w:p>
    <w:p w14:paraId="5B75D6BF" w14:textId="77777777" w:rsidR="003D1CDC" w:rsidRPr="00540F72" w:rsidRDefault="003D1CDC" w:rsidP="003D1CDC">
      <w:pPr>
        <w:rPr>
          <w:rFonts w:ascii="Arial Narrow" w:eastAsia="Calibri" w:hAnsi="Arial Narrow"/>
          <w:b/>
          <w:color w:val="000000" w:themeColor="text1"/>
        </w:rPr>
      </w:pPr>
    </w:p>
    <w:p w14:paraId="52BC4370" w14:textId="77777777" w:rsidR="003D1CDC" w:rsidRPr="00540F72"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U-10: metering</w:t>
      </w:r>
    </w:p>
    <w:p w14:paraId="1B7408AA" w14:textId="58260DAC" w:rsidR="003D1CDC" w:rsidRPr="00540F72" w:rsidRDefault="003D1CDC" w:rsidP="003D1CDC">
      <w:pPr>
        <w:ind w:left="360"/>
        <w:rPr>
          <w:rFonts w:ascii="Arial Narrow" w:hAnsi="Arial Narrow"/>
          <w:color w:val="000000" w:themeColor="text1"/>
        </w:rPr>
      </w:pPr>
      <w:r>
        <w:rPr>
          <w:rFonts w:ascii="Arial Narrow" w:hAnsi="Arial Narrow"/>
          <w:color w:val="000000" w:themeColor="text1"/>
        </w:rPr>
        <w:t xml:space="preserve">The voltage </w:t>
      </w:r>
      <w:r w:rsidR="00416BCF">
        <w:rPr>
          <w:rFonts w:ascii="Arial Narrow" w:hAnsi="Arial Narrow"/>
          <w:color w:val="000000" w:themeColor="text1"/>
        </w:rPr>
        <w:t>measurement</w:t>
      </w:r>
      <w:r>
        <w:rPr>
          <w:rFonts w:ascii="Arial Narrow" w:hAnsi="Arial Narrow"/>
          <w:color w:val="000000" w:themeColor="text1"/>
        </w:rPr>
        <w:t xml:space="preserve"> module shall measure the following parameters in real-time values:</w:t>
      </w:r>
    </w:p>
    <w:p w14:paraId="4D7D2797" w14:textId="77777777" w:rsidR="003D1CDC" w:rsidRPr="00460D1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val="fr-FR"/>
        </w:rPr>
      </w:pPr>
      <w:r w:rsidRPr="00460D19">
        <w:rPr>
          <w:rFonts w:ascii="Arial Narrow" w:hAnsi="Arial Narrow"/>
          <w:color w:val="000000" w:themeColor="text1"/>
          <w:sz w:val="20"/>
          <w:szCs w:val="20"/>
          <w:lang w:val="fr-FR"/>
        </w:rPr>
        <w:t>Voltages V1, V2, V3, U12, U23, U31</w:t>
      </w:r>
    </w:p>
    <w:p w14:paraId="5564B0C8"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Frequency F</w:t>
      </w:r>
    </w:p>
    <w:p w14:paraId="12DEDC33" w14:textId="77777777" w:rsidR="003D1CDC" w:rsidRDefault="003D1CDC" w:rsidP="003D1CDC">
      <w:pPr>
        <w:autoSpaceDE w:val="0"/>
        <w:autoSpaceDN w:val="0"/>
        <w:adjustRightInd w:val="0"/>
        <w:rPr>
          <w:rFonts w:ascii="Arial Narrow" w:eastAsia="Calibri" w:hAnsi="Arial Narrow" w:cs="HelveticaNeueLTCom-Lt"/>
          <w:color w:val="000000" w:themeColor="text1"/>
          <w:lang w:eastAsia="en-GB"/>
        </w:rPr>
      </w:pPr>
    </w:p>
    <w:p w14:paraId="0AB24774" w14:textId="77777777" w:rsidR="003D1CDC" w:rsidRDefault="003D1CDC" w:rsidP="003D1CDC">
      <w:pPr>
        <w:ind w:left="360"/>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alerts:</w:t>
      </w:r>
    </w:p>
    <w:p w14:paraId="24783FB7" w14:textId="77777777" w:rsidR="00A25CD9" w:rsidRPr="00A25CD9" w:rsidRDefault="003D1CDC"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System alarm (incorrect phase rotation)</w:t>
      </w:r>
    </w:p>
    <w:p w14:paraId="4529E4F3" w14:textId="47BDEC2F" w:rsidR="00A25CD9" w:rsidRPr="00A25CD9" w:rsidRDefault="00A25CD9"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A25CD9">
        <w:rPr>
          <w:rFonts w:ascii="Arial Narrow" w:hAnsi="Arial Narrow"/>
          <w:color w:val="000000" w:themeColor="text1"/>
          <w:sz w:val="20"/>
          <w:szCs w:val="20"/>
        </w:rPr>
        <w:t>Dedicated timestamped</w:t>
      </w:r>
      <w:r>
        <w:rPr>
          <w:rFonts w:ascii="Arial Narrow" w:hAnsi="Arial Narrow"/>
          <w:color w:val="000000" w:themeColor="text1"/>
          <w:sz w:val="20"/>
          <w:szCs w:val="20"/>
        </w:rPr>
        <w:t xml:space="preserve"> MID alarms</w:t>
      </w:r>
      <w:r w:rsidRPr="00A25CD9">
        <w:rPr>
          <w:rFonts w:ascii="Arial Narrow" w:hAnsi="Arial Narrow"/>
          <w:color w:val="000000" w:themeColor="text1"/>
          <w:sz w:val="20"/>
          <w:szCs w:val="20"/>
        </w:rPr>
        <w:t xml:space="preserve"> :</w:t>
      </w:r>
    </w:p>
    <w:p w14:paraId="1D664A49" w14:textId="77777777" w:rsidR="00A25CD9" w:rsidRPr="00A25CD9" w:rsidRDefault="00A25CD9" w:rsidP="00A25CD9">
      <w:pPr>
        <w:pStyle w:val="Paragraphedeliste"/>
        <w:numPr>
          <w:ilvl w:val="0"/>
          <w:numId w:val="23"/>
        </w:numPr>
        <w:autoSpaceDE w:val="0"/>
        <w:autoSpaceDN w:val="0"/>
        <w:adjustRightInd w:val="0"/>
        <w:rPr>
          <w:rFonts w:ascii="Arial Narrow" w:hAnsi="Arial Narrow" w:cs="HelveticaNeueLTCom-Lt"/>
          <w:color w:val="000000" w:themeColor="text1"/>
        </w:rPr>
      </w:pPr>
      <w:r w:rsidRPr="00A25CD9">
        <w:rPr>
          <w:rFonts w:ascii="Arial Narrow" w:hAnsi="Arial Narrow"/>
          <w:color w:val="000000" w:themeColor="text1"/>
        </w:rPr>
        <w:t>Intentional configuration change :</w:t>
      </w:r>
    </w:p>
    <w:p w14:paraId="783C8BD6" w14:textId="32B58DAC" w:rsidR="00A25CD9" w:rsidRPr="00A25CD9" w:rsidRDefault="00A25CD9" w:rsidP="00A25CD9">
      <w:pPr>
        <w:autoSpaceDE w:val="0"/>
        <w:autoSpaceDN w:val="0"/>
        <w:adjustRightInd w:val="0"/>
        <w:ind w:left="1800"/>
        <w:rPr>
          <w:rFonts w:ascii="Arial Narrow" w:hAnsi="Arial Narrow"/>
          <w:color w:val="000000" w:themeColor="text1"/>
        </w:rPr>
      </w:pPr>
      <w:r>
        <w:rPr>
          <w:rFonts w:ascii="Arial Narrow" w:hAnsi="Arial Narrow"/>
          <w:color w:val="000000" w:themeColor="text1"/>
        </w:rPr>
        <w:t>Electrical network, Nominal frequency, Voltage transformer, Date/time</w:t>
      </w:r>
    </w:p>
    <w:p w14:paraId="45CD8F39"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Physical tampering :</w:t>
      </w:r>
    </w:p>
    <w:p w14:paraId="79FC488F" w14:textId="42F30B2F" w:rsidR="00A25CD9" w:rsidRPr="00A25CD9" w:rsidRDefault="00A25CD9" w:rsidP="00A25CD9">
      <w:pPr>
        <w:autoSpaceDE w:val="0"/>
        <w:autoSpaceDN w:val="0"/>
        <w:adjustRightInd w:val="0"/>
        <w:ind w:left="1080" w:firstLine="720"/>
        <w:rPr>
          <w:rFonts w:ascii="Arial Narrow" w:hAnsi="Arial Narrow"/>
          <w:color w:val="000000" w:themeColor="text1"/>
        </w:rPr>
      </w:pPr>
      <w:r>
        <w:rPr>
          <w:rFonts w:ascii="Arial Narrow" w:hAnsi="Arial Narrow"/>
          <w:color w:val="000000" w:themeColor="text1"/>
        </w:rPr>
        <w:t xml:space="preserve">U-10 module swap, </w:t>
      </w:r>
      <w:r w:rsidRPr="00A25CD9">
        <w:rPr>
          <w:rFonts w:ascii="Arial Narrow" w:hAnsi="Arial Narrow"/>
          <w:color w:val="000000" w:themeColor="text1"/>
        </w:rPr>
        <w:t>Power Cycle, Digiware bus alteration</w:t>
      </w:r>
    </w:p>
    <w:p w14:paraId="5E788165"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MID CRC periodic check failure (accidental changes) :</w:t>
      </w:r>
    </w:p>
    <w:p w14:paraId="0596D63D" w14:textId="4382685F" w:rsidR="00E424E7" w:rsidRPr="00A25CD9" w:rsidRDefault="00A25CD9" w:rsidP="00BB0492">
      <w:pPr>
        <w:autoSpaceDE w:val="0"/>
        <w:autoSpaceDN w:val="0"/>
        <w:adjustRightInd w:val="0"/>
        <w:ind w:left="1080" w:firstLine="720"/>
        <w:rPr>
          <w:rFonts w:ascii="Arial Narrow" w:hAnsi="Arial Narrow"/>
          <w:color w:val="000000" w:themeColor="text1"/>
        </w:rPr>
      </w:pPr>
      <w:r w:rsidRPr="00A25CD9">
        <w:rPr>
          <w:rFonts w:ascii="Arial Narrow" w:hAnsi="Arial Narrow"/>
          <w:color w:val="000000" w:themeColor="text1"/>
        </w:rPr>
        <w:t>Software ID, Calibration values, Energies, Legal parameters</w:t>
      </w:r>
    </w:p>
    <w:p w14:paraId="4C4E1377" w14:textId="77777777" w:rsidR="003D1CDC" w:rsidRPr="00540F72" w:rsidRDefault="003D1CDC" w:rsidP="003D1CDC">
      <w:pPr>
        <w:pStyle w:val="Paragraphedeliste"/>
        <w:autoSpaceDE w:val="0"/>
        <w:autoSpaceDN w:val="0"/>
        <w:adjustRightInd w:val="0"/>
        <w:ind w:left="1080"/>
        <w:rPr>
          <w:rFonts w:ascii="Arial Narrow" w:hAnsi="Arial Narrow" w:cs="HelveticaNeueLTCom-Lt"/>
          <w:color w:val="000000" w:themeColor="text1"/>
          <w:sz w:val="20"/>
          <w:szCs w:val="20"/>
          <w:lang w:eastAsia="en-GB"/>
        </w:rPr>
      </w:pPr>
    </w:p>
    <w:p w14:paraId="6A4D88A8" w14:textId="77777777" w:rsidR="003D1CDC" w:rsidRPr="00540F72" w:rsidRDefault="003D1CDC" w:rsidP="003D1CDC">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DIRIS Digiware U-30: analysis</w:t>
      </w:r>
    </w:p>
    <w:p w14:paraId="3B80795C" w14:textId="626AA5A4" w:rsidR="003D1CDC" w:rsidRPr="00540F72" w:rsidRDefault="003D1CDC" w:rsidP="003D1CDC">
      <w:pPr>
        <w:ind w:left="360"/>
        <w:rPr>
          <w:rFonts w:ascii="Arial Narrow" w:hAnsi="Arial Narrow"/>
          <w:color w:val="000000" w:themeColor="text1"/>
        </w:rPr>
      </w:pPr>
      <w:r>
        <w:rPr>
          <w:rFonts w:ascii="Arial Narrow" w:hAnsi="Arial Narrow"/>
          <w:color w:val="000000" w:themeColor="text1"/>
        </w:rPr>
        <w:t xml:space="preserve">The voltage </w:t>
      </w:r>
      <w:r w:rsidR="00416BCF">
        <w:rPr>
          <w:rFonts w:ascii="Arial Narrow" w:hAnsi="Arial Narrow"/>
          <w:color w:val="000000" w:themeColor="text1"/>
        </w:rPr>
        <w:t xml:space="preserve">measurement </w:t>
      </w:r>
      <w:r>
        <w:rPr>
          <w:rFonts w:ascii="Arial Narrow" w:hAnsi="Arial Narrow"/>
          <w:color w:val="000000" w:themeColor="text1"/>
        </w:rPr>
        <w:t>module shall measure the following parameters in real-time values, average values, min/max timestamped real-time values, min/max timestamped averages:</w:t>
      </w:r>
    </w:p>
    <w:p w14:paraId="4ABCA094"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Voltages V1, V2, V3, U12, U23, U31, </w:t>
      </w:r>
      <w:proofErr w:type="spellStart"/>
      <w:r>
        <w:rPr>
          <w:rFonts w:ascii="Arial Narrow" w:hAnsi="Arial Narrow"/>
          <w:color w:val="000000" w:themeColor="text1"/>
          <w:sz w:val="20"/>
          <w:szCs w:val="20"/>
        </w:rPr>
        <w:t>Usystem</w:t>
      </w:r>
      <w:proofErr w:type="spellEnd"/>
      <w:r>
        <w:rPr>
          <w:rFonts w:ascii="Arial Narrow" w:hAnsi="Arial Narrow"/>
          <w:color w:val="000000" w:themeColor="text1"/>
          <w:sz w:val="20"/>
          <w:szCs w:val="20"/>
        </w:rPr>
        <w:t xml:space="preserve">, </w:t>
      </w:r>
      <w:proofErr w:type="spellStart"/>
      <w:r>
        <w:rPr>
          <w:rFonts w:ascii="Arial Narrow" w:hAnsi="Arial Narrow"/>
          <w:color w:val="000000" w:themeColor="text1"/>
          <w:sz w:val="20"/>
          <w:szCs w:val="20"/>
        </w:rPr>
        <w:t>Vsystem</w:t>
      </w:r>
      <w:proofErr w:type="spellEnd"/>
      <w:r>
        <w:rPr>
          <w:rFonts w:ascii="Arial Narrow" w:hAnsi="Arial Narrow"/>
          <w:color w:val="000000" w:themeColor="text1"/>
          <w:sz w:val="20"/>
          <w:szCs w:val="20"/>
        </w:rPr>
        <w:t xml:space="preserve"> (average of the 3 phases)</w:t>
      </w:r>
    </w:p>
    <w:p w14:paraId="416925A8" w14:textId="77777777" w:rsidR="003D1CDC" w:rsidRPr="002305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Frequency F</w:t>
      </w:r>
    </w:p>
    <w:p w14:paraId="79D67A57"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THD V1, V2, V3, U12, U23, U31, system (average of the 3 phases)</w:t>
      </w:r>
    </w:p>
    <w:p w14:paraId="3420536B"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U and V up 63</w:t>
      </w:r>
      <w:r w:rsidRPr="00B838F2">
        <w:rPr>
          <w:rFonts w:ascii="Arial Narrow" w:hAnsi="Arial Narrow"/>
          <w:color w:val="000000" w:themeColor="text1"/>
          <w:sz w:val="20"/>
          <w:szCs w:val="20"/>
          <w:vertAlign w:val="superscript"/>
        </w:rPr>
        <w:t>rd</w:t>
      </w:r>
    </w:p>
    <w:p w14:paraId="572CF46E"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Unbalance of </w:t>
      </w:r>
      <w:proofErr w:type="spellStart"/>
      <w:r>
        <w:rPr>
          <w:rFonts w:ascii="Arial Narrow" w:hAnsi="Arial Narrow"/>
          <w:color w:val="000000" w:themeColor="text1"/>
          <w:sz w:val="20"/>
          <w:szCs w:val="20"/>
        </w:rPr>
        <w:t>Ph</w:t>
      </w:r>
      <w:proofErr w:type="spellEnd"/>
      <w:r>
        <w:rPr>
          <w:rFonts w:ascii="Arial Narrow" w:hAnsi="Arial Narrow"/>
          <w:color w:val="000000" w:themeColor="text1"/>
          <w:sz w:val="20"/>
          <w:szCs w:val="20"/>
        </w:rPr>
        <w:t xml:space="preserve">-N and </w:t>
      </w:r>
      <w:proofErr w:type="spellStart"/>
      <w:r>
        <w:rPr>
          <w:rFonts w:ascii="Arial Narrow" w:hAnsi="Arial Narrow"/>
          <w:color w:val="000000" w:themeColor="text1"/>
          <w:sz w:val="20"/>
          <w:szCs w:val="20"/>
        </w:rPr>
        <w:t>Ph-Ph</w:t>
      </w:r>
      <w:proofErr w:type="spellEnd"/>
      <w:r>
        <w:rPr>
          <w:rFonts w:ascii="Arial Narrow" w:hAnsi="Arial Narrow"/>
          <w:color w:val="000000" w:themeColor="text1"/>
          <w:sz w:val="20"/>
          <w:szCs w:val="20"/>
        </w:rPr>
        <w:t xml:space="preserve"> voltages with direct, inverse and zero-sequence symmetrical components</w:t>
      </w:r>
    </w:p>
    <w:p w14:paraId="72AA0184" w14:textId="311CBBF4" w:rsidR="003D1CDC" w:rsidRDefault="003D1CDC" w:rsidP="003D1CDC">
      <w:pPr>
        <w:pStyle w:val="Paragraphedeliste"/>
        <w:numPr>
          <w:ilvl w:val="0"/>
          <w:numId w:val="1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szCs w:val="20"/>
        </w:rPr>
        <w:t xml:space="preserve">Power quality events (swells, dips and interruptions) according to EN 50160 </w:t>
      </w:r>
      <w:r w:rsidRPr="00A77173">
        <w:rPr>
          <w:rFonts w:ascii="Arial Narrow" w:hAnsi="Arial Narrow"/>
          <w:color w:val="000000" w:themeColor="text1"/>
          <w:sz w:val="20"/>
          <w:szCs w:val="20"/>
        </w:rPr>
        <w:t>based on a half-cycle sampling rate</w:t>
      </w:r>
      <w:r>
        <w:rPr>
          <w:rFonts w:ascii="Arial Narrow" w:hAnsi="Arial Narrow"/>
          <w:color w:val="000000" w:themeColor="text1"/>
          <w:sz w:val="20"/>
          <w:szCs w:val="20"/>
        </w:rPr>
        <w:t xml:space="preserve"> </w:t>
      </w:r>
      <w:r w:rsidRPr="00B838F2">
        <w:rPr>
          <w:rFonts w:ascii="Arial Narrow" w:hAnsi="Arial Narrow"/>
          <w:color w:val="000000" w:themeColor="text1"/>
          <w:sz w:val="20"/>
          <w:szCs w:val="20"/>
        </w:rPr>
        <w:t xml:space="preserve">(10 </w:t>
      </w:r>
      <w:proofErr w:type="spellStart"/>
      <w:r w:rsidRPr="00B838F2">
        <w:rPr>
          <w:rFonts w:ascii="Arial Narrow" w:hAnsi="Arial Narrow"/>
          <w:color w:val="000000" w:themeColor="text1"/>
          <w:sz w:val="20"/>
          <w:szCs w:val="20"/>
        </w:rPr>
        <w:t>ms</w:t>
      </w:r>
      <w:proofErr w:type="spellEnd"/>
      <w:r w:rsidRPr="00B838F2">
        <w:rPr>
          <w:rFonts w:ascii="Arial Narrow" w:hAnsi="Arial Narrow"/>
          <w:color w:val="000000" w:themeColor="text1"/>
          <w:sz w:val="20"/>
          <w:szCs w:val="20"/>
        </w:rPr>
        <w:t xml:space="preserve"> at 50 Hz)</w:t>
      </w:r>
    </w:p>
    <w:p w14:paraId="3663507D" w14:textId="77777777" w:rsidR="009C684B" w:rsidRPr="00B838F2" w:rsidRDefault="009C684B" w:rsidP="009C684B">
      <w:pPr>
        <w:pStyle w:val="Paragraphedeliste"/>
        <w:autoSpaceDE w:val="0"/>
        <w:autoSpaceDN w:val="0"/>
        <w:adjustRightInd w:val="0"/>
        <w:ind w:left="1080"/>
        <w:jc w:val="both"/>
        <w:rPr>
          <w:rFonts w:ascii="Arial Narrow" w:hAnsi="Arial Narrow"/>
          <w:color w:val="000000" w:themeColor="text1"/>
          <w:sz w:val="20"/>
          <w:szCs w:val="20"/>
        </w:rPr>
      </w:pPr>
    </w:p>
    <w:p w14:paraId="7F0911D2" w14:textId="77777777" w:rsidR="003D1CDC" w:rsidRDefault="003D1CDC" w:rsidP="003D1CDC">
      <w:pPr>
        <w:rPr>
          <w:rFonts w:ascii="Arial Narrow" w:eastAsia="Calibri" w:hAnsi="Arial Narrow"/>
          <w:b/>
          <w:color w:val="000000" w:themeColor="text1"/>
        </w:rPr>
      </w:pPr>
    </w:p>
    <w:p w14:paraId="19FDA2A6" w14:textId="77777777" w:rsidR="003D1CDC" w:rsidRDefault="003D1CDC" w:rsidP="003D1CDC">
      <w:pPr>
        <w:ind w:left="360"/>
        <w:rPr>
          <w:rFonts w:ascii="Arial Narrow" w:eastAsia="Calibri" w:hAnsi="Arial Narrow" w:cs="HelveticaNeueLTCom-Lt"/>
          <w:color w:val="000000" w:themeColor="text1"/>
        </w:rPr>
      </w:pPr>
      <w:r>
        <w:rPr>
          <w:rFonts w:ascii="Arial Narrow" w:hAnsi="Arial Narrow"/>
          <w:color w:val="000000" w:themeColor="text1"/>
        </w:rPr>
        <w:lastRenderedPageBreak/>
        <w:t>The module shall also include the following alarms:</w:t>
      </w:r>
    </w:p>
    <w:p w14:paraId="32556970" w14:textId="77777777" w:rsidR="003D1CDC" w:rsidRPr="00D35E14"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System alarm (incorrect phase rotation)</w:t>
      </w:r>
    </w:p>
    <w:p w14:paraId="11BAAAD5" w14:textId="77777777" w:rsidR="003D1CDC" w:rsidRPr="00DE48A4"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based on the above electrical parameters</w:t>
      </w:r>
    </w:p>
    <w:p w14:paraId="4138693F" w14:textId="01509F7B" w:rsidR="003D1CDC" w:rsidRPr="00A25CD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41B4AD4B" w14:textId="77777777" w:rsidR="00A25CD9" w:rsidRPr="00A25CD9" w:rsidRDefault="00A25CD9"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A25CD9">
        <w:rPr>
          <w:rFonts w:ascii="Arial Narrow" w:hAnsi="Arial Narrow"/>
          <w:color w:val="000000" w:themeColor="text1"/>
          <w:sz w:val="20"/>
          <w:szCs w:val="20"/>
        </w:rPr>
        <w:t>Dedicated timestamped</w:t>
      </w:r>
      <w:r>
        <w:rPr>
          <w:rFonts w:ascii="Arial Narrow" w:hAnsi="Arial Narrow"/>
          <w:color w:val="000000" w:themeColor="text1"/>
          <w:sz w:val="20"/>
          <w:szCs w:val="20"/>
        </w:rPr>
        <w:t xml:space="preserve"> MID alarms</w:t>
      </w:r>
      <w:r w:rsidRPr="00A25CD9">
        <w:rPr>
          <w:rFonts w:ascii="Arial Narrow" w:hAnsi="Arial Narrow"/>
          <w:color w:val="000000" w:themeColor="text1"/>
          <w:sz w:val="20"/>
          <w:szCs w:val="20"/>
        </w:rPr>
        <w:t xml:space="preserve"> :</w:t>
      </w:r>
    </w:p>
    <w:p w14:paraId="4B68F003" w14:textId="77777777" w:rsidR="00A25CD9" w:rsidRPr="00A25CD9" w:rsidRDefault="00A25CD9" w:rsidP="00A25CD9">
      <w:pPr>
        <w:pStyle w:val="Paragraphedeliste"/>
        <w:numPr>
          <w:ilvl w:val="0"/>
          <w:numId w:val="23"/>
        </w:numPr>
        <w:autoSpaceDE w:val="0"/>
        <w:autoSpaceDN w:val="0"/>
        <w:adjustRightInd w:val="0"/>
        <w:rPr>
          <w:rFonts w:ascii="Arial Narrow" w:hAnsi="Arial Narrow" w:cs="HelveticaNeueLTCom-Lt"/>
          <w:color w:val="000000" w:themeColor="text1"/>
        </w:rPr>
      </w:pPr>
      <w:r w:rsidRPr="00A25CD9">
        <w:rPr>
          <w:rFonts w:ascii="Arial Narrow" w:hAnsi="Arial Narrow"/>
          <w:color w:val="000000" w:themeColor="text1"/>
        </w:rPr>
        <w:t>Intentional configuration change :</w:t>
      </w:r>
    </w:p>
    <w:p w14:paraId="13CC6DCC" w14:textId="77777777" w:rsidR="00A25CD9" w:rsidRPr="00A25CD9" w:rsidRDefault="00A25CD9" w:rsidP="00A25CD9">
      <w:pPr>
        <w:autoSpaceDE w:val="0"/>
        <w:autoSpaceDN w:val="0"/>
        <w:adjustRightInd w:val="0"/>
        <w:ind w:left="1800"/>
        <w:rPr>
          <w:rFonts w:ascii="Arial Narrow" w:hAnsi="Arial Narrow"/>
          <w:color w:val="000000" w:themeColor="text1"/>
        </w:rPr>
      </w:pPr>
      <w:r>
        <w:rPr>
          <w:rFonts w:ascii="Arial Narrow" w:hAnsi="Arial Narrow"/>
          <w:color w:val="000000" w:themeColor="text1"/>
        </w:rPr>
        <w:t>Electrical network, Nominal frequency, Voltage transformer, Date/time</w:t>
      </w:r>
    </w:p>
    <w:p w14:paraId="249CE242"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Physical tampering :</w:t>
      </w:r>
    </w:p>
    <w:p w14:paraId="31A0CBD4" w14:textId="168BB258" w:rsidR="00A25CD9" w:rsidRPr="00A25CD9" w:rsidRDefault="00A25CD9" w:rsidP="00A25CD9">
      <w:pPr>
        <w:autoSpaceDE w:val="0"/>
        <w:autoSpaceDN w:val="0"/>
        <w:adjustRightInd w:val="0"/>
        <w:ind w:left="1080" w:firstLine="720"/>
        <w:rPr>
          <w:rFonts w:ascii="Arial Narrow" w:hAnsi="Arial Narrow"/>
          <w:color w:val="000000" w:themeColor="text1"/>
        </w:rPr>
      </w:pPr>
      <w:r>
        <w:rPr>
          <w:rFonts w:ascii="Arial Narrow" w:hAnsi="Arial Narrow"/>
          <w:color w:val="000000" w:themeColor="text1"/>
        </w:rPr>
        <w:t xml:space="preserve">U-30 module swap, </w:t>
      </w:r>
      <w:r w:rsidRPr="00A25CD9">
        <w:rPr>
          <w:rFonts w:ascii="Arial Narrow" w:hAnsi="Arial Narrow"/>
          <w:color w:val="000000" w:themeColor="text1"/>
        </w:rPr>
        <w:t>Power Cycle, Digiware bus alteration</w:t>
      </w:r>
    </w:p>
    <w:p w14:paraId="00B8534B"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MID CRC periodic check failure (accidental changes) :</w:t>
      </w:r>
    </w:p>
    <w:p w14:paraId="3A601E77" w14:textId="77777777" w:rsidR="00A25CD9" w:rsidRPr="00A25CD9" w:rsidRDefault="00A25CD9" w:rsidP="00A25CD9">
      <w:pPr>
        <w:autoSpaceDE w:val="0"/>
        <w:autoSpaceDN w:val="0"/>
        <w:adjustRightInd w:val="0"/>
        <w:ind w:left="1080" w:firstLine="720"/>
        <w:rPr>
          <w:rFonts w:ascii="Arial Narrow" w:hAnsi="Arial Narrow"/>
          <w:color w:val="000000" w:themeColor="text1"/>
        </w:rPr>
      </w:pPr>
      <w:r w:rsidRPr="00A25CD9">
        <w:rPr>
          <w:rFonts w:ascii="Arial Narrow" w:hAnsi="Arial Narrow"/>
          <w:color w:val="000000" w:themeColor="text1"/>
        </w:rPr>
        <w:t>Software ID, Calibration values, Energies, Legal parameters</w:t>
      </w:r>
    </w:p>
    <w:p w14:paraId="0D02D56E" w14:textId="77777777" w:rsidR="00A25CD9" w:rsidRPr="00A25CD9" w:rsidRDefault="00A25CD9" w:rsidP="00A25CD9">
      <w:pPr>
        <w:autoSpaceDE w:val="0"/>
        <w:autoSpaceDN w:val="0"/>
        <w:adjustRightInd w:val="0"/>
        <w:rPr>
          <w:rFonts w:ascii="Arial Narrow" w:hAnsi="Arial Narrow" w:cs="HelveticaNeueLTCom-Lt"/>
          <w:color w:val="000000" w:themeColor="text1"/>
        </w:rPr>
      </w:pPr>
    </w:p>
    <w:p w14:paraId="2C2A74BF" w14:textId="5C72A7B1" w:rsidR="003D1CDC" w:rsidRDefault="003D1CDC" w:rsidP="003D1CDC">
      <w:pPr>
        <w:rPr>
          <w:rFonts w:ascii="Arial Narrow" w:eastAsia="Calibri" w:hAnsi="Arial Narrow"/>
          <w:b/>
          <w:color w:val="000000" w:themeColor="text1"/>
        </w:rPr>
      </w:pPr>
    </w:p>
    <w:p w14:paraId="73CD9B93" w14:textId="672F93D7" w:rsidR="003D1CDC" w:rsidRPr="00540F72" w:rsidRDefault="00791BC5" w:rsidP="00CC52A4">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t>DIRIS Digiware S-xx / I-xx / BCM-xx</w:t>
      </w:r>
      <w:r w:rsidR="003D1CDC">
        <w:rPr>
          <w:rFonts w:ascii="Arial Narrow" w:hAnsi="Arial Narrow"/>
          <w:b/>
          <w:color w:val="000000" w:themeColor="text1"/>
          <w:sz w:val="20"/>
        </w:rPr>
        <w:t xml:space="preserve"> current </w:t>
      </w:r>
      <w:r w:rsidR="00416BCF">
        <w:rPr>
          <w:rFonts w:ascii="Arial Narrow" w:hAnsi="Arial Narrow"/>
          <w:b/>
          <w:color w:val="000000" w:themeColor="text1"/>
          <w:sz w:val="20"/>
        </w:rPr>
        <w:t>measurement</w:t>
      </w:r>
      <w:r w:rsidR="003D1CDC">
        <w:rPr>
          <w:rFonts w:ascii="Arial Narrow" w:hAnsi="Arial Narrow"/>
          <w:b/>
          <w:color w:val="000000" w:themeColor="text1"/>
          <w:sz w:val="20"/>
        </w:rPr>
        <w:t xml:space="preserve"> modules</w:t>
      </w:r>
    </w:p>
    <w:p w14:paraId="31D64E97" w14:textId="77777777" w:rsidR="003D1CDC" w:rsidRDefault="003D1CDC" w:rsidP="003D1CDC">
      <w:pPr>
        <w:rPr>
          <w:rFonts w:ascii="Arial Narrow" w:hAnsi="Arial Narrow"/>
          <w:color w:val="000000" w:themeColor="text1"/>
        </w:rPr>
      </w:pPr>
    </w:p>
    <w:p w14:paraId="0591B7D2" w14:textId="1902B92E" w:rsidR="003D1CDC" w:rsidRDefault="003D1CDC" w:rsidP="003D1CDC">
      <w:pPr>
        <w:rPr>
          <w:rFonts w:ascii="Arial Narrow" w:hAnsi="Arial Narrow"/>
          <w:color w:val="000000" w:themeColor="text1"/>
        </w:rPr>
      </w:pPr>
      <w:r>
        <w:rPr>
          <w:rFonts w:ascii="Arial Narrow" w:hAnsi="Arial Narrow"/>
          <w:color w:val="000000" w:themeColor="text1"/>
        </w:rPr>
        <w:t xml:space="preserve">There are several types of module that </w:t>
      </w:r>
      <w:proofErr w:type="gramStart"/>
      <w:r>
        <w:rPr>
          <w:rFonts w:ascii="Arial Narrow" w:hAnsi="Arial Narrow"/>
          <w:color w:val="000000" w:themeColor="text1"/>
        </w:rPr>
        <w:t>can be added</w:t>
      </w:r>
      <w:proofErr w:type="gramEnd"/>
      <w:r>
        <w:rPr>
          <w:rFonts w:ascii="Arial Narrow" w:hAnsi="Arial Narrow"/>
          <w:color w:val="000000" w:themeColor="text1"/>
        </w:rPr>
        <w:t xml:space="preserve"> to the </w:t>
      </w:r>
      <w:r w:rsidR="00416BCF">
        <w:rPr>
          <w:rFonts w:ascii="Arial Narrow" w:hAnsi="Arial Narrow"/>
          <w:color w:val="000000" w:themeColor="text1"/>
        </w:rPr>
        <w:t>power monitoring</w:t>
      </w:r>
      <w:r>
        <w:rPr>
          <w:rFonts w:ascii="Arial Narrow" w:hAnsi="Arial Narrow"/>
          <w:color w:val="000000" w:themeColor="text1"/>
        </w:rPr>
        <w:t xml:space="preserve"> system:</w:t>
      </w:r>
    </w:p>
    <w:p w14:paraId="4245B946" w14:textId="77777777" w:rsidR="003D1CDC" w:rsidRPr="00B65B71" w:rsidRDefault="003D1CDC" w:rsidP="003D1CDC">
      <w:pPr>
        <w:rPr>
          <w:rFonts w:ascii="Arial Narrow" w:hAnsi="Arial Narrow"/>
          <w:color w:val="000000" w:themeColor="text1"/>
        </w:rPr>
      </w:pPr>
    </w:p>
    <w:tbl>
      <w:tblPr>
        <w:tblStyle w:val="Grilledutableau"/>
        <w:tblW w:w="0" w:type="auto"/>
        <w:tblLook w:val="04A0" w:firstRow="1" w:lastRow="0" w:firstColumn="1" w:lastColumn="0" w:noHBand="0" w:noVBand="1"/>
      </w:tblPr>
      <w:tblGrid>
        <w:gridCol w:w="9887"/>
      </w:tblGrid>
      <w:tr w:rsidR="003D1CDC" w:rsidRPr="00320BF5" w14:paraId="70CF5BC1" w14:textId="77777777" w:rsidTr="00CC52A4">
        <w:tc>
          <w:tcPr>
            <w:tcW w:w="10113" w:type="dxa"/>
          </w:tcPr>
          <w:p w14:paraId="07E17EEF" w14:textId="77777777" w:rsidR="003D1CDC" w:rsidRPr="00320BF5"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Metering</w:t>
            </w:r>
          </w:p>
        </w:tc>
      </w:tr>
      <w:tr w:rsidR="003D1CDC" w14:paraId="06F34842" w14:textId="77777777" w:rsidTr="00CC52A4">
        <w:tc>
          <w:tcPr>
            <w:tcW w:w="10113" w:type="dxa"/>
          </w:tcPr>
          <w:p w14:paraId="5DFFFF83" w14:textId="14FEF53E" w:rsidR="003D1CDC" w:rsidRPr="00B65B71"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S-130</w:t>
            </w:r>
            <w:r w:rsidR="00041EBE">
              <w:rPr>
                <w:rFonts w:ascii="Arial Narrow" w:hAnsi="Arial Narrow"/>
                <w:b/>
                <w:color w:val="000000" w:themeColor="text1"/>
                <w:sz w:val="20"/>
                <w:szCs w:val="20"/>
              </w:rPr>
              <w:t xml:space="preserve"> &amp; DIRIS Digiware S-130MID</w:t>
            </w:r>
            <w:r>
              <w:rPr>
                <w:rFonts w:ascii="Arial Narrow" w:hAnsi="Arial Narrow"/>
                <w:b/>
                <w:color w:val="000000" w:themeColor="text1"/>
                <w:sz w:val="20"/>
                <w:szCs w:val="20"/>
              </w:rPr>
              <w:t>: all-in-one with 3 built-in sensors up to 63 A</w:t>
            </w:r>
          </w:p>
          <w:p w14:paraId="40FA1CEE"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5634B638"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3F3F616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7D897FB1" w14:textId="77777777" w:rsidR="003D1CDC" w:rsidRPr="00B65B71"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1EF49520" w14:textId="77777777" w:rsidR="003D1CDC" w:rsidRDefault="003D1CDC" w:rsidP="00CC52A4">
            <w:pPr>
              <w:ind w:left="360"/>
              <w:rPr>
                <w:rFonts w:ascii="Arial Narrow" w:hAnsi="Arial Narrow"/>
                <w:b/>
                <w:color w:val="000000" w:themeColor="text1"/>
                <w:lang w:val="en-US"/>
              </w:rPr>
            </w:pPr>
          </w:p>
          <w:p w14:paraId="2809AECA"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16833DC6" w14:textId="3A0E892F" w:rsidR="003D1CDC" w:rsidRPr="00A143E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0FB2F65D" w14:textId="38824ED1" w:rsidR="00A143EF" w:rsidRPr="00D103A5" w:rsidRDefault="00A143EF" w:rsidP="00A143EF">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 xml:space="preserve">DIRIS Digiware </w:t>
            </w:r>
            <w:r w:rsidR="0026699F">
              <w:rPr>
                <w:rFonts w:ascii="Arial Narrow" w:hAnsi="Arial Narrow"/>
                <w:b/>
                <w:color w:val="000000" w:themeColor="text1"/>
                <w:sz w:val="20"/>
                <w:szCs w:val="20"/>
              </w:rPr>
              <w:t>S</w:t>
            </w:r>
            <w:r>
              <w:rPr>
                <w:rFonts w:ascii="Arial Narrow" w:hAnsi="Arial Narrow"/>
                <w:b/>
                <w:color w:val="000000" w:themeColor="text1"/>
                <w:sz w:val="20"/>
                <w:szCs w:val="20"/>
              </w:rPr>
              <w:t>-</w:t>
            </w:r>
            <w:r w:rsidR="0026699F">
              <w:rPr>
                <w:rFonts w:ascii="Arial Narrow" w:hAnsi="Arial Narrow"/>
                <w:b/>
                <w:color w:val="000000" w:themeColor="text1"/>
                <w:sz w:val="20"/>
                <w:szCs w:val="20"/>
              </w:rPr>
              <w:t>1</w:t>
            </w:r>
            <w:r>
              <w:rPr>
                <w:rFonts w:ascii="Arial Narrow" w:hAnsi="Arial Narrow"/>
                <w:b/>
                <w:color w:val="000000" w:themeColor="text1"/>
                <w:sz w:val="20"/>
                <w:szCs w:val="20"/>
              </w:rPr>
              <w:t>30</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5FA207B5" w14:textId="77777777" w:rsidR="00A143EF" w:rsidRPr="00D103A5" w:rsidRDefault="00A143EF" w:rsidP="00A143EF">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660E84E4" w14:textId="0BD186D3" w:rsidR="00A143EF" w:rsidRDefault="00A143EF" w:rsidP="00A143EF">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orientation intentional change, CT associated voltage intentional change, Date/time intentional change</w:t>
            </w:r>
          </w:p>
          <w:p w14:paraId="560D0C5F" w14:textId="77777777" w:rsidR="00A143EF" w:rsidRDefault="00A143EF" w:rsidP="00A143E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DA087C8" w14:textId="77777777" w:rsidR="00A143EF" w:rsidRDefault="00A143EF" w:rsidP="00A143EF">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2285D362" w14:textId="77777777" w:rsidR="00A143EF" w:rsidRDefault="00A143EF" w:rsidP="00A143E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5AB1A08C" w14:textId="153B9BAE" w:rsidR="00A143EF" w:rsidRPr="00900F4A" w:rsidRDefault="00A143EF" w:rsidP="00900F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43E585DC" w14:textId="77777777" w:rsidR="003D1CDC" w:rsidRDefault="003D1CDC" w:rsidP="00CC52A4">
            <w:pPr>
              <w:ind w:left="360"/>
              <w:rPr>
                <w:rFonts w:ascii="Arial Narrow" w:hAnsi="Arial Narrow"/>
                <w:b/>
                <w:color w:val="000000" w:themeColor="text1"/>
              </w:rPr>
            </w:pPr>
          </w:p>
          <w:p w14:paraId="574D13D9" w14:textId="77777777" w:rsidR="003D1CDC" w:rsidRPr="00D26E2C" w:rsidRDefault="003D1CDC" w:rsidP="00CC52A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42FF5E3F"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w:t>
            </w:r>
          </w:p>
          <w:p w14:paraId="59CF7EBC" w14:textId="73834368"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 xml:space="preserve">Provide a software correction of wiring errors, even off-load, by pressing the button on the front of the current </w:t>
            </w:r>
            <w:r w:rsidR="00416BCF">
              <w:rPr>
                <w:rFonts w:ascii="Arial Narrow" w:hAnsi="Arial Narrow"/>
                <w:color w:val="000000" w:themeColor="text1"/>
                <w:sz w:val="20"/>
                <w:szCs w:val="20"/>
              </w:rPr>
              <w:t>measurement</w:t>
            </w:r>
            <w:r>
              <w:rPr>
                <w:rFonts w:ascii="Arial Narrow" w:hAnsi="Arial Narrow"/>
                <w:color w:val="000000" w:themeColor="text1"/>
                <w:sz w:val="20"/>
                <w:szCs w:val="20"/>
              </w:rPr>
              <w:t xml:space="preserve"> module.</w:t>
            </w:r>
          </w:p>
          <w:p w14:paraId="083DE910" w14:textId="77777777" w:rsidR="003D1CDC" w:rsidRPr="00550521" w:rsidRDefault="003D1CDC" w:rsidP="00550521">
            <w:pPr>
              <w:autoSpaceDE w:val="0"/>
              <w:autoSpaceDN w:val="0"/>
              <w:adjustRightInd w:val="0"/>
              <w:rPr>
                <w:rFonts w:ascii="Arial Narrow" w:hAnsi="Arial Narrow"/>
                <w:color w:val="000000" w:themeColor="text1"/>
              </w:rPr>
            </w:pPr>
          </w:p>
          <w:p w14:paraId="4A22BA77" w14:textId="70CB15CD"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I-30</w:t>
            </w:r>
            <w:r w:rsidR="00435042">
              <w:rPr>
                <w:rFonts w:ascii="Arial Narrow" w:hAnsi="Arial Narrow"/>
                <w:b/>
                <w:color w:val="000000" w:themeColor="text1"/>
                <w:sz w:val="20"/>
                <w:szCs w:val="20"/>
              </w:rPr>
              <w:t xml:space="preserve"> &amp; DIRIS Digiware I-30MID</w:t>
            </w:r>
            <w:r>
              <w:rPr>
                <w:rFonts w:ascii="Arial Narrow" w:hAnsi="Arial Narrow"/>
                <w:b/>
                <w:color w:val="000000" w:themeColor="text1"/>
                <w:sz w:val="20"/>
                <w:szCs w:val="20"/>
              </w:rPr>
              <w:t>: 3 current inputs</w:t>
            </w:r>
          </w:p>
          <w:p w14:paraId="31585527"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24C77E8E"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144EC8B5"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2D76874B"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37312349" w14:textId="77777777" w:rsidR="003D1CDC" w:rsidRDefault="003D1CDC" w:rsidP="00CC52A4">
            <w:pPr>
              <w:pStyle w:val="Paragraphedeliste"/>
              <w:rPr>
                <w:rFonts w:ascii="Arial Narrow" w:hAnsi="Arial Narrow"/>
                <w:b/>
                <w:color w:val="000000" w:themeColor="text1"/>
                <w:sz w:val="20"/>
                <w:szCs w:val="20"/>
              </w:rPr>
            </w:pPr>
          </w:p>
          <w:p w14:paraId="73237598"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alerts:</w:t>
            </w:r>
          </w:p>
          <w:p w14:paraId="32632C66" w14:textId="2ABAA139" w:rsidR="003D1CDC" w:rsidRPr="0043504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F38CA1A" w14:textId="0ABCE143" w:rsidR="00435042" w:rsidRPr="00D103A5" w:rsidRDefault="00435042" w:rsidP="00435042">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I-30</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30AE07A9" w14:textId="77777777" w:rsidR="00435042" w:rsidRPr="00D103A5" w:rsidRDefault="00435042" w:rsidP="00435042">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1F68AB6C"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0D851D96" w14:textId="77777777" w:rsidR="00435042" w:rsidRDefault="00435042" w:rsidP="00435042">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6CCC4AE"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38A2221A" w14:textId="77777777" w:rsidR="00435042" w:rsidRDefault="00435042" w:rsidP="00435042">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3F02FF96"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338EF5CA" w14:textId="3D96ED8E" w:rsidR="00816112" w:rsidRPr="005C61F2" w:rsidRDefault="00816112" w:rsidP="005C61F2">
            <w:pPr>
              <w:rPr>
                <w:rFonts w:ascii="Arial Narrow" w:hAnsi="Arial Narrow"/>
                <w:b/>
                <w:color w:val="000000" w:themeColor="text1"/>
              </w:rPr>
            </w:pPr>
          </w:p>
          <w:p w14:paraId="44FD3497" w14:textId="77777777" w:rsidR="00816112" w:rsidRPr="00540F72" w:rsidRDefault="00816112" w:rsidP="00CC52A4">
            <w:pPr>
              <w:pStyle w:val="Paragraphedeliste"/>
              <w:rPr>
                <w:rFonts w:ascii="Arial Narrow" w:hAnsi="Arial Narrow"/>
                <w:b/>
                <w:color w:val="000000" w:themeColor="text1"/>
                <w:sz w:val="20"/>
                <w:szCs w:val="20"/>
              </w:rPr>
            </w:pPr>
          </w:p>
          <w:p w14:paraId="3BF8526F" w14:textId="4E49C6C8" w:rsidR="003D1CDC" w:rsidRPr="0086678F"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I-60</w:t>
            </w:r>
            <w:r w:rsidR="007C6328">
              <w:rPr>
                <w:rFonts w:ascii="Arial Narrow" w:hAnsi="Arial Narrow"/>
                <w:b/>
                <w:color w:val="000000" w:themeColor="text1"/>
                <w:sz w:val="20"/>
                <w:szCs w:val="20"/>
              </w:rPr>
              <w:t xml:space="preserve"> &amp; DIRIS Digiware I-60MID</w:t>
            </w:r>
            <w:r>
              <w:rPr>
                <w:rFonts w:ascii="Arial Narrow" w:hAnsi="Arial Narrow"/>
                <w:b/>
                <w:color w:val="000000" w:themeColor="text1"/>
                <w:sz w:val="20"/>
                <w:szCs w:val="20"/>
              </w:rPr>
              <w:t>: 6 current inputs</w:t>
            </w:r>
          </w:p>
          <w:p w14:paraId="407F43C4"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6D578F1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5318695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A8E6401" w14:textId="77777777" w:rsidR="003D1CDC" w:rsidRPr="00B65B71"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739F710C" w14:textId="77777777" w:rsidR="003D1CDC" w:rsidRPr="002244DA" w:rsidRDefault="003D1CDC" w:rsidP="00CC52A4">
            <w:pPr>
              <w:rPr>
                <w:rFonts w:ascii="Arial Narrow" w:hAnsi="Arial Narrow"/>
                <w:b/>
                <w:color w:val="000000" w:themeColor="text1"/>
              </w:rPr>
            </w:pPr>
          </w:p>
          <w:p w14:paraId="46C0CEC6"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DC94DAE" w14:textId="73A0C904" w:rsidR="003D1CDC" w:rsidRPr="00041EBE"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6850A84" w14:textId="71EA3B5A" w:rsidR="00D103A5" w:rsidRPr="00D103A5" w:rsidRDefault="00041EBE" w:rsidP="00D103A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Dedicated</w:t>
            </w:r>
            <w:r w:rsidR="00D103A5">
              <w:rPr>
                <w:rFonts w:ascii="Arial Narrow" w:hAnsi="Arial Narrow"/>
                <w:color w:val="000000" w:themeColor="text1"/>
                <w:sz w:val="20"/>
                <w:szCs w:val="20"/>
              </w:rPr>
              <w:t xml:space="preserve"> timestamped</w:t>
            </w:r>
            <w:r>
              <w:rPr>
                <w:rFonts w:ascii="Arial Narrow" w:hAnsi="Arial Narrow"/>
                <w:color w:val="000000" w:themeColor="text1"/>
                <w:sz w:val="20"/>
                <w:szCs w:val="20"/>
              </w:rPr>
              <w:t xml:space="preserve"> MID alarms for the </w:t>
            </w:r>
            <w:r w:rsidR="00D103A5">
              <w:rPr>
                <w:rFonts w:ascii="Arial Narrow" w:hAnsi="Arial Narrow"/>
                <w:b/>
                <w:color w:val="000000" w:themeColor="text1"/>
                <w:sz w:val="20"/>
                <w:szCs w:val="20"/>
              </w:rPr>
              <w:t>DIRIS Digiware I</w:t>
            </w:r>
            <w:r w:rsidR="007C5890">
              <w:rPr>
                <w:rFonts w:ascii="Arial Narrow" w:hAnsi="Arial Narrow"/>
                <w:b/>
                <w:color w:val="000000" w:themeColor="text1"/>
                <w:sz w:val="20"/>
                <w:szCs w:val="20"/>
              </w:rPr>
              <w:t>-60</w:t>
            </w:r>
            <w:r w:rsidR="00D103A5"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r w:rsidR="00D103A5">
              <w:rPr>
                <w:rFonts w:ascii="Arial Narrow" w:hAnsi="Arial Narrow"/>
                <w:color w:val="000000" w:themeColor="text1"/>
                <w:sz w:val="20"/>
                <w:szCs w:val="20"/>
              </w:rPr>
              <w:t>:</w:t>
            </w:r>
          </w:p>
          <w:p w14:paraId="7B011B22" w14:textId="2864EBC9" w:rsidR="00D103A5" w:rsidRPr="00D103A5" w:rsidRDefault="00D103A5" w:rsidP="00D103A5">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421E0E6F" w14:textId="77777777" w:rsidR="00D103A5" w:rsidRDefault="00D103A5" w:rsidP="00D103A5">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3B96CCA2" w14:textId="1F3659DE" w:rsidR="00D103A5" w:rsidRDefault="00D103A5" w:rsidP="00D103A5">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5DED1043" w14:textId="301D745C" w:rsidR="00D103A5" w:rsidRDefault="00D103A5" w:rsidP="00D103A5">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485604F4" w14:textId="6B097415" w:rsidR="00D103A5" w:rsidRDefault="00D103A5" w:rsidP="00D103A5">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6DC3F817" w14:textId="374E20CE" w:rsidR="00041EBE" w:rsidRPr="005601C0" w:rsidRDefault="00D103A5" w:rsidP="005601C0">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5EB5FE8D" w14:textId="20A1A9AA" w:rsidR="003D1CDC" w:rsidRDefault="003D1CDC" w:rsidP="00CC52A4">
            <w:pPr>
              <w:rPr>
                <w:rFonts w:ascii="Arial Narrow" w:eastAsia="Calibri" w:hAnsi="Arial Narrow"/>
                <w:b/>
                <w:color w:val="000000" w:themeColor="text1"/>
              </w:rPr>
            </w:pPr>
          </w:p>
        </w:tc>
      </w:tr>
    </w:tbl>
    <w:p w14:paraId="3E27C812" w14:textId="77777777" w:rsidR="003D1CDC" w:rsidRDefault="003D1CDC" w:rsidP="003D1CDC">
      <w:pPr>
        <w:rPr>
          <w:rFonts w:ascii="Arial Narrow" w:eastAsia="Calibri" w:hAnsi="Arial Narrow"/>
          <w:b/>
          <w:color w:val="000000" w:themeColor="text1"/>
        </w:rPr>
      </w:pPr>
    </w:p>
    <w:p w14:paraId="173327F1" w14:textId="0B7C83B4" w:rsidR="003D1CDC" w:rsidRDefault="003D1CDC" w:rsidP="003D1CDC">
      <w:pPr>
        <w:rPr>
          <w:rFonts w:ascii="Arial Narrow" w:eastAsia="Calibri" w:hAnsi="Arial Narrow"/>
          <w:b/>
          <w:color w:val="000000" w:themeColor="text1"/>
        </w:rPr>
      </w:pPr>
    </w:p>
    <w:p w14:paraId="20901461" w14:textId="77777777" w:rsidR="003D1CDC" w:rsidRPr="00540F72" w:rsidRDefault="003D1CDC" w:rsidP="003D1CDC">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5F9007D5" w14:textId="77777777" w:rsidTr="00CC52A4">
        <w:tc>
          <w:tcPr>
            <w:tcW w:w="10113" w:type="dxa"/>
          </w:tcPr>
          <w:p w14:paraId="526AA02F" w14:textId="77777777" w:rsidR="003D1CDC" w:rsidRPr="00312BAF"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Metering and load curves</w:t>
            </w:r>
          </w:p>
        </w:tc>
      </w:tr>
      <w:tr w:rsidR="003D1CDC" w14:paraId="04515B24" w14:textId="77777777" w:rsidTr="00CC52A4">
        <w:tc>
          <w:tcPr>
            <w:tcW w:w="10113" w:type="dxa"/>
          </w:tcPr>
          <w:p w14:paraId="338971A3" w14:textId="77777777"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I-31: 3 current inputs</w:t>
            </w:r>
          </w:p>
          <w:p w14:paraId="3AD94C56"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3D525C1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1BA3472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1EC8AF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4A9CE91F" w14:textId="3ABED529" w:rsidR="003D1CDC" w:rsidRPr="0043793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460459E4" w14:textId="2018619C" w:rsidR="0043793A" w:rsidRPr="0086678F" w:rsidRDefault="0043793A"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P,Q,S, PF per phase</w:t>
            </w:r>
          </w:p>
          <w:p w14:paraId="00A8229B"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4D444DB4" w14:textId="77777777" w:rsidR="003D1CDC" w:rsidRDefault="003D1CDC" w:rsidP="00CC52A4">
            <w:pPr>
              <w:ind w:left="2127"/>
              <w:rPr>
                <w:rFonts w:ascii="Arial Narrow" w:eastAsia="Calibri" w:hAnsi="Arial Narrow" w:cs="HelveticaNeueLTCom-Lt"/>
                <w:color w:val="000000" w:themeColor="text1"/>
                <w:lang w:eastAsia="en-GB"/>
              </w:rPr>
            </w:pPr>
          </w:p>
          <w:p w14:paraId="5065D17A"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D220784" w14:textId="3C747C9C" w:rsidR="003D1CDC" w:rsidRPr="00D935D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5BDD47C9" w14:textId="21828F43" w:rsidR="00D935DA" w:rsidRPr="00D935DA" w:rsidRDefault="00D935DA" w:rsidP="00D935D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Measurement alarm on </w:t>
            </w:r>
            <w:proofErr w:type="spellStart"/>
            <w:r>
              <w:rPr>
                <w:rFonts w:ascii="Arial Narrow" w:hAnsi="Arial Narrow"/>
                <w:color w:val="000000" w:themeColor="text1"/>
                <w:sz w:val="20"/>
                <w:szCs w:val="20"/>
              </w:rPr>
              <w:t>Ptot</w:t>
            </w:r>
            <w:proofErr w:type="spellEnd"/>
            <w:r>
              <w:rPr>
                <w:rFonts w:ascii="Arial Narrow" w:hAnsi="Arial Narrow"/>
                <w:color w:val="000000" w:themeColor="text1"/>
                <w:sz w:val="20"/>
                <w:szCs w:val="20"/>
              </w:rPr>
              <w:t xml:space="preserve"> and Stot (Total power)</w:t>
            </w:r>
          </w:p>
          <w:p w14:paraId="4D8736C2" w14:textId="77777777" w:rsidR="003D1CDC" w:rsidRDefault="003D1CDC" w:rsidP="00CC52A4">
            <w:pPr>
              <w:pStyle w:val="Paragraphedeliste"/>
              <w:rPr>
                <w:rFonts w:ascii="Arial Narrow" w:hAnsi="Arial Narrow"/>
                <w:b/>
                <w:color w:val="000000" w:themeColor="text1"/>
                <w:sz w:val="20"/>
                <w:szCs w:val="20"/>
              </w:rPr>
            </w:pPr>
          </w:p>
          <w:p w14:paraId="574C8837" w14:textId="6FB3928D"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I-61</w:t>
            </w:r>
            <w:r w:rsidR="0021114A">
              <w:rPr>
                <w:rFonts w:ascii="Arial Narrow" w:hAnsi="Arial Narrow"/>
                <w:b/>
                <w:color w:val="000000" w:themeColor="text1"/>
                <w:sz w:val="20"/>
                <w:szCs w:val="20"/>
              </w:rPr>
              <w:t xml:space="preserve"> &amp; DIRIS Digiware I-61MID</w:t>
            </w:r>
            <w:r>
              <w:rPr>
                <w:rFonts w:ascii="Arial Narrow" w:hAnsi="Arial Narrow"/>
                <w:b/>
                <w:color w:val="000000" w:themeColor="text1"/>
                <w:sz w:val="20"/>
                <w:szCs w:val="20"/>
              </w:rPr>
              <w:t>: 6 current inputs</w:t>
            </w:r>
          </w:p>
          <w:p w14:paraId="2E129AB8"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1AC65E8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4725718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02804380"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0DAA2C9E" w14:textId="3D9EC5AA" w:rsidR="003D1CDC" w:rsidRPr="0043793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F11D205" w14:textId="04E88D4D" w:rsidR="0043793A" w:rsidRPr="0043793A" w:rsidRDefault="0043793A"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P,Q,S, PF per phase</w:t>
            </w:r>
          </w:p>
          <w:p w14:paraId="5A953606" w14:textId="5FD9BBCA" w:rsidR="002C772B" w:rsidRPr="002C772B" w:rsidRDefault="003D1CDC" w:rsidP="002C772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0DAFB236" w14:textId="77777777" w:rsidR="003D1CDC" w:rsidRDefault="003D1CDC" w:rsidP="00CC52A4">
            <w:pPr>
              <w:rPr>
                <w:rFonts w:ascii="Arial Narrow" w:eastAsia="Calibri" w:hAnsi="Arial Narrow"/>
                <w:b/>
                <w:color w:val="000000" w:themeColor="text1"/>
              </w:rPr>
            </w:pPr>
          </w:p>
          <w:p w14:paraId="28546F53"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90699C4" w14:textId="72F4BAD0" w:rsidR="003D1CDC" w:rsidRPr="005C61F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31AFB214" w14:textId="28332BFC" w:rsidR="005C61F2" w:rsidRPr="0021114A" w:rsidRDefault="005C61F2"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Measurement alarm on </w:t>
            </w:r>
            <w:proofErr w:type="spellStart"/>
            <w:r>
              <w:rPr>
                <w:rFonts w:ascii="Arial Narrow" w:hAnsi="Arial Narrow"/>
                <w:color w:val="000000" w:themeColor="text1"/>
                <w:sz w:val="20"/>
                <w:szCs w:val="20"/>
              </w:rPr>
              <w:t>Ptot</w:t>
            </w:r>
            <w:proofErr w:type="spellEnd"/>
            <w:r>
              <w:rPr>
                <w:rFonts w:ascii="Arial Narrow" w:hAnsi="Arial Narrow"/>
                <w:color w:val="000000" w:themeColor="text1"/>
                <w:sz w:val="20"/>
                <w:szCs w:val="20"/>
              </w:rPr>
              <w:t xml:space="preserve"> and Stot (Total power)</w:t>
            </w:r>
          </w:p>
          <w:p w14:paraId="7129559F" w14:textId="6DB3108A" w:rsidR="0021114A" w:rsidRPr="00D103A5" w:rsidRDefault="0021114A" w:rsidP="0021114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I-61</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59C6A83A" w14:textId="77777777" w:rsidR="0021114A" w:rsidRPr="00D103A5" w:rsidRDefault="0021114A" w:rsidP="0021114A">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35308F77"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22FC8C44" w14:textId="77777777" w:rsidR="0021114A" w:rsidRDefault="0021114A" w:rsidP="0021114A">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D9DE3D8"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3D3AB8D3" w14:textId="77777777" w:rsidR="0021114A" w:rsidRDefault="0021114A" w:rsidP="0021114A">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10D14AF3"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4A3F9559" w14:textId="16557F70" w:rsidR="0021114A" w:rsidRPr="00911610" w:rsidRDefault="0021114A" w:rsidP="0021114A">
            <w:pPr>
              <w:pStyle w:val="Paragraphedeliste"/>
              <w:autoSpaceDE w:val="0"/>
              <w:autoSpaceDN w:val="0"/>
              <w:adjustRightInd w:val="0"/>
              <w:ind w:left="2835"/>
              <w:rPr>
                <w:rFonts w:ascii="Arial Narrow" w:hAnsi="Arial Narrow" w:cs="HelveticaNeueLTCom-Lt"/>
                <w:color w:val="000000" w:themeColor="text1"/>
                <w:sz w:val="20"/>
                <w:szCs w:val="20"/>
              </w:rPr>
            </w:pPr>
          </w:p>
        </w:tc>
      </w:tr>
    </w:tbl>
    <w:p w14:paraId="6B0477A5" w14:textId="1588A216" w:rsidR="00E42B45" w:rsidRDefault="00E42B45" w:rsidP="003D1CDC">
      <w:pPr>
        <w:rPr>
          <w:rFonts w:ascii="Arial Narrow" w:eastAsia="Calibri" w:hAnsi="Arial Narrow"/>
          <w:b/>
          <w:color w:val="000000" w:themeColor="text1"/>
        </w:rPr>
      </w:pPr>
    </w:p>
    <w:p w14:paraId="7903C7E0" w14:textId="1526C1A3" w:rsidR="003D1CDC" w:rsidRDefault="003D1CDC" w:rsidP="003D1CDC">
      <w:pPr>
        <w:rPr>
          <w:rFonts w:ascii="Arial Narrow" w:eastAsia="Calibri" w:hAnsi="Arial Narrow"/>
          <w:b/>
          <w:color w:val="000000" w:themeColor="text1"/>
        </w:rPr>
      </w:pPr>
    </w:p>
    <w:p w14:paraId="0ADF536C" w14:textId="54840F0D" w:rsidR="00901CA4" w:rsidRDefault="00901CA4" w:rsidP="003D1CDC">
      <w:pPr>
        <w:rPr>
          <w:rFonts w:ascii="Arial Narrow" w:eastAsia="Calibri" w:hAnsi="Arial Narrow"/>
          <w:b/>
          <w:color w:val="000000" w:themeColor="text1"/>
        </w:rPr>
      </w:pPr>
    </w:p>
    <w:p w14:paraId="69425524" w14:textId="03DF2EC5" w:rsidR="00901CA4" w:rsidRDefault="00901CA4" w:rsidP="003D1CDC">
      <w:pPr>
        <w:rPr>
          <w:rFonts w:ascii="Arial Narrow" w:eastAsia="Calibri" w:hAnsi="Arial Narrow"/>
          <w:b/>
          <w:color w:val="000000" w:themeColor="text1"/>
        </w:rPr>
      </w:pPr>
    </w:p>
    <w:p w14:paraId="2411EB73" w14:textId="1BE76847" w:rsidR="00A73F08" w:rsidRDefault="00A73F08" w:rsidP="003D1CDC">
      <w:pPr>
        <w:rPr>
          <w:rFonts w:ascii="Arial Narrow" w:eastAsia="Calibri" w:hAnsi="Arial Narrow"/>
          <w:b/>
          <w:color w:val="000000" w:themeColor="text1"/>
        </w:rPr>
      </w:pPr>
    </w:p>
    <w:p w14:paraId="17982C9C" w14:textId="684477FE" w:rsidR="00A73F08" w:rsidRDefault="00A73F08" w:rsidP="003D1CDC">
      <w:pPr>
        <w:rPr>
          <w:rFonts w:ascii="Arial Narrow" w:eastAsia="Calibri" w:hAnsi="Arial Narrow"/>
          <w:b/>
          <w:color w:val="000000" w:themeColor="text1"/>
        </w:rPr>
      </w:pPr>
    </w:p>
    <w:p w14:paraId="25BC360C" w14:textId="3A42B234" w:rsidR="00A73F08" w:rsidRDefault="00A73F08" w:rsidP="003D1CDC">
      <w:pPr>
        <w:rPr>
          <w:rFonts w:ascii="Arial Narrow" w:eastAsia="Calibri" w:hAnsi="Arial Narrow"/>
          <w:b/>
          <w:color w:val="000000" w:themeColor="text1"/>
        </w:rPr>
      </w:pPr>
    </w:p>
    <w:p w14:paraId="2BBB46A4" w14:textId="77777777" w:rsidR="00A73F08" w:rsidRDefault="00A73F08" w:rsidP="003D1CDC">
      <w:pPr>
        <w:rPr>
          <w:rFonts w:ascii="Arial Narrow" w:eastAsia="Calibri" w:hAnsi="Arial Narrow"/>
          <w:b/>
          <w:color w:val="000000" w:themeColor="text1"/>
        </w:rPr>
      </w:pPr>
    </w:p>
    <w:p w14:paraId="1FFFF4A0" w14:textId="38C619CB" w:rsidR="00901CA4" w:rsidRDefault="00901CA4" w:rsidP="003D1CDC">
      <w:pPr>
        <w:rPr>
          <w:rFonts w:ascii="Arial Narrow" w:eastAsia="Calibri" w:hAnsi="Arial Narrow"/>
          <w:b/>
          <w:color w:val="000000" w:themeColor="text1"/>
        </w:rPr>
      </w:pPr>
    </w:p>
    <w:p w14:paraId="22D862D4" w14:textId="77777777" w:rsidR="00901CA4" w:rsidRDefault="00901CA4" w:rsidP="003D1CDC">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2B702BC6" w14:textId="77777777" w:rsidTr="00CC52A4">
        <w:tc>
          <w:tcPr>
            <w:tcW w:w="10113" w:type="dxa"/>
          </w:tcPr>
          <w:p w14:paraId="2117DC6E" w14:textId="77777777" w:rsidR="003D1CDC" w:rsidRPr="00312BAF" w:rsidRDefault="003D1CDC" w:rsidP="00CC52A4">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Monitoring</w:t>
            </w:r>
          </w:p>
        </w:tc>
      </w:tr>
      <w:tr w:rsidR="003D1CDC" w14:paraId="366DD32B" w14:textId="77777777" w:rsidTr="00CC52A4">
        <w:tc>
          <w:tcPr>
            <w:tcW w:w="10113" w:type="dxa"/>
          </w:tcPr>
          <w:p w14:paraId="6920E3AB" w14:textId="77777777" w:rsidR="007C6328" w:rsidRPr="005C61F2" w:rsidRDefault="007C6328" w:rsidP="005C61F2">
            <w:pPr>
              <w:rPr>
                <w:rFonts w:ascii="Arial Narrow" w:hAnsi="Arial Narrow"/>
                <w:b/>
                <w:color w:val="000000" w:themeColor="text1"/>
              </w:rPr>
            </w:pPr>
          </w:p>
          <w:p w14:paraId="4C6710F6" w14:textId="77777777"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I-43: 4 current inputs</w:t>
            </w:r>
          </w:p>
          <w:p w14:paraId="29028B54"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61A7E6D0"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I1, I2, I3, IN (measured)</w:t>
            </w:r>
          </w:p>
          <w:p w14:paraId="014E967A"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3EEF82CA"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5794944"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 per phase</w:t>
            </w:r>
          </w:p>
          <w:p w14:paraId="18FC7864"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28A36122" w14:textId="77777777" w:rsidR="003D1CDC" w:rsidRDefault="003D1CDC" w:rsidP="00CC52A4">
            <w:pPr>
              <w:ind w:left="2127"/>
              <w:rPr>
                <w:rFonts w:ascii="Arial Narrow" w:eastAsia="Calibri" w:hAnsi="Arial Narrow" w:cs="HelveticaNeueLTCom-Lt"/>
                <w:color w:val="000000" w:themeColor="text1"/>
                <w:lang w:eastAsia="en-GB"/>
              </w:rPr>
            </w:pPr>
          </w:p>
          <w:p w14:paraId="1ED20FCC"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an RJ9 output to connect to a single-point display.</w:t>
            </w:r>
          </w:p>
          <w:p w14:paraId="7BB4D2A8"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63027728"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2 digital inputs to retrieve logical states or data from multi-utility pulse-based meters.</w:t>
            </w:r>
          </w:p>
          <w:p w14:paraId="70A22ABF"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184ECCD6"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 xml:space="preserve">The module shall have 2 relay outputs </w:t>
            </w:r>
            <w:proofErr w:type="gramStart"/>
            <w:r>
              <w:rPr>
                <w:rFonts w:ascii="Arial Narrow" w:hAnsi="Arial Narrow"/>
                <w:color w:val="000000" w:themeColor="text1"/>
              </w:rPr>
              <w:t>to remotely control</w:t>
            </w:r>
            <w:proofErr w:type="gramEnd"/>
            <w:r>
              <w:rPr>
                <w:rFonts w:ascii="Arial Narrow" w:hAnsi="Arial Narrow"/>
                <w:color w:val="000000" w:themeColor="text1"/>
              </w:rPr>
              <w:t xml:space="preserve"> devices in case of an alarm.</w:t>
            </w:r>
          </w:p>
          <w:p w14:paraId="2214F381" w14:textId="77777777" w:rsidR="003D1CDC" w:rsidRDefault="003D1CDC" w:rsidP="00CC52A4">
            <w:pPr>
              <w:rPr>
                <w:rFonts w:ascii="Arial Narrow" w:eastAsia="Calibri" w:hAnsi="Arial Narrow"/>
                <w:b/>
                <w:color w:val="000000" w:themeColor="text1"/>
              </w:rPr>
            </w:pPr>
          </w:p>
          <w:p w14:paraId="18CE5376"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250047BC" w14:textId="77777777" w:rsidR="003D1CDC" w:rsidRDefault="003D1CDC" w:rsidP="00CC52A4">
            <w:pPr>
              <w:pStyle w:val="Paragraphedeliste"/>
              <w:numPr>
                <w:ilvl w:val="0"/>
                <w:numId w:val="3"/>
              </w:numPr>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3E64A72A" w14:textId="6C3AC0B8" w:rsidR="0043793A" w:rsidRPr="0043793A" w:rsidRDefault="0043793A" w:rsidP="0043793A">
            <w:pPr>
              <w:ind w:left="2475"/>
              <w:rPr>
                <w:rFonts w:ascii="Arial Narrow" w:hAnsi="Arial Narrow"/>
                <w:color w:val="000000" w:themeColor="text1"/>
              </w:rPr>
            </w:pPr>
          </w:p>
        </w:tc>
      </w:tr>
    </w:tbl>
    <w:p w14:paraId="0D9D5B06" w14:textId="28426678" w:rsidR="003D1CDC" w:rsidRDefault="003D1CDC" w:rsidP="003D1CDC">
      <w:pPr>
        <w:rPr>
          <w:rFonts w:ascii="Arial Narrow" w:hAnsi="Arial Narrow"/>
          <w:b/>
          <w:color w:val="000000" w:themeColor="text1"/>
        </w:rPr>
      </w:pPr>
    </w:p>
    <w:p w14:paraId="68B9AC66" w14:textId="77777777" w:rsidR="003D1CDC" w:rsidRPr="00312BAF" w:rsidRDefault="003D1CDC" w:rsidP="003D1CDC">
      <w:pPr>
        <w:rPr>
          <w:rFonts w:ascii="Arial Narrow"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4836AF50" w14:textId="77777777" w:rsidTr="00D51D1B">
        <w:tc>
          <w:tcPr>
            <w:tcW w:w="9887" w:type="dxa"/>
          </w:tcPr>
          <w:p w14:paraId="3617C03D" w14:textId="77777777" w:rsidR="003D1CDC" w:rsidRPr="00312BAF"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Analysis module</w:t>
            </w:r>
          </w:p>
        </w:tc>
      </w:tr>
      <w:tr w:rsidR="003D1CDC" w14:paraId="7B049B49" w14:textId="77777777" w:rsidTr="00D51D1B">
        <w:tc>
          <w:tcPr>
            <w:tcW w:w="9887" w:type="dxa"/>
          </w:tcPr>
          <w:p w14:paraId="74F07104" w14:textId="6D997158" w:rsidR="003D1CDC" w:rsidRPr="00B65B71"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S-135</w:t>
            </w:r>
            <w:r w:rsidR="001350E7">
              <w:rPr>
                <w:rFonts w:ascii="Arial Narrow" w:hAnsi="Arial Narrow"/>
                <w:b/>
                <w:color w:val="000000" w:themeColor="text1"/>
                <w:sz w:val="20"/>
                <w:szCs w:val="20"/>
              </w:rPr>
              <w:t xml:space="preserve"> &amp; DIRIS Digiware S-135MID</w:t>
            </w:r>
            <w:r>
              <w:rPr>
                <w:rFonts w:ascii="Arial Narrow" w:hAnsi="Arial Narrow"/>
                <w:b/>
                <w:color w:val="000000" w:themeColor="text1"/>
                <w:sz w:val="20"/>
                <w:szCs w:val="20"/>
              </w:rPr>
              <w:t>: all-in-one with 3 built-in sensors up to 63 A</w:t>
            </w:r>
          </w:p>
          <w:p w14:paraId="472CA84E" w14:textId="144A98BE" w:rsidR="003D1CDC" w:rsidRDefault="003D1CDC" w:rsidP="00CC52A4">
            <w:pPr>
              <w:ind w:left="2127" w:firstLine="33"/>
              <w:rPr>
                <w:rFonts w:ascii="Arial Narrow" w:hAnsi="Arial Narrow"/>
                <w:color w:val="000000" w:themeColor="text1"/>
              </w:rPr>
            </w:pPr>
            <w:r>
              <w:rPr>
                <w:rFonts w:ascii="Arial Narrow" w:hAnsi="Arial Narrow"/>
                <w:color w:val="000000" w:themeColor="text1"/>
              </w:rPr>
              <w:t xml:space="preserve">The module </w:t>
            </w:r>
            <w:r w:rsidR="00195456">
              <w:rPr>
                <w:rFonts w:ascii="Arial Narrow" w:hAnsi="Arial Narrow"/>
                <w:color w:val="000000" w:themeColor="text1"/>
              </w:rPr>
              <w:t>shall</w:t>
            </w:r>
            <w:r>
              <w:rPr>
                <w:rFonts w:ascii="Arial Narrow" w:hAnsi="Arial Narrow"/>
                <w:color w:val="000000" w:themeColor="text1"/>
              </w:rPr>
              <w:t xml:space="preserve"> measure the following parameters as real-time values, average values,</w:t>
            </w:r>
          </w:p>
          <w:p w14:paraId="174189F0" w14:textId="77777777" w:rsidR="003D1CDC" w:rsidRPr="0086678F"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 real-time values:</w:t>
            </w:r>
          </w:p>
          <w:p w14:paraId="4855683F"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0F8D0B3C"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30F4C82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39B035D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380E94F5" w14:textId="01BC6FB4"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22754DA7" w14:textId="77777777" w:rsidR="003D1CDC" w:rsidRPr="00DA62C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0930C08F"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2E57ECF7" w14:textId="77777777" w:rsidR="003D1CDC" w:rsidRPr="00BE084B"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BE084B">
              <w:rPr>
                <w:rFonts w:ascii="Arial Narrow" w:hAnsi="Arial Narrow"/>
                <w:color w:val="000000" w:themeColor="text1"/>
                <w:sz w:val="20"/>
                <w:szCs w:val="20"/>
                <w:lang w:val="fr-FR"/>
              </w:rPr>
              <w:t>Phi, Cos Phi, Tan Phi</w:t>
            </w:r>
          </w:p>
          <w:p w14:paraId="7E2A905A"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41F0B79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4AC10A08"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6AAAA26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2F245C66" w14:textId="77777777" w:rsidR="003D1CDC" w:rsidRPr="00235038"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20F983E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1F452BE0" w14:textId="77777777" w:rsidR="003D1CDC" w:rsidRPr="00235038" w:rsidRDefault="003D1CDC" w:rsidP="00CC52A4">
            <w:pPr>
              <w:ind w:left="360"/>
              <w:rPr>
                <w:rFonts w:ascii="Arial Narrow" w:hAnsi="Arial Narrow"/>
                <w:b/>
                <w:color w:val="000000" w:themeColor="text1"/>
              </w:rPr>
            </w:pPr>
          </w:p>
          <w:p w14:paraId="3BB101BF" w14:textId="77777777" w:rsidR="003D1CDC" w:rsidRPr="001466A4"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109CE045" w14:textId="77777777" w:rsidR="003D1CDC" w:rsidRPr="001466A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6D546F69"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5B42FFC3"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345AB5FB"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7498517A" w14:textId="77777777" w:rsidR="0043793A" w:rsidRPr="0043793A" w:rsidRDefault="003D1CDC"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675F2599" w14:textId="2C87E63C" w:rsidR="0026699F" w:rsidRPr="0043793A" w:rsidRDefault="0026699F"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sidRPr="0043793A">
              <w:rPr>
                <w:rFonts w:ascii="Arial Narrow" w:hAnsi="Arial Narrow"/>
                <w:color w:val="000000" w:themeColor="text1"/>
                <w:sz w:val="20"/>
                <w:szCs w:val="20"/>
              </w:rPr>
              <w:t xml:space="preserve">Dedicated timestamped MID alarms for the </w:t>
            </w:r>
            <w:r w:rsidRPr="0043793A">
              <w:rPr>
                <w:rFonts w:ascii="Arial Narrow" w:hAnsi="Arial Narrow"/>
                <w:b/>
                <w:color w:val="000000" w:themeColor="text1"/>
                <w:sz w:val="20"/>
                <w:szCs w:val="20"/>
              </w:rPr>
              <w:t>DIRIS Digiware S-135MID</w:t>
            </w:r>
            <w:r w:rsidRPr="0043793A">
              <w:rPr>
                <w:rFonts w:ascii="Arial Narrow" w:hAnsi="Arial Narrow"/>
                <w:color w:val="000000" w:themeColor="text1"/>
                <w:sz w:val="20"/>
                <w:szCs w:val="20"/>
              </w:rPr>
              <w:t xml:space="preserve"> :</w:t>
            </w:r>
          </w:p>
          <w:p w14:paraId="48324173" w14:textId="77777777" w:rsidR="0026699F" w:rsidRPr="00D103A5" w:rsidRDefault="0026699F" w:rsidP="0026699F">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4B05A25B" w14:textId="77777777" w:rsidR="0026699F" w:rsidRDefault="0026699F" w:rsidP="0026699F">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orientation intentional change, CT associated voltage intentional change, Date/time intentional change</w:t>
            </w:r>
          </w:p>
          <w:p w14:paraId="32326523" w14:textId="77777777" w:rsidR="0026699F" w:rsidRDefault="0026699F" w:rsidP="0026699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525EAEA7" w14:textId="77777777" w:rsidR="0026699F" w:rsidRDefault="0026699F" w:rsidP="0026699F">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155F2CB0" w14:textId="77777777" w:rsidR="0026699F" w:rsidRDefault="0026699F" w:rsidP="0026699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3DE59B0E" w14:textId="01DEB50D" w:rsidR="0026699F" w:rsidRPr="007C6328" w:rsidRDefault="0026699F" w:rsidP="007C6328">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151A500E" w14:textId="77777777" w:rsidR="003D1CDC" w:rsidRDefault="003D1CDC" w:rsidP="00CC52A4">
            <w:pPr>
              <w:ind w:left="2127"/>
              <w:rPr>
                <w:rFonts w:ascii="Arial Narrow" w:eastAsia="Calibri" w:hAnsi="Arial Narrow"/>
                <w:b/>
                <w:color w:val="000000" w:themeColor="text1"/>
              </w:rPr>
            </w:pPr>
            <w:r>
              <w:lastRenderedPageBreak/>
              <w:br w:type="page"/>
            </w:r>
          </w:p>
          <w:p w14:paraId="2D7DF8D0" w14:textId="77777777" w:rsidR="003D1CDC" w:rsidRPr="00D26E2C" w:rsidRDefault="003D1CDC" w:rsidP="00CC52A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54BF013A"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w:t>
            </w:r>
          </w:p>
          <w:p w14:paraId="3E9EFAB7" w14:textId="14193669"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 xml:space="preserve">Provide a software correction of wiring errors, even off-load, by pressing the button on the front of the current </w:t>
            </w:r>
            <w:r w:rsidR="00416BCF">
              <w:rPr>
                <w:rFonts w:ascii="Arial Narrow" w:hAnsi="Arial Narrow"/>
                <w:color w:val="000000" w:themeColor="text1"/>
                <w:sz w:val="20"/>
                <w:szCs w:val="20"/>
              </w:rPr>
              <w:t>measurement</w:t>
            </w:r>
            <w:r>
              <w:rPr>
                <w:rFonts w:ascii="Arial Narrow" w:hAnsi="Arial Narrow"/>
                <w:color w:val="000000" w:themeColor="text1"/>
                <w:sz w:val="20"/>
                <w:szCs w:val="20"/>
              </w:rPr>
              <w:t xml:space="preserve"> module.</w:t>
            </w:r>
          </w:p>
          <w:p w14:paraId="740526DA" w14:textId="77777777" w:rsidR="003D1CDC" w:rsidRDefault="003D1CDC" w:rsidP="00CC52A4">
            <w:pPr>
              <w:rPr>
                <w:rFonts w:ascii="Arial Narrow" w:eastAsia="Calibri" w:hAnsi="Arial Narrow"/>
                <w:b/>
                <w:color w:val="000000" w:themeColor="text1"/>
              </w:rPr>
            </w:pPr>
          </w:p>
          <w:p w14:paraId="04B07A60" w14:textId="69212DED"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I-35</w:t>
            </w:r>
            <w:r w:rsidR="00B16648">
              <w:rPr>
                <w:rFonts w:ascii="Arial Narrow" w:hAnsi="Arial Narrow"/>
                <w:b/>
                <w:color w:val="000000" w:themeColor="text1"/>
                <w:sz w:val="20"/>
                <w:szCs w:val="20"/>
              </w:rPr>
              <w:t xml:space="preserve"> &amp; DIRIS Digiware I-35MID </w:t>
            </w:r>
            <w:r>
              <w:rPr>
                <w:rFonts w:ascii="Arial Narrow" w:hAnsi="Arial Narrow"/>
                <w:b/>
                <w:color w:val="000000" w:themeColor="text1"/>
                <w:sz w:val="20"/>
                <w:szCs w:val="20"/>
              </w:rPr>
              <w:t>: 3 current inputs</w:t>
            </w:r>
          </w:p>
          <w:p w14:paraId="01536E0D"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The module shall measure the following parameters as real-time values, average values,</w:t>
            </w:r>
          </w:p>
          <w:p w14:paraId="78B18C89"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averages:</w:t>
            </w:r>
          </w:p>
          <w:p w14:paraId="4E695D3B"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(calculated), </w:t>
            </w:r>
            <w:proofErr w:type="spellStart"/>
            <w:r>
              <w:rPr>
                <w:rFonts w:ascii="Arial Narrow" w:hAnsi="Arial Narrow"/>
                <w:color w:val="000000" w:themeColor="text1"/>
                <w:sz w:val="20"/>
                <w:szCs w:val="20"/>
              </w:rPr>
              <w:t>Isystem</w:t>
            </w:r>
            <w:proofErr w:type="spellEnd"/>
          </w:p>
          <w:p w14:paraId="3B2A706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626322C"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625FA24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9E0F435" w14:textId="58ACD6A5"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16053F2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62541028"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4DFCC4B1"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693219">
              <w:rPr>
                <w:rFonts w:ascii="Arial Narrow" w:hAnsi="Arial Narrow"/>
                <w:color w:val="000000" w:themeColor="text1"/>
                <w:sz w:val="20"/>
                <w:szCs w:val="20"/>
                <w:lang w:val="fr-FR"/>
              </w:rPr>
              <w:t>Phi, Cos Phi, Tan Phi</w:t>
            </w:r>
          </w:p>
          <w:p w14:paraId="7512A54C"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 system</w:t>
            </w:r>
          </w:p>
          <w:p w14:paraId="675C3D2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58A22A2D"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6038DE9B"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00C0CD7C"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7F97B41B"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79E57A80" w14:textId="77777777" w:rsidR="003D1CDC" w:rsidRDefault="003D1CDC" w:rsidP="00CC52A4">
            <w:pPr>
              <w:rPr>
                <w:rFonts w:ascii="Arial Narrow" w:eastAsia="Calibri" w:hAnsi="Arial Narrow"/>
                <w:b/>
                <w:color w:val="000000" w:themeColor="text1"/>
              </w:rPr>
            </w:pPr>
          </w:p>
          <w:p w14:paraId="73996E44"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0282AF3" w14:textId="77777777"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00049D0C"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4C0996FF"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26F292FA"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42FD3618" w14:textId="494E36FB" w:rsidR="003D1CDC" w:rsidRPr="009655E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253F0B73" w14:textId="771D426F" w:rsidR="009655E4" w:rsidRPr="00D103A5" w:rsidRDefault="009655E4" w:rsidP="009655E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I-35</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7EA6FE22" w14:textId="77777777" w:rsidR="009655E4" w:rsidRPr="00D103A5" w:rsidRDefault="009655E4" w:rsidP="009655E4">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677069DE" w14:textId="77777777" w:rsidR="009655E4" w:rsidRDefault="009655E4" w:rsidP="009655E4">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5E9A4BE1" w14:textId="77777777" w:rsidR="009655E4" w:rsidRDefault="009655E4" w:rsidP="009655E4">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605DD599" w14:textId="77777777" w:rsidR="009655E4" w:rsidRDefault="009655E4" w:rsidP="009655E4">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0AD826C7" w14:textId="77777777" w:rsidR="009655E4" w:rsidRDefault="009655E4" w:rsidP="009655E4">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19E66ADA" w14:textId="3E0FD7B9" w:rsidR="00851D93" w:rsidRPr="00901CA4" w:rsidRDefault="009655E4" w:rsidP="00901CA4">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0E7D1D33" w14:textId="36CF2252" w:rsidR="00851D93" w:rsidRDefault="00851D93" w:rsidP="004A67F4">
            <w:pPr>
              <w:autoSpaceDE w:val="0"/>
              <w:autoSpaceDN w:val="0"/>
              <w:adjustRightInd w:val="0"/>
              <w:rPr>
                <w:rFonts w:ascii="Arial Narrow" w:hAnsi="Arial Narrow" w:cs="HelveticaNeueLTCom-Lt"/>
                <w:color w:val="000000" w:themeColor="text1"/>
              </w:rPr>
            </w:pPr>
          </w:p>
          <w:p w14:paraId="1EF04956" w14:textId="3B5F5BF7" w:rsidR="004A67F4" w:rsidRDefault="004A67F4" w:rsidP="004A67F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 xml:space="preserve">DIRIS Digiware BCM-1818 / BCM_1818VM / BCM-2119 / BCM-2119VM / BCM-2125 / BCM-2125VM: all-in-one with 18/21 built-in sensors up to </w:t>
            </w:r>
            <w:r w:rsidR="001312CB">
              <w:rPr>
                <w:rFonts w:ascii="Arial Narrow" w:hAnsi="Arial Narrow"/>
                <w:b/>
                <w:color w:val="000000" w:themeColor="text1"/>
                <w:sz w:val="20"/>
                <w:szCs w:val="20"/>
              </w:rPr>
              <w:t>80 /</w:t>
            </w:r>
            <w:r>
              <w:rPr>
                <w:rFonts w:ascii="Arial Narrow" w:hAnsi="Arial Narrow"/>
                <w:b/>
                <w:color w:val="000000" w:themeColor="text1"/>
                <w:sz w:val="20"/>
                <w:szCs w:val="20"/>
              </w:rPr>
              <w:t>120 A and 3</w:t>
            </w:r>
            <w:r w:rsidR="002843E3">
              <w:rPr>
                <w:rFonts w:ascii="Arial Narrow" w:hAnsi="Arial Narrow"/>
                <w:b/>
                <w:color w:val="000000" w:themeColor="text1"/>
                <w:sz w:val="20"/>
                <w:szCs w:val="20"/>
              </w:rPr>
              <w:t xml:space="preserve"> x</w:t>
            </w:r>
            <w:r w:rsidR="008B179A">
              <w:rPr>
                <w:rFonts w:ascii="Arial Narrow" w:hAnsi="Arial Narrow"/>
                <w:b/>
                <w:color w:val="000000" w:themeColor="text1"/>
                <w:sz w:val="20"/>
                <w:szCs w:val="20"/>
              </w:rPr>
              <w:t xml:space="preserve"> RJ12</w:t>
            </w:r>
            <w:r>
              <w:rPr>
                <w:rFonts w:ascii="Arial Narrow" w:hAnsi="Arial Narrow"/>
                <w:b/>
                <w:color w:val="000000" w:themeColor="text1"/>
                <w:sz w:val="20"/>
                <w:szCs w:val="20"/>
              </w:rPr>
              <w:t xml:space="preserve"> external current inputs</w:t>
            </w:r>
          </w:p>
          <w:p w14:paraId="5C0029BF" w14:textId="77777777" w:rsidR="00A41BDF" w:rsidRPr="00A41BDF" w:rsidRDefault="00A41BDF" w:rsidP="00A41BDF">
            <w:pPr>
              <w:rPr>
                <w:rFonts w:ascii="Arial Narrow" w:hAnsi="Arial Narrow"/>
                <w:b/>
                <w:color w:val="000000" w:themeColor="text1"/>
              </w:rPr>
            </w:pPr>
          </w:p>
          <w:p w14:paraId="033A2490" w14:textId="77777777" w:rsidR="004A67F4" w:rsidRDefault="004A67F4" w:rsidP="004A67F4">
            <w:pPr>
              <w:ind w:left="2127" w:firstLine="33"/>
              <w:rPr>
                <w:rFonts w:ascii="Arial Narrow" w:hAnsi="Arial Narrow"/>
                <w:color w:val="000000" w:themeColor="text1"/>
              </w:rPr>
            </w:pPr>
            <w:r>
              <w:rPr>
                <w:rFonts w:ascii="Arial Narrow" w:hAnsi="Arial Narrow"/>
                <w:color w:val="000000" w:themeColor="text1"/>
              </w:rPr>
              <w:t>The module shall measure the following parameters as real-time values, average values,</w:t>
            </w:r>
          </w:p>
          <w:p w14:paraId="68996441" w14:textId="77777777" w:rsidR="004A67F4" w:rsidRPr="0086678F" w:rsidRDefault="004A67F4" w:rsidP="004A67F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 real-time values:</w:t>
            </w:r>
          </w:p>
          <w:p w14:paraId="5FA7F771"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49CC951F"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4881B5C1" w14:textId="77777777" w:rsidR="004A67F4" w:rsidRPr="0086678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332691BE"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69B1FDB0"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 PF per phase</w:t>
            </w:r>
          </w:p>
          <w:p w14:paraId="6C5E36B4" w14:textId="77777777" w:rsidR="004A67F4" w:rsidRPr="00DA62C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75659B90" w14:textId="77777777" w:rsidR="004A67F4" w:rsidRPr="0086678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560DCD09" w14:textId="77777777" w:rsidR="004A67F4" w:rsidRPr="00BE084B"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BE084B">
              <w:rPr>
                <w:rFonts w:ascii="Arial Narrow" w:hAnsi="Arial Narrow"/>
                <w:color w:val="000000" w:themeColor="text1"/>
                <w:sz w:val="20"/>
                <w:szCs w:val="20"/>
                <w:lang w:val="fr-FR"/>
              </w:rPr>
              <w:t>Phi, Cos Phi, Tan Phi</w:t>
            </w:r>
          </w:p>
          <w:p w14:paraId="6A7FB77F" w14:textId="77777777" w:rsidR="004A67F4" w:rsidRPr="00693219"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40AF6C30"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24D63A3E" w14:textId="77777777" w:rsidR="004A67F4" w:rsidRPr="00693219"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498516F8"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11CEF5A6" w14:textId="77777777" w:rsidR="004A67F4" w:rsidRPr="00235038"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4BB294B5" w14:textId="7F34E767" w:rsidR="004A67F4" w:rsidRPr="008B179A"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2B9E4C76" w14:textId="6EA5211F" w:rsidR="008B179A" w:rsidRPr="008B179A" w:rsidRDefault="008B179A" w:rsidP="008B179A">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 xml:space="preserve"> residual currents</w:t>
            </w:r>
          </w:p>
          <w:p w14:paraId="1CFFAE76" w14:textId="77777777" w:rsidR="004A67F4" w:rsidRPr="00235038" w:rsidRDefault="004A67F4" w:rsidP="004A67F4">
            <w:pPr>
              <w:ind w:left="360"/>
              <w:rPr>
                <w:rFonts w:ascii="Arial Narrow" w:hAnsi="Arial Narrow"/>
                <w:b/>
                <w:color w:val="000000" w:themeColor="text1"/>
              </w:rPr>
            </w:pPr>
          </w:p>
          <w:p w14:paraId="17D49C04" w14:textId="77777777" w:rsidR="004A67F4" w:rsidRPr="001466A4" w:rsidRDefault="004A67F4" w:rsidP="004A67F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5272134E" w14:textId="77777777" w:rsidR="004A67F4" w:rsidRPr="001466A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7D5B669B" w14:textId="77777777" w:rsidR="004A67F4" w:rsidRPr="00D35E1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367C4F41"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59F94FB2" w14:textId="77777777" w:rsidR="004A67F4" w:rsidRPr="00D35E1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4C734CC2" w14:textId="3A28E696" w:rsidR="004A67F4" w:rsidRPr="00A41BD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4E22DDD6" w14:textId="6BF16B05" w:rsidR="00A41BDF" w:rsidRPr="00232C5B" w:rsidRDefault="00A41BDF"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RCM alarms </w:t>
            </w:r>
            <w:r w:rsidRPr="00C93517">
              <w:rPr>
                <w:rFonts w:ascii="Arial Narrow" w:hAnsi="Arial Narrow"/>
                <w:sz w:val="20"/>
                <w:szCs w:val="20"/>
              </w:rPr>
              <w:t>(high and low thresholds on 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27A39C79" w14:textId="46ADEF3E" w:rsidR="00232C5B" w:rsidRPr="00232C5B" w:rsidRDefault="00232C5B"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 on overloaded neutral</w:t>
            </w:r>
          </w:p>
          <w:p w14:paraId="19BFF651" w14:textId="6DB63694" w:rsidR="00232C5B" w:rsidRDefault="00232C5B"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Protection alarms in case of :</w:t>
            </w:r>
          </w:p>
          <w:p w14:paraId="48983C17" w14:textId="77777777" w:rsidR="002D24CE" w:rsidRPr="00C93517"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Manual operations</w:t>
            </w:r>
          </w:p>
          <w:p w14:paraId="13462622" w14:textId="77777777" w:rsidR="002D24CE" w:rsidRPr="00C93517"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Trip</w:t>
            </w:r>
          </w:p>
          <w:p w14:paraId="5715BC9F" w14:textId="03A096F8" w:rsidR="00232C5B" w:rsidRPr="002D24CE"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Defective RCD</w:t>
            </w:r>
          </w:p>
          <w:p w14:paraId="7E549A4B" w14:textId="5B964532" w:rsidR="004A67F4" w:rsidRDefault="004A67F4" w:rsidP="004A67F4">
            <w:pPr>
              <w:ind w:left="2127"/>
              <w:rPr>
                <w:rFonts w:ascii="Arial Narrow" w:eastAsia="Calibri" w:hAnsi="Arial Narrow"/>
                <w:b/>
                <w:color w:val="000000" w:themeColor="text1"/>
              </w:rPr>
            </w:pPr>
            <w:r>
              <w:br w:type="page"/>
            </w:r>
          </w:p>
          <w:p w14:paraId="0EB03E10" w14:textId="77777777" w:rsidR="004A67F4" w:rsidRPr="00D26E2C" w:rsidRDefault="004A67F4" w:rsidP="004A67F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1A49A762" w14:textId="47AB2805" w:rsidR="004A67F4" w:rsidRPr="00312BA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 (for the VM versions).</w:t>
            </w:r>
          </w:p>
          <w:p w14:paraId="16A71D97" w14:textId="3092E70D" w:rsidR="004A67F4" w:rsidRDefault="004A67F4" w:rsidP="004A67F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Provide a software correction of wiring errors, even off-load, by pressing the button on the front of the current measurement module.</w:t>
            </w:r>
          </w:p>
          <w:p w14:paraId="0EB6AD00" w14:textId="0B2F90A2" w:rsidR="00A41BDF" w:rsidRDefault="00A41BDF" w:rsidP="00A41BDF">
            <w:pPr>
              <w:autoSpaceDE w:val="0"/>
              <w:autoSpaceDN w:val="0"/>
              <w:adjustRightInd w:val="0"/>
              <w:rPr>
                <w:rFonts w:ascii="Arial Narrow" w:hAnsi="Arial Narrow"/>
                <w:color w:val="000000" w:themeColor="text1"/>
              </w:rPr>
            </w:pPr>
          </w:p>
          <w:p w14:paraId="415420F6" w14:textId="51338D02" w:rsidR="00F1352D" w:rsidRPr="0062695F" w:rsidRDefault="00A41BDF" w:rsidP="0062695F">
            <w:pPr>
              <w:ind w:left="2127"/>
              <w:rPr>
                <w:rFonts w:ascii="Arial Narrow" w:hAnsi="Arial Narrow"/>
                <w:color w:val="000000" w:themeColor="text1"/>
              </w:rPr>
            </w:pPr>
            <w:r>
              <w:rPr>
                <w:rFonts w:ascii="Arial Narrow" w:hAnsi="Arial Narrow"/>
                <w:color w:val="000000" w:themeColor="text1"/>
              </w:rPr>
              <w:t>The module shall have the following characteristics :</w:t>
            </w:r>
          </w:p>
          <w:p w14:paraId="2165391E" w14:textId="206E77F3" w:rsidR="00A41BDF" w:rsidRPr="008B179A" w:rsidRDefault="00A41BDF" w:rsidP="008B179A">
            <w:pPr>
              <w:pStyle w:val="Paragraphedeliste"/>
              <w:numPr>
                <w:ilvl w:val="0"/>
                <w:numId w:val="3"/>
              </w:numPr>
              <w:rPr>
                <w:rFonts w:ascii="Arial Narrow" w:hAnsi="Arial Narrow"/>
                <w:sz w:val="20"/>
              </w:rPr>
            </w:pPr>
            <w:r w:rsidRPr="00C93517">
              <w:rPr>
                <w:rFonts w:ascii="Arial Narrow" w:hAnsi="Arial Narrow"/>
                <w:sz w:val="20"/>
              </w:rPr>
              <w:t>Minimum Type A according to IEC 62020</w:t>
            </w:r>
          </w:p>
          <w:p w14:paraId="434CF96F" w14:textId="3DF78234" w:rsidR="00A41BDF" w:rsidRDefault="00A41BDF" w:rsidP="00A41BDF">
            <w:pPr>
              <w:pStyle w:val="Paragraphedeliste"/>
              <w:numPr>
                <w:ilvl w:val="0"/>
                <w:numId w:val="3"/>
              </w:numPr>
              <w:rPr>
                <w:rFonts w:ascii="Arial Narrow" w:hAnsi="Arial Narrow"/>
                <w:sz w:val="20"/>
              </w:rPr>
            </w:pPr>
            <w:r w:rsidRPr="00C93517">
              <w:rPr>
                <w:rFonts w:ascii="Arial Narrow" w:hAnsi="Arial Narrow"/>
                <w:sz w:val="20"/>
              </w:rPr>
              <w:t>Combine residual current and power monitoring.</w:t>
            </w:r>
          </w:p>
          <w:p w14:paraId="60E69778" w14:textId="6D72FB8E" w:rsidR="0062695F" w:rsidRPr="002D24CE" w:rsidRDefault="0062695F" w:rsidP="002D24CE">
            <w:pPr>
              <w:autoSpaceDE w:val="0"/>
              <w:autoSpaceDN w:val="0"/>
              <w:adjustRightInd w:val="0"/>
              <w:rPr>
                <w:rFonts w:ascii="Arial Narrow" w:hAnsi="Arial Narrow" w:cs="HelveticaNeueLTCom-Lt"/>
              </w:rPr>
            </w:pPr>
          </w:p>
          <w:p w14:paraId="32CD6F00" w14:textId="11378464" w:rsidR="008B179A" w:rsidRPr="00901CA4" w:rsidRDefault="00A41BDF" w:rsidP="00901CA4">
            <w:pPr>
              <w:ind w:left="2160"/>
              <w:rPr>
                <w:rFonts w:ascii="Arial Narrow" w:hAnsi="Arial Narrow"/>
              </w:rPr>
            </w:pPr>
            <w:r w:rsidRPr="00C93517">
              <w:rPr>
                <w:rFonts w:ascii="Arial Narrow" w:hAnsi="Arial Narrow"/>
              </w:rPr>
              <w:t>All alarms shall be timestamped.</w:t>
            </w:r>
          </w:p>
          <w:p w14:paraId="37E44E4C" w14:textId="77777777" w:rsidR="002D24CE" w:rsidRPr="002D24CE" w:rsidRDefault="002D24CE" w:rsidP="002D24CE">
            <w:pPr>
              <w:rPr>
                <w:rFonts w:ascii="Arial Narrow" w:hAnsi="Arial Narrow"/>
                <w:b/>
                <w:color w:val="000000" w:themeColor="text1"/>
              </w:rPr>
            </w:pPr>
          </w:p>
          <w:p w14:paraId="6FC625F3" w14:textId="7E400E1A"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I-45: 4 current inputs</w:t>
            </w:r>
          </w:p>
          <w:p w14:paraId="1FAAC59A"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The module shall measure the following parameters as real-time values, average values,</w:t>
            </w:r>
          </w:p>
          <w:p w14:paraId="756B7531"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averages:</w:t>
            </w:r>
          </w:p>
          <w:p w14:paraId="367BC73F"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(measured), </w:t>
            </w:r>
            <w:proofErr w:type="spellStart"/>
            <w:r>
              <w:rPr>
                <w:rFonts w:ascii="Arial Narrow" w:hAnsi="Arial Narrow"/>
                <w:color w:val="000000" w:themeColor="text1"/>
                <w:sz w:val="20"/>
                <w:szCs w:val="20"/>
              </w:rPr>
              <w:t>Isystem</w:t>
            </w:r>
            <w:proofErr w:type="spellEnd"/>
          </w:p>
          <w:p w14:paraId="45978BD6"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1DC6350"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5EDAD458"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C111D79" w14:textId="6F0C7470"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07A454D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4657AA8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2C36B306"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693219">
              <w:rPr>
                <w:rFonts w:ascii="Arial Narrow" w:hAnsi="Arial Narrow"/>
                <w:color w:val="000000" w:themeColor="text1"/>
                <w:sz w:val="20"/>
                <w:szCs w:val="20"/>
                <w:lang w:val="fr-FR"/>
              </w:rPr>
              <w:t>Phi, Cos Phi, Tan Phi</w:t>
            </w:r>
          </w:p>
          <w:p w14:paraId="497EB1D0"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 system</w:t>
            </w:r>
          </w:p>
          <w:p w14:paraId="1C786117"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to 63</w:t>
            </w:r>
            <w:r w:rsidRPr="00693219">
              <w:rPr>
                <w:rFonts w:ascii="Arial Narrow" w:hAnsi="Arial Narrow"/>
                <w:color w:val="000000" w:themeColor="text1"/>
                <w:sz w:val="20"/>
                <w:szCs w:val="20"/>
                <w:vertAlign w:val="superscript"/>
              </w:rPr>
              <w:t>rd</w:t>
            </w:r>
          </w:p>
          <w:p w14:paraId="513171B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70E55D50"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2A39B75B" w14:textId="77777777" w:rsidR="003D1CDC" w:rsidRPr="00235038"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033BEA1D"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proofErr w:type="spellStart"/>
            <w:r>
              <w:rPr>
                <w:rFonts w:ascii="Arial Narrow" w:hAnsi="Arial Narrow"/>
                <w:color w:val="000000" w:themeColor="text1"/>
                <w:sz w:val="20"/>
                <w:szCs w:val="20"/>
              </w:rPr>
              <w:t>Overcurrents</w:t>
            </w:r>
            <w:proofErr w:type="spellEnd"/>
            <w:r>
              <w:rPr>
                <w:rFonts w:ascii="Arial Narrow" w:hAnsi="Arial Narrow"/>
                <w:color w:val="000000" w:themeColor="text1"/>
                <w:sz w:val="20"/>
                <w:szCs w:val="20"/>
              </w:rPr>
              <w:t xml:space="preserve"> with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2C911C06" w14:textId="77777777" w:rsidR="003D1CDC" w:rsidRDefault="003D1CDC" w:rsidP="00CC52A4">
            <w:pPr>
              <w:rPr>
                <w:rFonts w:ascii="Arial Narrow" w:eastAsia="Calibri" w:hAnsi="Arial Narrow"/>
                <w:b/>
                <w:color w:val="000000" w:themeColor="text1"/>
              </w:rPr>
            </w:pPr>
          </w:p>
          <w:p w14:paraId="55ECE294"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an RJ9 output to connect to a single-point display.</w:t>
            </w:r>
          </w:p>
          <w:p w14:paraId="7BBD34C8"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249EE7E0"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2 digital inputs to retrieve logical states or data from multi-utility pulse-based meters.</w:t>
            </w:r>
          </w:p>
          <w:p w14:paraId="7F3242BB"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4636EF47"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 xml:space="preserve">The module shall have 2 relay outputs </w:t>
            </w:r>
            <w:proofErr w:type="gramStart"/>
            <w:r>
              <w:rPr>
                <w:rFonts w:ascii="Arial Narrow" w:hAnsi="Arial Narrow"/>
                <w:color w:val="000000" w:themeColor="text1"/>
              </w:rPr>
              <w:t>to remotely control</w:t>
            </w:r>
            <w:proofErr w:type="gramEnd"/>
            <w:r>
              <w:rPr>
                <w:rFonts w:ascii="Arial Narrow" w:hAnsi="Arial Narrow"/>
                <w:color w:val="000000" w:themeColor="text1"/>
              </w:rPr>
              <w:t xml:space="preserve"> devices in case of an alarm.</w:t>
            </w:r>
          </w:p>
          <w:p w14:paraId="44864DA3" w14:textId="77777777" w:rsidR="003D1CDC" w:rsidRDefault="003D1CDC" w:rsidP="00CC52A4">
            <w:pPr>
              <w:rPr>
                <w:rFonts w:ascii="Arial Narrow" w:eastAsia="Calibri" w:hAnsi="Arial Narrow"/>
                <w:b/>
                <w:color w:val="000000" w:themeColor="text1"/>
              </w:rPr>
            </w:pPr>
          </w:p>
          <w:p w14:paraId="6F5D2DB2"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4AEEA71" w14:textId="77777777"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564D6BB"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288E8A11"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 on the status change of a Digital Input</w:t>
            </w:r>
          </w:p>
          <w:p w14:paraId="7F53889C"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15F17109" w14:textId="77777777" w:rsidR="003D1CDC" w:rsidRPr="0062695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42ACD217" w14:textId="1EC56647" w:rsidR="0062695F" w:rsidRPr="00693219" w:rsidRDefault="0062695F" w:rsidP="0062695F">
            <w:pPr>
              <w:pStyle w:val="Paragraphedeliste"/>
              <w:autoSpaceDE w:val="0"/>
              <w:autoSpaceDN w:val="0"/>
              <w:adjustRightInd w:val="0"/>
              <w:ind w:left="2835"/>
              <w:rPr>
                <w:rFonts w:ascii="Arial Narrow" w:hAnsi="Arial Narrow" w:cs="HelveticaNeueLTCom-Lt"/>
                <w:color w:val="000000" w:themeColor="text1"/>
                <w:sz w:val="20"/>
                <w:szCs w:val="20"/>
              </w:rPr>
            </w:pPr>
          </w:p>
        </w:tc>
      </w:tr>
    </w:tbl>
    <w:p w14:paraId="7AC6450A" w14:textId="77777777" w:rsidR="003D1CDC" w:rsidRPr="00540F72" w:rsidRDefault="003D1CDC" w:rsidP="003D1CDC">
      <w:pPr>
        <w:rPr>
          <w:rFonts w:ascii="Arial Narrow" w:eastAsia="Calibri" w:hAnsi="Arial Narrow"/>
          <w:b/>
          <w:color w:val="000000" w:themeColor="text1"/>
        </w:rPr>
      </w:pPr>
    </w:p>
    <w:p w14:paraId="3E766914" w14:textId="1CB7B9B5" w:rsidR="003D1CDC" w:rsidRPr="00235038" w:rsidRDefault="0062695F" w:rsidP="0062695F">
      <w:pPr>
        <w:spacing w:after="200" w:line="276" w:lineRule="auto"/>
        <w:rPr>
          <w:rFonts w:ascii="Arial Narrow" w:hAnsi="Arial Narrow" w:cs="HelveticaNeueLTCom-Lt"/>
          <w:color w:val="000000" w:themeColor="text1"/>
          <w:lang w:eastAsia="en-GB"/>
        </w:rPr>
      </w:pPr>
      <w:r>
        <w:rPr>
          <w:rFonts w:ascii="Arial Narrow" w:hAnsi="Arial Narrow" w:cs="HelveticaNeueLTCom-Lt"/>
          <w:color w:val="000000" w:themeColor="text1"/>
          <w:lang w:eastAsia="en-GB"/>
        </w:rPr>
        <w:br w:type="page"/>
      </w:r>
    </w:p>
    <w:p w14:paraId="561C482E" w14:textId="77777777" w:rsidR="003D1CDC" w:rsidRDefault="003D1CDC" w:rsidP="003D1CDC">
      <w:pPr>
        <w:rPr>
          <w:rFonts w:ascii="Arial Narrow" w:eastAsia="Calibri" w:hAnsi="Arial Narrow"/>
          <w:b/>
          <w:color w:val="000000" w:themeColor="text1"/>
        </w:rPr>
      </w:pPr>
    </w:p>
    <w:p w14:paraId="63B75AE3" w14:textId="77777777" w:rsidR="006B5FF0" w:rsidRPr="00C93517" w:rsidRDefault="00CC52A4" w:rsidP="00CC52A4">
      <w:pPr>
        <w:pStyle w:val="Paragraphedeliste"/>
        <w:numPr>
          <w:ilvl w:val="1"/>
          <w:numId w:val="4"/>
        </w:numPr>
        <w:rPr>
          <w:rFonts w:ascii="Arial Narrow" w:hAnsi="Arial Narrow"/>
          <w:b/>
        </w:rPr>
      </w:pPr>
      <w:r w:rsidRPr="00C93517">
        <w:rPr>
          <w:rFonts w:ascii="Arial Narrow" w:hAnsi="Arial Narrow"/>
          <w:b/>
          <w:sz w:val="20"/>
        </w:rPr>
        <w:t>DIRIS Digiware R-60 Residual Current Monitoring (RCM) module</w:t>
      </w:r>
    </w:p>
    <w:p w14:paraId="6CD16438" w14:textId="58D005D3" w:rsidR="00E8301F" w:rsidRPr="00C93517" w:rsidRDefault="00E8301F" w:rsidP="006B5FF0">
      <w:pPr>
        <w:rPr>
          <w:rFonts w:ascii="Arial Narrow" w:hAnsi="Arial Narrow"/>
        </w:rPr>
      </w:pPr>
    </w:p>
    <w:p w14:paraId="3F7C59AD" w14:textId="308EBC13" w:rsidR="006A17CB" w:rsidRPr="00C93517" w:rsidRDefault="006A17CB" w:rsidP="006B5FF0">
      <w:pPr>
        <w:rPr>
          <w:rFonts w:ascii="Arial Narrow" w:hAnsi="Arial Narrow"/>
        </w:rPr>
      </w:pPr>
      <w:r w:rsidRPr="00C93517">
        <w:rPr>
          <w:rFonts w:ascii="Arial Narrow" w:hAnsi="Arial Narrow"/>
        </w:rPr>
        <w:t>The RCM module shall have the following characteristics:</w:t>
      </w:r>
    </w:p>
    <w:p w14:paraId="607C97B5" w14:textId="58387EB0" w:rsidR="006A17CB" w:rsidRPr="00C93517" w:rsidRDefault="006A17CB" w:rsidP="006A17CB">
      <w:pPr>
        <w:pStyle w:val="Paragraphedeliste"/>
        <w:numPr>
          <w:ilvl w:val="0"/>
          <w:numId w:val="3"/>
        </w:numPr>
        <w:rPr>
          <w:rFonts w:ascii="Arial Narrow" w:hAnsi="Arial Narrow"/>
          <w:sz w:val="20"/>
        </w:rPr>
      </w:pPr>
      <w:r w:rsidRPr="00C93517">
        <w:rPr>
          <w:rFonts w:ascii="Arial Narrow" w:hAnsi="Arial Narrow"/>
          <w:sz w:val="20"/>
        </w:rPr>
        <w:t>Minimum Type A according to IEC 62020</w:t>
      </w:r>
    </w:p>
    <w:p w14:paraId="5B68AFC7" w14:textId="77777777" w:rsidR="007F09EB" w:rsidRPr="00C93517" w:rsidRDefault="006A17CB" w:rsidP="006B5FF0">
      <w:pPr>
        <w:pStyle w:val="Paragraphedeliste"/>
        <w:numPr>
          <w:ilvl w:val="0"/>
          <w:numId w:val="3"/>
        </w:numPr>
        <w:rPr>
          <w:rFonts w:ascii="Arial Narrow" w:hAnsi="Arial Narrow"/>
          <w:sz w:val="20"/>
        </w:rPr>
      </w:pPr>
      <w:r w:rsidRPr="00C93517">
        <w:rPr>
          <w:rFonts w:ascii="Arial Narrow" w:hAnsi="Arial Narrow"/>
          <w:sz w:val="20"/>
        </w:rPr>
        <w:t xml:space="preserve">Have independent </w:t>
      </w:r>
      <w:r w:rsidR="007F09EB" w:rsidRPr="00C93517">
        <w:rPr>
          <w:rFonts w:ascii="Arial Narrow" w:hAnsi="Arial Narrow"/>
          <w:sz w:val="20"/>
        </w:rPr>
        <w:t>alarm LEDs for each circuit measured</w:t>
      </w:r>
    </w:p>
    <w:p w14:paraId="7DBD9344" w14:textId="61BCDA3E" w:rsidR="006B5FF0" w:rsidRPr="00C93517" w:rsidRDefault="007F09EB" w:rsidP="006B5FF0">
      <w:pPr>
        <w:pStyle w:val="Paragraphedeliste"/>
        <w:numPr>
          <w:ilvl w:val="0"/>
          <w:numId w:val="3"/>
        </w:numPr>
        <w:rPr>
          <w:rFonts w:ascii="Arial Narrow" w:hAnsi="Arial Narrow"/>
          <w:sz w:val="20"/>
        </w:rPr>
      </w:pPr>
      <w:r w:rsidRPr="00C93517">
        <w:rPr>
          <w:rFonts w:ascii="Arial Narrow" w:hAnsi="Arial Narrow"/>
          <w:sz w:val="20"/>
        </w:rPr>
        <w:t>C</w:t>
      </w:r>
      <w:r w:rsidR="00E8301F" w:rsidRPr="00C93517">
        <w:rPr>
          <w:rFonts w:ascii="Arial Narrow" w:hAnsi="Arial Narrow"/>
          <w:sz w:val="20"/>
        </w:rPr>
        <w:t>ombine residual current and power monitoring.</w:t>
      </w:r>
    </w:p>
    <w:p w14:paraId="0CDD2BB8" w14:textId="77777777" w:rsidR="007F09EB" w:rsidRPr="00C93517" w:rsidRDefault="007F09EB" w:rsidP="00E8301F">
      <w:pPr>
        <w:rPr>
          <w:rFonts w:ascii="Arial Narrow" w:hAnsi="Arial Narrow"/>
        </w:rPr>
      </w:pPr>
    </w:p>
    <w:p w14:paraId="3A485519" w14:textId="720E9304" w:rsidR="00E8301F" w:rsidRPr="00C93517" w:rsidRDefault="00E8301F" w:rsidP="00E8301F">
      <w:pPr>
        <w:rPr>
          <w:rFonts w:ascii="Arial Narrow" w:eastAsia="Calibri" w:hAnsi="Arial Narrow" w:cs="HelveticaNeueLTCom-Lt"/>
        </w:rPr>
      </w:pPr>
      <w:r w:rsidRPr="00C93517">
        <w:rPr>
          <w:rFonts w:ascii="Arial Narrow" w:hAnsi="Arial Narrow"/>
        </w:rPr>
        <w:t xml:space="preserve">The module shall measure the following parameters as real-time values, average values, </w:t>
      </w:r>
      <w:r w:rsidR="00BD7611" w:rsidRPr="00C93517">
        <w:rPr>
          <w:rFonts w:ascii="Arial Narrow" w:hAnsi="Arial Narrow"/>
        </w:rPr>
        <w:t xml:space="preserve">timestamped </w:t>
      </w:r>
      <w:proofErr w:type="gramStart"/>
      <w:r w:rsidR="00BD7611" w:rsidRPr="00C93517">
        <w:rPr>
          <w:rFonts w:ascii="Arial Narrow" w:hAnsi="Arial Narrow"/>
        </w:rPr>
        <w:t>min/max instantaneous</w:t>
      </w:r>
      <w:proofErr w:type="gramEnd"/>
      <w:r w:rsidRPr="00C93517">
        <w:rPr>
          <w:rFonts w:ascii="Arial Narrow" w:hAnsi="Arial Narrow"/>
        </w:rPr>
        <w:t xml:space="preserve"> values, timestamped </w:t>
      </w:r>
      <w:r w:rsidR="00BD7611" w:rsidRPr="00C93517">
        <w:rPr>
          <w:rFonts w:ascii="Arial Narrow" w:hAnsi="Arial Narrow"/>
        </w:rPr>
        <w:t xml:space="preserve">min/max </w:t>
      </w:r>
      <w:r w:rsidRPr="00C93517">
        <w:rPr>
          <w:rFonts w:ascii="Arial Narrow" w:hAnsi="Arial Narrow"/>
        </w:rPr>
        <w:t>average values:</w:t>
      </w:r>
    </w:p>
    <w:p w14:paraId="03F5608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 xml:space="preserve"> residual currents</w:t>
      </w:r>
    </w:p>
    <w:p w14:paraId="7784B03F"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I1, I2, I3, IN</w:t>
      </w:r>
    </w:p>
    <w:p w14:paraId="386A4A3D"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 xml:space="preserve">Partial and total energies: ± kWh, ± </w:t>
      </w:r>
      <w:proofErr w:type="spellStart"/>
      <w:r w:rsidRPr="00C93517">
        <w:rPr>
          <w:rFonts w:ascii="Arial Narrow" w:hAnsi="Arial Narrow"/>
          <w:sz w:val="20"/>
          <w:szCs w:val="20"/>
        </w:rPr>
        <w:t>kvarh</w:t>
      </w:r>
      <w:proofErr w:type="spellEnd"/>
      <w:r w:rsidRPr="00C93517">
        <w:rPr>
          <w:rFonts w:ascii="Arial Narrow" w:hAnsi="Arial Narrow"/>
          <w:sz w:val="20"/>
          <w:szCs w:val="20"/>
        </w:rPr>
        <w:t xml:space="preserve"> (leading and lagging), </w:t>
      </w:r>
      <w:proofErr w:type="spellStart"/>
      <w:r w:rsidRPr="00C93517">
        <w:rPr>
          <w:rFonts w:ascii="Arial Narrow" w:hAnsi="Arial Narrow"/>
          <w:sz w:val="20"/>
          <w:szCs w:val="20"/>
        </w:rPr>
        <w:t>kVAh</w:t>
      </w:r>
      <w:proofErr w:type="spellEnd"/>
    </w:p>
    <w:p w14:paraId="60AEC89F"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Max. 8 configurable tariffs</w:t>
      </w:r>
    </w:p>
    <w:p w14:paraId="2C535A0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sym w:font="Symbol" w:char="F0E5"/>
      </w:r>
      <w:r w:rsidRPr="00C93517">
        <w:rPr>
          <w:rFonts w:ascii="Arial Narrow" w:hAnsi="Arial Narrow"/>
          <w:sz w:val="20"/>
          <w:szCs w:val="20"/>
        </w:rPr>
        <w:t xml:space="preserve">P, </w:t>
      </w:r>
      <w:r w:rsidRPr="00C93517">
        <w:sym w:font="Symbol" w:char="F0E5"/>
      </w:r>
      <w:r w:rsidRPr="00C93517">
        <w:rPr>
          <w:rFonts w:ascii="Arial Narrow" w:hAnsi="Arial Narrow"/>
          <w:sz w:val="20"/>
          <w:szCs w:val="20"/>
        </w:rPr>
        <w:t xml:space="preserve">Q, </w:t>
      </w:r>
      <w:r w:rsidRPr="00C93517">
        <w:sym w:font="Symbol" w:char="F0E5"/>
      </w:r>
      <w:r w:rsidRPr="00C93517">
        <w:rPr>
          <w:rFonts w:ascii="Arial Narrow" w:hAnsi="Arial Narrow"/>
          <w:sz w:val="20"/>
          <w:szCs w:val="20"/>
        </w:rPr>
        <w:t xml:space="preserve">S, </w:t>
      </w:r>
      <w:r w:rsidRPr="00C93517">
        <w:sym w:font="Symbol" w:char="F0E5"/>
      </w:r>
      <w:r w:rsidRPr="00C93517">
        <w:rPr>
          <w:rFonts w:ascii="Arial Narrow" w:hAnsi="Arial Narrow"/>
          <w:sz w:val="20"/>
          <w:szCs w:val="20"/>
        </w:rPr>
        <w:t>PF</w:t>
      </w:r>
    </w:p>
    <w:p w14:paraId="14B15EFD"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 Q, S, PF per phase</w:t>
      </w:r>
    </w:p>
    <w:p w14:paraId="7395DC5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P+/P-, Q+/Q-, S load curves (15-min demand power)</w:t>
      </w:r>
    </w:p>
    <w:p w14:paraId="5732B392" w14:textId="12C27BBF" w:rsidR="00E8301F" w:rsidRPr="00C93517" w:rsidRDefault="009705FC" w:rsidP="00E8301F">
      <w:pPr>
        <w:pStyle w:val="Paragraphedeliste"/>
        <w:numPr>
          <w:ilvl w:val="0"/>
          <w:numId w:val="3"/>
        </w:numPr>
        <w:autoSpaceDE w:val="0"/>
        <w:autoSpaceDN w:val="0"/>
        <w:adjustRightInd w:val="0"/>
        <w:rPr>
          <w:rFonts w:ascii="Arial Narrow" w:hAnsi="Arial Narrow" w:cs="HelveticaNeueLTCom-Lt"/>
          <w:sz w:val="20"/>
          <w:szCs w:val="20"/>
          <w:lang w:val="fr-FR"/>
        </w:rPr>
      </w:pPr>
      <w:r w:rsidRPr="00C93517">
        <w:rPr>
          <w:rFonts w:ascii="Arial Narrow" w:hAnsi="Arial Narrow"/>
          <w:sz w:val="20"/>
          <w:szCs w:val="20"/>
          <w:lang w:val="fr-FR"/>
        </w:rPr>
        <w:t>Phase angles Phi</w:t>
      </w:r>
    </w:p>
    <w:p w14:paraId="4F1FCA45" w14:textId="77777777" w:rsidR="00E8301F" w:rsidRPr="00C93517" w:rsidRDefault="00E8301F" w:rsidP="00E8301F">
      <w:pPr>
        <w:ind w:left="720"/>
        <w:rPr>
          <w:rFonts w:ascii="Arial Narrow" w:hAnsi="Arial Narrow"/>
          <w:b/>
        </w:rPr>
      </w:pPr>
    </w:p>
    <w:p w14:paraId="119F97EE" w14:textId="77777777" w:rsidR="00E8301F" w:rsidRPr="00C93517" w:rsidRDefault="00E8301F" w:rsidP="00E8301F">
      <w:pPr>
        <w:rPr>
          <w:rFonts w:ascii="Arial Narrow" w:eastAsia="Calibri" w:hAnsi="Arial Narrow" w:cs="HelveticaNeueLTCom-Lt"/>
        </w:rPr>
      </w:pPr>
      <w:r w:rsidRPr="00C93517">
        <w:rPr>
          <w:rFonts w:ascii="Arial Narrow" w:hAnsi="Arial Narrow"/>
        </w:rPr>
        <w:t>The module shall also include the following alarms.</w:t>
      </w:r>
    </w:p>
    <w:p w14:paraId="3294374A" w14:textId="4F06379C" w:rsidR="00E8301F" w:rsidRPr="00C93517" w:rsidRDefault="00E8301F" w:rsidP="00E8301F">
      <w:pPr>
        <w:pStyle w:val="Paragraphedeliste"/>
        <w:numPr>
          <w:ilvl w:val="0"/>
          <w:numId w:val="3"/>
        </w:numPr>
        <w:autoSpaceDE w:val="0"/>
        <w:autoSpaceDN w:val="0"/>
        <w:adjustRightInd w:val="0"/>
        <w:rPr>
          <w:rFonts w:ascii="Arial Narrow" w:hAnsi="Arial Narrow"/>
          <w:sz w:val="20"/>
          <w:szCs w:val="20"/>
        </w:rPr>
      </w:pPr>
      <w:r w:rsidRPr="00C93517">
        <w:rPr>
          <w:rFonts w:ascii="Arial Narrow" w:hAnsi="Arial Narrow"/>
          <w:sz w:val="20"/>
          <w:szCs w:val="20"/>
        </w:rPr>
        <w:t xml:space="preserve">System alarms (sensor disconnected, wrong V/I association, wrong </w:t>
      </w:r>
      <w:r w:rsidR="009705FC" w:rsidRPr="00C93517">
        <w:rPr>
          <w:rFonts w:ascii="Arial Narrow" w:hAnsi="Arial Narrow"/>
          <w:sz w:val="20"/>
          <w:szCs w:val="20"/>
        </w:rPr>
        <w:t xml:space="preserve">sensor </w:t>
      </w:r>
      <w:r w:rsidRPr="00C93517">
        <w:rPr>
          <w:rFonts w:ascii="Arial Narrow" w:hAnsi="Arial Narrow"/>
          <w:sz w:val="20"/>
          <w:szCs w:val="20"/>
        </w:rPr>
        <w:t>primary)</w:t>
      </w:r>
    </w:p>
    <w:p w14:paraId="7B19E3B4" w14:textId="46ECCA1F"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RCM alarms (</w:t>
      </w:r>
      <w:r w:rsidR="009705FC" w:rsidRPr="00C93517">
        <w:rPr>
          <w:rFonts w:ascii="Arial Narrow" w:hAnsi="Arial Narrow"/>
          <w:sz w:val="20"/>
          <w:szCs w:val="20"/>
        </w:rPr>
        <w:t xml:space="preserve">high and low thresholds on </w:t>
      </w: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2B4157B8"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Alarm on overloaded neutral</w:t>
      </w:r>
    </w:p>
    <w:p w14:paraId="6020CD0B"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Protection alarms in case of :</w:t>
      </w:r>
    </w:p>
    <w:p w14:paraId="486A9892" w14:textId="77777777" w:rsidR="00E8301F" w:rsidRPr="00C93517" w:rsidRDefault="00E8301F"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Manual operations</w:t>
      </w:r>
    </w:p>
    <w:p w14:paraId="0C487EF1" w14:textId="77777777" w:rsidR="00E8301F" w:rsidRPr="00C93517" w:rsidRDefault="00E8301F"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Trip</w:t>
      </w:r>
    </w:p>
    <w:p w14:paraId="14D36854" w14:textId="1A64C755" w:rsidR="00E8301F" w:rsidRPr="00C93517" w:rsidRDefault="009705FC"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Defective RCD</w:t>
      </w:r>
    </w:p>
    <w:p w14:paraId="3578126D" w14:textId="67A5FF1B" w:rsidR="00E8301F" w:rsidRDefault="00E8301F" w:rsidP="00E8301F">
      <w:pPr>
        <w:autoSpaceDE w:val="0"/>
        <w:autoSpaceDN w:val="0"/>
        <w:adjustRightInd w:val="0"/>
        <w:rPr>
          <w:rFonts w:ascii="Arial Narrow" w:hAnsi="Arial Narrow"/>
          <w:color w:val="FF0000"/>
        </w:rPr>
      </w:pPr>
      <w:r w:rsidRPr="00C93517">
        <w:rPr>
          <w:rFonts w:ascii="Arial Narrow" w:hAnsi="Arial Narrow"/>
        </w:rPr>
        <w:t>All alarms shall be timestamped.</w:t>
      </w:r>
    </w:p>
    <w:p w14:paraId="14FAA0C3" w14:textId="77777777" w:rsidR="00E8301F" w:rsidRPr="00C93517" w:rsidRDefault="00E8301F" w:rsidP="00E8301F">
      <w:pPr>
        <w:autoSpaceDE w:val="0"/>
        <w:autoSpaceDN w:val="0"/>
        <w:adjustRightInd w:val="0"/>
        <w:rPr>
          <w:rFonts w:ascii="Arial Narrow" w:hAnsi="Arial Narrow"/>
        </w:rPr>
      </w:pPr>
    </w:p>
    <w:p w14:paraId="3C06C3BE" w14:textId="77777777" w:rsidR="00E8301F" w:rsidRPr="00C93517" w:rsidRDefault="00E8301F" w:rsidP="00E8301F">
      <w:pPr>
        <w:rPr>
          <w:rFonts w:ascii="Arial Narrow" w:hAnsi="Arial Narrow" w:cs="HelveticaNeueLTCom-Md"/>
          <w:b/>
        </w:rPr>
      </w:pPr>
      <w:r w:rsidRPr="00C93517">
        <w:rPr>
          <w:rFonts w:ascii="Arial Narrow" w:hAnsi="Arial Narrow"/>
        </w:rPr>
        <w:t xml:space="preserve">When used with </w:t>
      </w:r>
      <w:proofErr w:type="spellStart"/>
      <w:r w:rsidRPr="00C93517">
        <w:rPr>
          <w:rFonts w:ascii="Arial Narrow" w:hAnsi="Arial Narrow"/>
        </w:rPr>
        <w:t>iTR</w:t>
      </w:r>
      <w:proofErr w:type="spellEnd"/>
      <w:r w:rsidRPr="00C93517">
        <w:rPr>
          <w:rFonts w:ascii="Arial Narrow" w:hAnsi="Arial Narrow"/>
        </w:rPr>
        <w:t xml:space="preserve"> current sensors, the RCM module shall also offer advanced technologies based on a voltage detection of conductors, enabling to:</w:t>
      </w:r>
    </w:p>
    <w:p w14:paraId="6A901BEC"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 xml:space="preserve">Monitor the upstream protective device (ON/OFF position, trip, </w:t>
      </w:r>
      <w:proofErr w:type="gramStart"/>
      <w:r w:rsidRPr="00C93517">
        <w:rPr>
          <w:rFonts w:ascii="Arial Narrow" w:hAnsi="Arial Narrow"/>
          <w:sz w:val="20"/>
          <w:szCs w:val="20"/>
        </w:rPr>
        <w:t>counters</w:t>
      </w:r>
      <w:proofErr w:type="gramEnd"/>
      <w:r w:rsidRPr="00C93517">
        <w:rPr>
          <w:rFonts w:ascii="Arial Narrow" w:hAnsi="Arial Narrow"/>
          <w:sz w:val="20"/>
          <w:szCs w:val="20"/>
        </w:rPr>
        <w:t>) without the use of auxiliary contacts. This function will be compatible with any brand and any type of protective device.</w:t>
      </w:r>
    </w:p>
    <w:p w14:paraId="0E45AAD5"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Determine the origin of the Trip (overload or a high residual current)</w:t>
      </w:r>
    </w:p>
    <w:p w14:paraId="3078B468" w14:textId="11FF6801"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Provide a software correction of wiring errors, even off-load</w:t>
      </w:r>
    </w:p>
    <w:p w14:paraId="1609F444" w14:textId="2D9831E9" w:rsidR="003D1CDC" w:rsidRPr="00C93517" w:rsidRDefault="003D1CDC" w:rsidP="006B5FF0">
      <w:pPr>
        <w:rPr>
          <w:rFonts w:ascii="Arial Narrow" w:hAnsi="Arial Narrow"/>
          <w:b/>
        </w:rPr>
      </w:pPr>
    </w:p>
    <w:p w14:paraId="16EC893B" w14:textId="77777777" w:rsidR="003D1CDC" w:rsidRPr="00C93517" w:rsidRDefault="003D1CDC" w:rsidP="003D1CDC">
      <w:pPr>
        <w:rPr>
          <w:rFonts w:ascii="Arial Narrow" w:eastAsia="Calibri" w:hAnsi="Arial Narrow"/>
          <w:b/>
        </w:rPr>
      </w:pPr>
    </w:p>
    <w:p w14:paraId="0B595C93" w14:textId="77777777" w:rsidR="003D1CDC" w:rsidRPr="00C93517" w:rsidRDefault="003D1CDC" w:rsidP="00CC52A4">
      <w:pPr>
        <w:pStyle w:val="Paragraphedeliste"/>
        <w:numPr>
          <w:ilvl w:val="1"/>
          <w:numId w:val="4"/>
        </w:numPr>
        <w:rPr>
          <w:rFonts w:ascii="Arial Narrow" w:hAnsi="Arial Narrow"/>
          <w:b/>
          <w:sz w:val="20"/>
        </w:rPr>
      </w:pPr>
      <w:r w:rsidRPr="00C93517">
        <w:rPr>
          <w:rFonts w:ascii="Arial Narrow" w:hAnsi="Arial Narrow"/>
          <w:b/>
          <w:sz w:val="20"/>
        </w:rPr>
        <w:t>Current sensors</w:t>
      </w:r>
    </w:p>
    <w:p w14:paraId="7E413975" w14:textId="77777777" w:rsidR="003D1CDC" w:rsidRPr="00C93517" w:rsidRDefault="003D1CDC" w:rsidP="003D1CDC">
      <w:pPr>
        <w:rPr>
          <w:rFonts w:ascii="Arial Narrow" w:eastAsia="Calibri" w:hAnsi="Arial Narrow" w:cs="HelveticaNeueLTCom-Lt"/>
          <w:lang w:eastAsia="en-GB"/>
        </w:rPr>
      </w:pPr>
    </w:p>
    <w:p w14:paraId="27463757" w14:textId="77777777" w:rsidR="003D1CDC" w:rsidRPr="00C93517" w:rsidRDefault="003D1CDC" w:rsidP="003D1CDC">
      <w:pPr>
        <w:rPr>
          <w:rFonts w:ascii="Arial Narrow" w:eastAsia="Calibri" w:hAnsi="Arial Narrow" w:cs="HelveticaNeueLTCom-Lt"/>
        </w:rPr>
      </w:pPr>
      <w:r w:rsidRPr="00C93517">
        <w:rPr>
          <w:rFonts w:ascii="Arial Narrow" w:hAnsi="Arial Narrow"/>
        </w:rPr>
        <w:t>The current sensors shall:</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3D1CDC" w:rsidRPr="00C93517" w14:paraId="5CBA25C8" w14:textId="77777777" w:rsidTr="00CC52A4">
        <w:tc>
          <w:tcPr>
            <w:tcW w:w="1688" w:type="dxa"/>
          </w:tcPr>
          <w:p w14:paraId="4BC5C591" w14:textId="77777777" w:rsidR="003D1CDC" w:rsidRPr="00C93517" w:rsidRDefault="003D1CDC" w:rsidP="00CC52A4">
            <w:pPr>
              <w:rPr>
                <w:rFonts w:ascii="Arial Narrow" w:eastAsia="Calibri" w:hAnsi="Arial Narrow" w:cs="HelveticaNeueLTCom-Lt"/>
              </w:rPr>
            </w:pPr>
            <w:r w:rsidRPr="00C93517">
              <w:rPr>
                <w:rFonts w:ascii="Arial Narrow" w:hAnsi="Arial Narrow"/>
                <w:noProof/>
                <w:lang w:val="fr-FR"/>
              </w:rPr>
              <w:drawing>
                <wp:inline distT="0" distB="0" distL="0" distR="0" wp14:anchorId="3100E339" wp14:editId="0A19C346">
                  <wp:extent cx="934956" cy="1403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567" cy="1404267"/>
                          </a:xfrm>
                          <a:prstGeom prst="rect">
                            <a:avLst/>
                          </a:prstGeom>
                          <a:noFill/>
                          <a:ln>
                            <a:noFill/>
                          </a:ln>
                        </pic:spPr>
                      </pic:pic>
                    </a:graphicData>
                  </a:graphic>
                </wp:inline>
              </w:drawing>
            </w:r>
          </w:p>
        </w:tc>
        <w:tc>
          <w:tcPr>
            <w:tcW w:w="8626" w:type="dxa"/>
          </w:tcPr>
          <w:p w14:paraId="7D393805" w14:textId="77777777" w:rsidR="003D1CDC" w:rsidRPr="00C93517" w:rsidRDefault="003D1CDC" w:rsidP="00CC52A4">
            <w:pPr>
              <w:autoSpaceDE w:val="0"/>
              <w:autoSpaceDN w:val="0"/>
              <w:adjustRightInd w:val="0"/>
              <w:jc w:val="both"/>
              <w:rPr>
                <w:rFonts w:ascii="Arial Narrow" w:hAnsi="Arial Narrow" w:cs="HelveticaNeueLTCom-Lt"/>
                <w:lang w:eastAsia="en-GB"/>
              </w:rPr>
            </w:pPr>
          </w:p>
          <w:p w14:paraId="17270AAF" w14:textId="476456B5"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Be an integral part of 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shall come from the same supplier as the </w:t>
            </w:r>
            <w:r w:rsidR="00416BCF" w:rsidRPr="00C93517">
              <w:rPr>
                <w:rFonts w:ascii="Arial Narrow" w:hAnsi="Arial Narrow"/>
                <w:sz w:val="20"/>
                <w:szCs w:val="20"/>
              </w:rPr>
              <w:t>measurement</w:t>
            </w:r>
            <w:r w:rsidRPr="00C93517">
              <w:rPr>
                <w:rFonts w:ascii="Arial Narrow" w:hAnsi="Arial Narrow"/>
                <w:sz w:val="20"/>
                <w:szCs w:val="20"/>
              </w:rPr>
              <w:t xml:space="preserve"> modules.</w:t>
            </w:r>
          </w:p>
          <w:p w14:paraId="4FD1A095"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Have an mV output and an RJ type connection to the current module.</w:t>
            </w:r>
          </w:p>
          <w:p w14:paraId="380A5922"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Allow a risk-free connection and disconnection under load</w:t>
            </w:r>
          </w:p>
          <w:p w14:paraId="000A4180"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Eliminate the risk of error during installation, thanks to an automatic detection of the circuit type, the rating of the current sensor and the direction of the current flow.</w:t>
            </w:r>
          </w:p>
          <w:p w14:paraId="247F7E4E" w14:textId="77777777" w:rsidR="003D1CDC" w:rsidRPr="00C93517" w:rsidRDefault="003D1CDC" w:rsidP="00CC52A4">
            <w:pPr>
              <w:pStyle w:val="Paragraphedeliste"/>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If an installation error </w:t>
            </w:r>
            <w:proofErr w:type="gramStart"/>
            <w:r w:rsidRPr="00C93517">
              <w:rPr>
                <w:rFonts w:ascii="Arial Narrow" w:hAnsi="Arial Narrow"/>
                <w:sz w:val="20"/>
                <w:szCs w:val="20"/>
              </w:rPr>
              <w:t>is detected</w:t>
            </w:r>
            <w:proofErr w:type="gramEnd"/>
            <w:r w:rsidRPr="00C93517">
              <w:rPr>
                <w:rFonts w:ascii="Arial Narrow" w:hAnsi="Arial Narrow"/>
                <w:sz w:val="20"/>
                <w:szCs w:val="20"/>
              </w:rPr>
              <w:t xml:space="preserve"> during commissioning, an alarm will be automatically generated.</w:t>
            </w:r>
          </w:p>
          <w:p w14:paraId="4A1D2FA8" w14:textId="77777777" w:rsidR="003D1CDC" w:rsidRPr="00C93517" w:rsidRDefault="003D1CDC" w:rsidP="00CC52A4">
            <w:pPr>
              <w:rPr>
                <w:rFonts w:ascii="Arial Narrow" w:eastAsia="Calibri" w:hAnsi="Arial Narrow" w:cs="HelveticaNeueLTCom-Lt"/>
                <w:lang w:eastAsia="en-GB"/>
              </w:rPr>
            </w:pPr>
          </w:p>
        </w:tc>
      </w:tr>
    </w:tbl>
    <w:p w14:paraId="6C485D1E" w14:textId="77777777" w:rsidR="003D1CDC" w:rsidRPr="00C93517" w:rsidRDefault="003D1CDC" w:rsidP="003D1CDC">
      <w:pPr>
        <w:jc w:val="both"/>
        <w:rPr>
          <w:rFonts w:ascii="Arial Narrow" w:eastAsia="Calibri" w:hAnsi="Arial Narrow" w:cs="HelveticaNeueLTCom-Lt"/>
          <w:lang w:eastAsia="en-GB"/>
        </w:rPr>
      </w:pPr>
    </w:p>
    <w:p w14:paraId="2F294495" w14:textId="6DC4F67D" w:rsidR="003D1CDC" w:rsidRPr="00C93517" w:rsidRDefault="003D1CDC" w:rsidP="003D1CDC">
      <w:pPr>
        <w:autoSpaceDE w:val="0"/>
        <w:autoSpaceDN w:val="0"/>
        <w:adjustRightInd w:val="0"/>
        <w:jc w:val="both"/>
        <w:rPr>
          <w:rFonts w:ascii="Arial Narrow" w:eastAsia="Calibri" w:hAnsi="Arial Narrow" w:cs="HelveticaNeueLTCom-Lt"/>
        </w:rPr>
      </w:pPr>
      <w:r w:rsidRPr="00C93517">
        <w:rPr>
          <w:rFonts w:ascii="Arial Narrow" w:hAnsi="Arial Narrow"/>
        </w:rPr>
        <w:t xml:space="preserve">The </w:t>
      </w:r>
      <w:r w:rsidR="00416BCF" w:rsidRPr="00C93517">
        <w:rPr>
          <w:rFonts w:ascii="Arial Narrow" w:hAnsi="Arial Narrow"/>
        </w:rPr>
        <w:t xml:space="preserve">power monitoring </w:t>
      </w:r>
      <w:r w:rsidRPr="00C93517">
        <w:rPr>
          <w:rFonts w:ascii="Arial Narrow" w:hAnsi="Arial Narrow"/>
        </w:rPr>
        <w:t>system shall adapt to any type of new or existing electrical installation by choosing from the following current sensors:</w:t>
      </w:r>
    </w:p>
    <w:p w14:paraId="5D38C532"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65F1EA6D"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Solid-core TE, 5 A to 2000 A</w:t>
      </w:r>
    </w:p>
    <w:p w14:paraId="0CBB3A95" w14:textId="77777777" w:rsidR="003D1CDC" w:rsidRPr="00C93517" w:rsidRDefault="003D1CDC" w:rsidP="009705FC">
      <w:pPr>
        <w:pStyle w:val="Paragraphedeliste"/>
        <w:numPr>
          <w:ilvl w:val="1"/>
          <w:numId w:val="1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solid-core current sensors shall be mountable in line or staggered to always match the pitch of the protective device</w:t>
      </w:r>
    </w:p>
    <w:p w14:paraId="05C31796" w14:textId="78F8AC6D" w:rsidR="003D1CDC" w:rsidRPr="00C93517" w:rsidRDefault="003D1CDC" w:rsidP="009705FC">
      <w:pPr>
        <w:pStyle w:val="Paragraphedeliste"/>
        <w:numPr>
          <w:ilvl w:val="1"/>
          <w:numId w:val="1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286C8479" w14:textId="3D6C3E63" w:rsidR="003D1CDC" w:rsidRDefault="003D1CDC" w:rsidP="003D1CDC">
      <w:pPr>
        <w:autoSpaceDE w:val="0"/>
        <w:autoSpaceDN w:val="0"/>
        <w:adjustRightInd w:val="0"/>
        <w:jc w:val="both"/>
        <w:rPr>
          <w:rFonts w:ascii="Arial Narrow" w:hAnsi="Arial Narrow" w:cs="HelveticaNeueLTCom-Lt"/>
          <w:lang w:eastAsia="en-GB"/>
        </w:rPr>
      </w:pPr>
    </w:p>
    <w:p w14:paraId="7CA23786" w14:textId="6EDD0ECC" w:rsidR="00937416" w:rsidRDefault="00937416" w:rsidP="003D1CDC">
      <w:pPr>
        <w:autoSpaceDE w:val="0"/>
        <w:autoSpaceDN w:val="0"/>
        <w:adjustRightInd w:val="0"/>
        <w:jc w:val="both"/>
        <w:rPr>
          <w:rFonts w:ascii="Arial Narrow" w:hAnsi="Arial Narrow" w:cs="HelveticaNeueLTCom-Lt"/>
          <w:lang w:eastAsia="en-GB"/>
        </w:rPr>
      </w:pPr>
    </w:p>
    <w:p w14:paraId="318D8C4A" w14:textId="77777777" w:rsidR="00937416" w:rsidRPr="00C93517" w:rsidRDefault="00937416" w:rsidP="003D1CDC">
      <w:pPr>
        <w:autoSpaceDE w:val="0"/>
        <w:autoSpaceDN w:val="0"/>
        <w:adjustRightInd w:val="0"/>
        <w:jc w:val="both"/>
        <w:rPr>
          <w:rFonts w:ascii="Arial Narrow" w:hAnsi="Arial Narrow" w:cs="HelveticaNeueLTCom-Lt"/>
          <w:lang w:eastAsia="en-GB"/>
        </w:rPr>
      </w:pPr>
    </w:p>
    <w:p w14:paraId="6622EB86" w14:textId="77777777" w:rsidR="003D1CDC" w:rsidRPr="00C93517" w:rsidRDefault="003D1CDC" w:rsidP="003D1CDC">
      <w:pPr>
        <w:autoSpaceDE w:val="0"/>
        <w:autoSpaceDN w:val="0"/>
        <w:adjustRightInd w:val="0"/>
        <w:jc w:val="both"/>
        <w:rPr>
          <w:rFonts w:ascii="Arial Narrow" w:hAnsi="Arial Narrow" w:cs="HelveticaNeueLTCom-Lt"/>
          <w:lang w:eastAsia="en-GB"/>
        </w:rPr>
      </w:pPr>
    </w:p>
    <w:p w14:paraId="64B25E27"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lastRenderedPageBreak/>
        <w:t>Split-core TR, 25 A to 600 A</w:t>
      </w:r>
    </w:p>
    <w:p w14:paraId="29D2DC48" w14:textId="77777777" w:rsidR="003D1CDC" w:rsidRPr="00C93517" w:rsidRDefault="003D1CDC" w:rsidP="009705FC">
      <w:pPr>
        <w:pStyle w:val="Paragraphedeliste"/>
        <w:numPr>
          <w:ilvl w:val="1"/>
          <w:numId w:val="17"/>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split-core current sensors shall be mountable in line or staggered to always match the pitch of the protective device</w:t>
      </w:r>
    </w:p>
    <w:p w14:paraId="19596F08" w14:textId="77777777" w:rsidR="003D1CDC" w:rsidRPr="00C93517" w:rsidRDefault="003D1CDC" w:rsidP="009705FC">
      <w:pPr>
        <w:pStyle w:val="Paragraphedeliste"/>
        <w:numPr>
          <w:ilvl w:val="1"/>
          <w:numId w:val="17"/>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measurement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17053437"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3DB0DF33" w14:textId="77777777" w:rsidR="003D1CDC" w:rsidRPr="00C93517" w:rsidRDefault="003D1CDC" w:rsidP="003D1CDC">
      <w:pPr>
        <w:pStyle w:val="Paragraphedeliste"/>
        <w:autoSpaceDE w:val="0"/>
        <w:autoSpaceDN w:val="0"/>
        <w:adjustRightInd w:val="0"/>
        <w:jc w:val="both"/>
        <w:rPr>
          <w:rFonts w:ascii="Arial Narrow" w:hAnsi="Arial Narrow" w:cs="HelveticaNeueLTCom-Lt"/>
          <w:sz w:val="20"/>
          <w:szCs w:val="20"/>
          <w:lang w:eastAsia="en-GB"/>
        </w:rPr>
      </w:pPr>
    </w:p>
    <w:p w14:paraId="456F6A5D"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sz w:val="20"/>
          <w:szCs w:val="20"/>
        </w:rPr>
      </w:pPr>
      <w:r w:rsidRPr="00C93517">
        <w:rPr>
          <w:rFonts w:ascii="Arial Narrow" w:hAnsi="Arial Narrow"/>
          <w:b/>
          <w:sz w:val="20"/>
          <w:szCs w:val="20"/>
        </w:rPr>
        <w:t xml:space="preserve">Split-core </w:t>
      </w:r>
      <w:proofErr w:type="spellStart"/>
      <w:r w:rsidRPr="00C93517">
        <w:rPr>
          <w:rFonts w:ascii="Arial Narrow" w:hAnsi="Arial Narrow"/>
          <w:b/>
          <w:sz w:val="20"/>
          <w:szCs w:val="20"/>
        </w:rPr>
        <w:t>iTR</w:t>
      </w:r>
      <w:proofErr w:type="spellEnd"/>
      <w:r w:rsidRPr="00C93517">
        <w:rPr>
          <w:rFonts w:ascii="Arial Narrow" w:hAnsi="Arial Narrow"/>
          <w:b/>
          <w:sz w:val="20"/>
          <w:szCs w:val="20"/>
        </w:rPr>
        <w:t>, 25 A to 600 A</w:t>
      </w:r>
      <w:r w:rsidRPr="00C93517">
        <w:rPr>
          <w:rFonts w:ascii="Arial Narrow" w:hAnsi="Arial Narrow"/>
          <w:sz w:val="20"/>
          <w:szCs w:val="20"/>
        </w:rPr>
        <w:t xml:space="preserve"> embed a feature to detect voltage in conductors</w:t>
      </w:r>
    </w:p>
    <w:p w14:paraId="5E504C86" w14:textId="77777777" w:rsidR="003D1CDC" w:rsidRPr="00C93517" w:rsidRDefault="003D1CDC" w:rsidP="009705FC">
      <w:pPr>
        <w:pStyle w:val="Paragraphedeliste"/>
        <w:numPr>
          <w:ilvl w:val="1"/>
          <w:numId w:val="18"/>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split-core current sensors shall be mountable in line or staggered to always match the pitch of the protective device</w:t>
      </w:r>
    </w:p>
    <w:p w14:paraId="4994893F" w14:textId="77777777" w:rsidR="003D1CDC" w:rsidRPr="00C93517" w:rsidRDefault="003D1CDC" w:rsidP="009705FC">
      <w:pPr>
        <w:pStyle w:val="Paragraphedeliste"/>
        <w:numPr>
          <w:ilvl w:val="1"/>
          <w:numId w:val="18"/>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current sensors shall also offer advanced technologies based on a voltage detection of conductors enabling to:</w:t>
      </w:r>
    </w:p>
    <w:p w14:paraId="6262042F" w14:textId="77777777" w:rsidR="003D1CDC" w:rsidRPr="00C93517" w:rsidRDefault="003D1CDC" w:rsidP="003D1CDC">
      <w:pPr>
        <w:pStyle w:val="Paragraphedeliste"/>
        <w:numPr>
          <w:ilvl w:val="0"/>
          <w:numId w:val="3"/>
        </w:numPr>
        <w:autoSpaceDE w:val="0"/>
        <w:autoSpaceDN w:val="0"/>
        <w:adjustRightInd w:val="0"/>
        <w:ind w:left="2835"/>
        <w:rPr>
          <w:rFonts w:ascii="Arial Narrow" w:hAnsi="Arial Narrow" w:cs="HelveticaNeueLTCom-Lt"/>
          <w:sz w:val="20"/>
          <w:szCs w:val="20"/>
        </w:rPr>
      </w:pPr>
      <w:r w:rsidRPr="00C93517">
        <w:rPr>
          <w:rFonts w:ascii="Arial Narrow" w:hAnsi="Arial Narrow"/>
          <w:sz w:val="20"/>
          <w:szCs w:val="20"/>
        </w:rPr>
        <w:t>Monitor the upstream protective device (ON/OFF position, tripping, operation and trip counters) without the use of auxiliary contacts. This function will be compatible with any brand and any type of protective device.</w:t>
      </w:r>
    </w:p>
    <w:p w14:paraId="65477828" w14:textId="77777777" w:rsidR="003D1CDC" w:rsidRPr="00C93517" w:rsidRDefault="003D1CDC" w:rsidP="003D1CDC">
      <w:pPr>
        <w:pStyle w:val="Paragraphedeliste"/>
        <w:numPr>
          <w:ilvl w:val="0"/>
          <w:numId w:val="3"/>
        </w:numPr>
        <w:autoSpaceDE w:val="0"/>
        <w:autoSpaceDN w:val="0"/>
        <w:adjustRightInd w:val="0"/>
        <w:ind w:left="2835"/>
        <w:rPr>
          <w:rFonts w:ascii="Arial Narrow" w:hAnsi="Arial Narrow"/>
          <w:sz w:val="20"/>
          <w:szCs w:val="20"/>
        </w:rPr>
      </w:pPr>
      <w:r w:rsidRPr="00C93517">
        <w:rPr>
          <w:rFonts w:ascii="Arial Narrow" w:hAnsi="Arial Narrow"/>
          <w:sz w:val="20"/>
          <w:szCs w:val="20"/>
        </w:rPr>
        <w:t>Provide a software correction of wiring errors, even off-load</w:t>
      </w:r>
    </w:p>
    <w:p w14:paraId="01D984C1" w14:textId="030B19E0" w:rsidR="003D1CDC" w:rsidRPr="00C93517" w:rsidRDefault="003D1CDC" w:rsidP="009705FC">
      <w:pPr>
        <w:pStyle w:val="Paragraphedeliste"/>
        <w:numPr>
          <w:ilvl w:val="1"/>
          <w:numId w:val="19"/>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10C69B03" w14:textId="77777777" w:rsidR="003D1CDC" w:rsidRPr="00C93517" w:rsidRDefault="003D1CDC" w:rsidP="003D1CDC">
      <w:pPr>
        <w:rPr>
          <w:rFonts w:ascii="Arial Narrow" w:eastAsia="Calibri" w:hAnsi="Arial Narrow" w:cs="HelveticaNeueLTCom-Lt"/>
          <w:lang w:eastAsia="en-GB"/>
        </w:rPr>
      </w:pPr>
    </w:p>
    <w:p w14:paraId="2E356CBA" w14:textId="77777777" w:rsidR="003D1CDC" w:rsidRPr="00C93517" w:rsidRDefault="003D1CDC" w:rsidP="003D1CDC">
      <w:pPr>
        <w:autoSpaceDE w:val="0"/>
        <w:autoSpaceDN w:val="0"/>
        <w:adjustRightInd w:val="0"/>
        <w:jc w:val="both"/>
        <w:rPr>
          <w:rFonts w:ascii="Arial Narrow" w:hAnsi="Arial Narrow" w:cs="HelveticaNeueLTCom-Lt"/>
          <w:lang w:eastAsia="en-GB"/>
        </w:rPr>
      </w:pPr>
    </w:p>
    <w:p w14:paraId="5298F39C"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Flexible TF, 150 A to 6000 A.</w:t>
      </w:r>
    </w:p>
    <w:p w14:paraId="50C691EB" w14:textId="572B2BE3" w:rsidR="003D1CDC" w:rsidRPr="00C93517" w:rsidRDefault="003D1CDC" w:rsidP="009705FC">
      <w:pPr>
        <w:pStyle w:val="Paragraphedeliste"/>
        <w:numPr>
          <w:ilvl w:val="1"/>
          <w:numId w:val="20"/>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554789C9" w14:textId="77281284" w:rsidR="00EC0754" w:rsidRPr="00BB0492" w:rsidRDefault="003D1CDC" w:rsidP="00BB0492">
      <w:pPr>
        <w:pStyle w:val="Paragraphedeliste"/>
        <w:numPr>
          <w:ilvl w:val="1"/>
          <w:numId w:val="20"/>
        </w:numPr>
        <w:autoSpaceDE w:val="0"/>
        <w:autoSpaceDN w:val="0"/>
        <w:adjustRightInd w:val="0"/>
        <w:jc w:val="both"/>
        <w:rPr>
          <w:rFonts w:ascii="Arial Narrow" w:hAnsi="Arial Narrow" w:cs="HelveticaNeueLTCom-Lt"/>
        </w:rPr>
      </w:pPr>
      <w:r w:rsidRPr="00C93517">
        <w:rPr>
          <w:rFonts w:ascii="Arial Narrow" w:hAnsi="Arial Narrow"/>
          <w:sz w:val="20"/>
          <w:szCs w:val="20"/>
        </w:rPr>
        <w:t>The flexible sensor must have a locking system that prevents the loop from opening inadvertently.</w:t>
      </w:r>
    </w:p>
    <w:p w14:paraId="2E35383F"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347DB791" w14:textId="77777777" w:rsidR="003D1CDC" w:rsidRPr="00C93517" w:rsidRDefault="00517978" w:rsidP="00517978">
      <w:pPr>
        <w:pStyle w:val="Paragraphedeliste"/>
        <w:numPr>
          <w:ilvl w:val="1"/>
          <w:numId w:val="4"/>
        </w:numPr>
        <w:rPr>
          <w:rFonts w:ascii="Arial Narrow" w:hAnsi="Arial Narrow"/>
          <w:b/>
          <w:sz w:val="20"/>
          <w:szCs w:val="20"/>
        </w:rPr>
      </w:pPr>
      <w:r w:rsidRPr="00C93517">
        <w:rPr>
          <w:rFonts w:ascii="Arial Narrow" w:hAnsi="Arial Narrow"/>
          <w:b/>
          <w:sz w:val="20"/>
          <w:szCs w:val="20"/>
        </w:rPr>
        <w:t>Residual Current Transformers</w:t>
      </w:r>
    </w:p>
    <w:p w14:paraId="55F7FD75" w14:textId="77777777" w:rsidR="00517978" w:rsidRPr="00C93517" w:rsidRDefault="00517978" w:rsidP="003D1CDC">
      <w:pPr>
        <w:autoSpaceDE w:val="0"/>
        <w:autoSpaceDN w:val="0"/>
        <w:adjustRightInd w:val="0"/>
        <w:jc w:val="both"/>
        <w:rPr>
          <w:rFonts w:ascii="Arial Narrow" w:eastAsia="Calibri" w:hAnsi="Arial Narrow" w:cs="HelveticaNeueLTCom-Lt"/>
          <w:lang w:eastAsia="en-GB"/>
        </w:rPr>
      </w:pPr>
    </w:p>
    <w:p w14:paraId="25C34BCB" w14:textId="07F3C744" w:rsidR="00517978" w:rsidRPr="00C93517" w:rsidRDefault="006F5D0D" w:rsidP="003D1CDC">
      <w:pPr>
        <w:autoSpaceDE w:val="0"/>
        <w:autoSpaceDN w:val="0"/>
        <w:adjustRightInd w:val="0"/>
        <w:jc w:val="both"/>
        <w:rPr>
          <w:rFonts w:ascii="Arial Narrow" w:eastAsia="Calibri" w:hAnsi="Arial Narrow" w:cs="HelveticaNeueLTCom-Lt"/>
          <w:lang w:eastAsia="en-GB"/>
        </w:rPr>
      </w:pPr>
      <w:r w:rsidRPr="00C93517">
        <w:rPr>
          <w:rFonts w:ascii="Arial Narrow" w:eastAsia="Calibri" w:hAnsi="Arial Narrow" w:cs="HelveticaNeueLTCom-Lt"/>
          <w:lang w:eastAsia="en-GB"/>
        </w:rPr>
        <w:t>Residual CTs shall:</w:t>
      </w:r>
    </w:p>
    <w:p w14:paraId="624ED8C3" w14:textId="77777777" w:rsidR="006F5D0D" w:rsidRPr="00C93517" w:rsidRDefault="006F5D0D" w:rsidP="003D1CDC">
      <w:pPr>
        <w:autoSpaceDE w:val="0"/>
        <w:autoSpaceDN w:val="0"/>
        <w:adjustRightInd w:val="0"/>
        <w:jc w:val="both"/>
        <w:rPr>
          <w:rFonts w:ascii="Arial Narrow" w:eastAsia="Calibri" w:hAnsi="Arial Narrow" w:cs="HelveticaNeueLTCom-Lt"/>
          <w:lang w:eastAsia="en-GB"/>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6F5D0D" w:rsidRPr="00C93517" w14:paraId="3DF899BD" w14:textId="77777777" w:rsidTr="00A41BDF">
        <w:tc>
          <w:tcPr>
            <w:tcW w:w="1688" w:type="dxa"/>
          </w:tcPr>
          <w:p w14:paraId="4E1C843D" w14:textId="4051399A" w:rsidR="006F5D0D" w:rsidRPr="00C93517" w:rsidRDefault="006F5D0D" w:rsidP="00A41BDF">
            <w:pPr>
              <w:rPr>
                <w:rFonts w:ascii="Arial Narrow" w:eastAsia="Calibri" w:hAnsi="Arial Narrow" w:cs="HelveticaNeueLTCom-Lt"/>
              </w:rPr>
            </w:pPr>
            <w:r w:rsidRPr="00C93517">
              <w:rPr>
                <w:rFonts w:ascii="Arial Narrow" w:eastAsia="Calibri" w:hAnsi="Arial Narrow" w:cs="HelveticaNeueLTCom-Lt"/>
                <w:noProof/>
                <w:lang w:val="fr-FR"/>
              </w:rPr>
              <w:drawing>
                <wp:inline distT="0" distB="0" distL="0" distR="0" wp14:anchorId="071B9886" wp14:editId="3EC6D0EF">
                  <wp:extent cx="905773" cy="1845131"/>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1336" cy="1917576"/>
                          </a:xfrm>
                          <a:prstGeom prst="rect">
                            <a:avLst/>
                          </a:prstGeom>
                          <a:noFill/>
                          <a:ln>
                            <a:noFill/>
                          </a:ln>
                        </pic:spPr>
                      </pic:pic>
                    </a:graphicData>
                  </a:graphic>
                </wp:inline>
              </w:drawing>
            </w:r>
          </w:p>
        </w:tc>
        <w:tc>
          <w:tcPr>
            <w:tcW w:w="8626" w:type="dxa"/>
          </w:tcPr>
          <w:p w14:paraId="3709F167" w14:textId="40CD6651" w:rsidR="006F5D0D" w:rsidRPr="00C93517" w:rsidRDefault="006F5D0D" w:rsidP="00A41BDF">
            <w:pPr>
              <w:autoSpaceDE w:val="0"/>
              <w:autoSpaceDN w:val="0"/>
              <w:adjustRightInd w:val="0"/>
              <w:jc w:val="both"/>
              <w:rPr>
                <w:rFonts w:ascii="Arial Narrow" w:hAnsi="Arial Narrow" w:cs="HelveticaNeueLTCom-Lt"/>
                <w:lang w:eastAsia="en-GB"/>
              </w:rPr>
            </w:pPr>
          </w:p>
          <w:p w14:paraId="22DB0E6A" w14:textId="03207095" w:rsidR="006F5D0D" w:rsidRPr="00C93517" w:rsidRDefault="006F5D0D" w:rsidP="00A41BDF">
            <w:pPr>
              <w:autoSpaceDE w:val="0"/>
              <w:autoSpaceDN w:val="0"/>
              <w:adjustRightInd w:val="0"/>
              <w:jc w:val="both"/>
              <w:rPr>
                <w:rFonts w:ascii="Arial Narrow" w:hAnsi="Arial Narrow" w:cs="HelveticaNeueLTCom-Lt"/>
                <w:lang w:eastAsia="en-GB"/>
              </w:rPr>
            </w:pPr>
          </w:p>
          <w:p w14:paraId="0E8BA8C6" w14:textId="77777777" w:rsidR="006F5D0D" w:rsidRPr="00C93517" w:rsidRDefault="006F5D0D" w:rsidP="00A41BDF">
            <w:pPr>
              <w:autoSpaceDE w:val="0"/>
              <w:autoSpaceDN w:val="0"/>
              <w:adjustRightInd w:val="0"/>
              <w:jc w:val="both"/>
              <w:rPr>
                <w:rFonts w:ascii="Arial Narrow" w:hAnsi="Arial Narrow" w:cs="HelveticaNeueLTCom-Lt"/>
                <w:lang w:eastAsia="en-GB"/>
              </w:rPr>
            </w:pPr>
          </w:p>
          <w:p w14:paraId="2DF6A017" w14:textId="77777777" w:rsidR="007F09EB" w:rsidRPr="00C93517" w:rsidRDefault="007F09EB" w:rsidP="007F09EB">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an integral part of the monitoring system and shall come from the same supplier</w:t>
            </w:r>
          </w:p>
          <w:p w14:paraId="7B5D6889" w14:textId="77777777" w:rsidR="007F09EB" w:rsidRPr="00C93517" w:rsidRDefault="007F09EB" w:rsidP="00A41BDF">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minimum Type A according to IEC 62020</w:t>
            </w:r>
          </w:p>
          <w:p w14:paraId="001A3FC1" w14:textId="67E109DA" w:rsidR="006F5D0D" w:rsidRPr="00C93517" w:rsidRDefault="006F5D0D" w:rsidP="00A41BDF">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Have an RJ type connection to the current module.</w:t>
            </w:r>
          </w:p>
          <w:p w14:paraId="50913BF9" w14:textId="77777777" w:rsidR="00DC0555" w:rsidRPr="00C93517" w:rsidRDefault="00DC0555" w:rsidP="00DC0555">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Include an alarm indication LED to easily locate alarms inside electrical panels</w:t>
            </w:r>
          </w:p>
          <w:p w14:paraId="5816F621" w14:textId="3B180EAE" w:rsidR="006F5D0D" w:rsidRPr="00C93517" w:rsidRDefault="006F5D0D" w:rsidP="006F5D0D">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Allow a risk-free connection and disconnection under load</w:t>
            </w:r>
          </w:p>
          <w:p w14:paraId="03ED3435" w14:textId="77777777" w:rsidR="006F5D0D" w:rsidRPr="00C93517" w:rsidRDefault="006F5D0D" w:rsidP="00DC0555">
            <w:pPr>
              <w:pStyle w:val="Paragraphedeliste"/>
              <w:autoSpaceDE w:val="0"/>
              <w:autoSpaceDN w:val="0"/>
              <w:adjustRightInd w:val="0"/>
              <w:jc w:val="both"/>
              <w:rPr>
                <w:rFonts w:ascii="Arial Narrow" w:hAnsi="Arial Narrow" w:cs="HelveticaNeueLTCom-Lt"/>
                <w:lang w:eastAsia="en-GB"/>
              </w:rPr>
            </w:pPr>
          </w:p>
        </w:tc>
      </w:tr>
    </w:tbl>
    <w:p w14:paraId="19348983" w14:textId="27BB3003"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532DB2BD" w14:textId="3B9A0C42"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63A43142" w14:textId="58D710D3" w:rsidR="006F5D0D" w:rsidRPr="00C93517" w:rsidRDefault="006F5D0D" w:rsidP="006F5D0D">
      <w:pPr>
        <w:autoSpaceDE w:val="0"/>
        <w:autoSpaceDN w:val="0"/>
        <w:adjustRightInd w:val="0"/>
        <w:jc w:val="both"/>
        <w:rPr>
          <w:rFonts w:ascii="Arial Narrow" w:eastAsia="Calibri" w:hAnsi="Arial Narrow" w:cs="HelveticaNeueLTCom-Lt"/>
        </w:rPr>
      </w:pPr>
      <w:r w:rsidRPr="00C93517">
        <w:rPr>
          <w:rFonts w:ascii="Arial Narrow" w:hAnsi="Arial Narrow"/>
        </w:rPr>
        <w:t>The measurement system shall adapt to any type of new or existing electrical installation by choosing from the following residual CTs:</w:t>
      </w:r>
    </w:p>
    <w:p w14:paraId="4B01C6B2" w14:textId="3F8657FE"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5C91D055" w14:textId="63CB8ED2" w:rsidR="00476F7E" w:rsidRPr="00C93517" w:rsidRDefault="00476F7E" w:rsidP="00476F7E">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Solid-core ΔIC residual CTs</w:t>
      </w:r>
    </w:p>
    <w:p w14:paraId="6890430A" w14:textId="77777777" w:rsidR="00EF0514" w:rsidRPr="00C93517" w:rsidRDefault="00EF0514" w:rsidP="00EF0514">
      <w:pPr>
        <w:pStyle w:val="Paragraphedeliste"/>
        <w:numPr>
          <w:ilvl w:val="1"/>
          <w:numId w:val="2"/>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w:t>
      </w:r>
      <w:r w:rsidR="00DC0555" w:rsidRPr="00C93517">
        <w:rPr>
          <w:rFonts w:ascii="Arial Narrow" w:hAnsi="Arial Narrow"/>
          <w:sz w:val="20"/>
          <w:szCs w:val="20"/>
        </w:rPr>
        <w:t>pertures from ø 8mm up to ø 300m</w:t>
      </w:r>
    </w:p>
    <w:p w14:paraId="47BE97A9" w14:textId="4E1E3C69" w:rsidR="001E4877" w:rsidRPr="00C93517" w:rsidRDefault="0031507C" w:rsidP="001E4877">
      <w:pPr>
        <w:pStyle w:val="Paragraphedeliste"/>
        <w:numPr>
          <w:ilvl w:val="1"/>
          <w:numId w:val="2"/>
        </w:numPr>
        <w:autoSpaceDE w:val="0"/>
        <w:autoSpaceDN w:val="0"/>
        <w:adjustRightInd w:val="0"/>
        <w:jc w:val="both"/>
        <w:rPr>
          <w:rFonts w:ascii="Arial Narrow" w:hAnsi="Arial Narrow"/>
          <w:sz w:val="20"/>
          <w:szCs w:val="20"/>
        </w:rPr>
      </w:pPr>
      <w:proofErr w:type="spellStart"/>
      <w:r w:rsidRPr="00C93517">
        <w:rPr>
          <w:rFonts w:ascii="Arial Narrow" w:hAnsi="Arial Narrow"/>
          <w:sz w:val="20"/>
          <w:szCs w:val="20"/>
        </w:rPr>
        <w:t>C</w:t>
      </w:r>
      <w:r w:rsidR="00EF0514" w:rsidRPr="00C93517">
        <w:rPr>
          <w:rFonts w:ascii="Arial Narrow" w:hAnsi="Arial Narrow"/>
          <w:sz w:val="20"/>
          <w:szCs w:val="20"/>
        </w:rPr>
        <w:t>entering</w:t>
      </w:r>
      <w:proofErr w:type="spellEnd"/>
      <w:r w:rsidR="00EF0514" w:rsidRPr="00C93517">
        <w:rPr>
          <w:rFonts w:ascii="Arial Narrow" w:hAnsi="Arial Narrow"/>
          <w:sz w:val="20"/>
          <w:szCs w:val="20"/>
        </w:rPr>
        <w:t xml:space="preserve"> accessory to ensure accurate measurement and enhanced</w:t>
      </w:r>
      <w:r w:rsidR="001E4877" w:rsidRPr="00C93517">
        <w:rPr>
          <w:rFonts w:ascii="Arial Narrow" w:hAnsi="Arial Narrow"/>
          <w:sz w:val="20"/>
          <w:szCs w:val="20"/>
        </w:rPr>
        <w:t xml:space="preserve"> </w:t>
      </w:r>
      <w:r w:rsidR="00EF0514" w:rsidRPr="00C93517">
        <w:rPr>
          <w:rFonts w:ascii="Arial Narrow" w:hAnsi="Arial Narrow"/>
          <w:sz w:val="20"/>
          <w:szCs w:val="20"/>
        </w:rPr>
        <w:t xml:space="preserve">immunity to network interferences. </w:t>
      </w:r>
    </w:p>
    <w:p w14:paraId="2712B9D6" w14:textId="5420DCBE" w:rsidR="00DC0555" w:rsidRPr="00C93517" w:rsidRDefault="001E4877" w:rsidP="001E4877">
      <w:pPr>
        <w:pStyle w:val="Paragraphedeliste"/>
        <w:numPr>
          <w:ilvl w:val="1"/>
          <w:numId w:val="2"/>
        </w:numPr>
        <w:autoSpaceDE w:val="0"/>
        <w:autoSpaceDN w:val="0"/>
        <w:adjustRightInd w:val="0"/>
        <w:jc w:val="both"/>
        <w:rPr>
          <w:rFonts w:ascii="Arial Narrow" w:hAnsi="Arial Narrow"/>
          <w:sz w:val="20"/>
          <w:szCs w:val="20"/>
        </w:rPr>
      </w:pPr>
      <w:r w:rsidRPr="00C93517">
        <w:rPr>
          <w:rFonts w:ascii="Arial Narrow" w:hAnsi="Arial Narrow"/>
          <w:sz w:val="20"/>
          <w:szCs w:val="20"/>
        </w:rPr>
        <w:t>Multiple mounting options: DIN rail, back plate, direct mounting onto the cable</w:t>
      </w:r>
    </w:p>
    <w:p w14:paraId="4EAB7D47" w14:textId="77777777" w:rsidR="00476F7E" w:rsidRPr="00C93517" w:rsidRDefault="00476F7E" w:rsidP="00476F7E">
      <w:pPr>
        <w:autoSpaceDE w:val="0"/>
        <w:autoSpaceDN w:val="0"/>
        <w:adjustRightInd w:val="0"/>
        <w:jc w:val="both"/>
        <w:rPr>
          <w:rFonts w:ascii="Arial Narrow" w:hAnsi="Arial Narrow" w:cs="HelveticaNeueLTCom-Lt"/>
          <w:lang w:eastAsia="en-GB"/>
        </w:rPr>
      </w:pPr>
    </w:p>
    <w:p w14:paraId="23F1FEE9" w14:textId="77777777" w:rsidR="00476F7E" w:rsidRPr="00C93517" w:rsidRDefault="00476F7E" w:rsidP="00476F7E">
      <w:pPr>
        <w:autoSpaceDE w:val="0"/>
        <w:autoSpaceDN w:val="0"/>
        <w:adjustRightInd w:val="0"/>
        <w:jc w:val="both"/>
        <w:rPr>
          <w:rFonts w:ascii="Arial Narrow" w:hAnsi="Arial Narrow" w:cs="HelveticaNeueLTCom-Lt"/>
          <w:lang w:eastAsia="en-GB"/>
        </w:rPr>
      </w:pPr>
    </w:p>
    <w:p w14:paraId="1FEA8484" w14:textId="56B7BDAA" w:rsidR="006F5D0D" w:rsidRPr="00C93517" w:rsidRDefault="00476F7E" w:rsidP="00476F7E">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Split-core ΔIP-R residual CTs</w:t>
      </w:r>
    </w:p>
    <w:p w14:paraId="61F413D3" w14:textId="04268B65" w:rsidR="001E4877" w:rsidRPr="00C93517" w:rsidRDefault="001E4877" w:rsidP="001E4877">
      <w:pPr>
        <w:pStyle w:val="Paragraphedeliste"/>
        <w:numPr>
          <w:ilvl w:val="1"/>
          <w:numId w:val="2"/>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Apertures of ø 80mm and ø</w:t>
      </w:r>
      <w:r w:rsidR="00C93517" w:rsidRPr="00C93517">
        <w:rPr>
          <w:rFonts w:ascii="Arial Narrow" w:hAnsi="Arial Narrow"/>
          <w:sz w:val="20"/>
          <w:szCs w:val="20"/>
        </w:rPr>
        <w:t xml:space="preserve"> </w:t>
      </w:r>
      <w:r w:rsidRPr="00C93517">
        <w:rPr>
          <w:rFonts w:ascii="Arial Narrow" w:hAnsi="Arial Narrow"/>
          <w:sz w:val="20"/>
          <w:szCs w:val="20"/>
        </w:rPr>
        <w:t>120mm</w:t>
      </w:r>
    </w:p>
    <w:p w14:paraId="0F0C7CE9" w14:textId="68BCBF19" w:rsidR="001E4877" w:rsidRPr="00C93517" w:rsidRDefault="0031507C" w:rsidP="001E4877">
      <w:pPr>
        <w:pStyle w:val="Paragraphedeliste"/>
        <w:numPr>
          <w:ilvl w:val="1"/>
          <w:numId w:val="2"/>
        </w:numPr>
        <w:autoSpaceDE w:val="0"/>
        <w:autoSpaceDN w:val="0"/>
        <w:adjustRightInd w:val="0"/>
        <w:jc w:val="both"/>
        <w:rPr>
          <w:rFonts w:ascii="Arial Narrow" w:hAnsi="Arial Narrow"/>
          <w:sz w:val="20"/>
          <w:szCs w:val="20"/>
        </w:rPr>
      </w:pPr>
      <w:proofErr w:type="spellStart"/>
      <w:r w:rsidRPr="00C93517">
        <w:rPr>
          <w:rFonts w:ascii="Arial Narrow" w:hAnsi="Arial Narrow"/>
          <w:sz w:val="20"/>
          <w:szCs w:val="20"/>
        </w:rPr>
        <w:t>Centering</w:t>
      </w:r>
      <w:proofErr w:type="spellEnd"/>
      <w:r w:rsidR="001E4877" w:rsidRPr="00C93517">
        <w:rPr>
          <w:rFonts w:ascii="Arial Narrow" w:hAnsi="Arial Narrow"/>
          <w:sz w:val="20"/>
          <w:szCs w:val="20"/>
        </w:rPr>
        <w:t xml:space="preserve"> accessory to ensure accurate measurement and enhanced immunity to network interferences. </w:t>
      </w:r>
    </w:p>
    <w:p w14:paraId="302D96ED" w14:textId="36DE9F7C" w:rsidR="001E4877" w:rsidRDefault="001E4877" w:rsidP="001E4877">
      <w:pPr>
        <w:pStyle w:val="Paragraphedeliste"/>
        <w:numPr>
          <w:ilvl w:val="1"/>
          <w:numId w:val="2"/>
        </w:numPr>
        <w:autoSpaceDE w:val="0"/>
        <w:autoSpaceDN w:val="0"/>
        <w:adjustRightInd w:val="0"/>
        <w:jc w:val="both"/>
        <w:rPr>
          <w:rFonts w:ascii="Arial Narrow" w:hAnsi="Arial Narrow"/>
          <w:sz w:val="20"/>
          <w:szCs w:val="20"/>
        </w:rPr>
      </w:pPr>
      <w:r w:rsidRPr="00C93517">
        <w:rPr>
          <w:rFonts w:ascii="Arial Narrow" w:hAnsi="Arial Narrow"/>
          <w:sz w:val="20"/>
          <w:szCs w:val="20"/>
        </w:rPr>
        <w:t>Multiple mounting options: DIN rail, back plate, direct mounting onto the cable</w:t>
      </w:r>
    </w:p>
    <w:p w14:paraId="15993170" w14:textId="0E37611E" w:rsidR="00F61A4D" w:rsidRDefault="00F61A4D" w:rsidP="00F61A4D">
      <w:pPr>
        <w:autoSpaceDE w:val="0"/>
        <w:autoSpaceDN w:val="0"/>
        <w:adjustRightInd w:val="0"/>
        <w:jc w:val="both"/>
        <w:rPr>
          <w:rFonts w:ascii="Arial Narrow" w:hAnsi="Arial Narrow"/>
        </w:rPr>
      </w:pPr>
    </w:p>
    <w:p w14:paraId="7D956794" w14:textId="5BDE4063" w:rsidR="00F61A4D" w:rsidRDefault="00F61A4D" w:rsidP="00F61A4D">
      <w:pPr>
        <w:autoSpaceDE w:val="0"/>
        <w:autoSpaceDN w:val="0"/>
        <w:adjustRightInd w:val="0"/>
        <w:jc w:val="both"/>
        <w:rPr>
          <w:rFonts w:ascii="Arial Narrow" w:hAnsi="Arial Narrow"/>
        </w:rPr>
      </w:pPr>
    </w:p>
    <w:p w14:paraId="7858F412" w14:textId="15B8CF3C" w:rsidR="00F61A4D" w:rsidRDefault="00F61A4D" w:rsidP="00F61A4D">
      <w:pPr>
        <w:autoSpaceDE w:val="0"/>
        <w:autoSpaceDN w:val="0"/>
        <w:adjustRightInd w:val="0"/>
        <w:jc w:val="both"/>
        <w:rPr>
          <w:rFonts w:ascii="Arial Narrow" w:hAnsi="Arial Narrow"/>
        </w:rPr>
      </w:pPr>
    </w:p>
    <w:p w14:paraId="6DF2FE58" w14:textId="466A1833" w:rsidR="00F61A4D" w:rsidRDefault="00F61A4D" w:rsidP="00F61A4D">
      <w:pPr>
        <w:autoSpaceDE w:val="0"/>
        <w:autoSpaceDN w:val="0"/>
        <w:adjustRightInd w:val="0"/>
        <w:jc w:val="both"/>
        <w:rPr>
          <w:rFonts w:ascii="Arial Narrow" w:hAnsi="Arial Narrow"/>
        </w:rPr>
      </w:pPr>
    </w:p>
    <w:p w14:paraId="6F2F468C" w14:textId="3F9D6773" w:rsidR="00F61A4D" w:rsidRDefault="00F61A4D" w:rsidP="00F61A4D">
      <w:pPr>
        <w:autoSpaceDE w:val="0"/>
        <w:autoSpaceDN w:val="0"/>
        <w:adjustRightInd w:val="0"/>
        <w:jc w:val="both"/>
        <w:rPr>
          <w:rFonts w:ascii="Arial Narrow" w:hAnsi="Arial Narrow"/>
        </w:rPr>
      </w:pPr>
    </w:p>
    <w:p w14:paraId="14967C20" w14:textId="37D68037" w:rsidR="00F61A4D" w:rsidRDefault="00F61A4D" w:rsidP="00F61A4D">
      <w:pPr>
        <w:autoSpaceDE w:val="0"/>
        <w:autoSpaceDN w:val="0"/>
        <w:adjustRightInd w:val="0"/>
        <w:jc w:val="both"/>
        <w:rPr>
          <w:rFonts w:ascii="Arial Narrow" w:hAnsi="Arial Narrow"/>
        </w:rPr>
      </w:pPr>
    </w:p>
    <w:p w14:paraId="3B018098" w14:textId="0D05CB92" w:rsidR="00F61A4D" w:rsidRDefault="00F61A4D" w:rsidP="00F61A4D">
      <w:pPr>
        <w:autoSpaceDE w:val="0"/>
        <w:autoSpaceDN w:val="0"/>
        <w:adjustRightInd w:val="0"/>
        <w:jc w:val="both"/>
        <w:rPr>
          <w:rFonts w:ascii="Arial Narrow" w:hAnsi="Arial Narrow"/>
        </w:rPr>
      </w:pPr>
    </w:p>
    <w:p w14:paraId="325F65E0" w14:textId="456DD925" w:rsidR="00F61A4D" w:rsidRDefault="00F61A4D" w:rsidP="00F61A4D">
      <w:pPr>
        <w:autoSpaceDE w:val="0"/>
        <w:autoSpaceDN w:val="0"/>
        <w:adjustRightInd w:val="0"/>
        <w:jc w:val="both"/>
        <w:rPr>
          <w:rFonts w:ascii="Arial Narrow" w:hAnsi="Arial Narrow"/>
        </w:rPr>
      </w:pPr>
    </w:p>
    <w:p w14:paraId="22303244" w14:textId="77777777" w:rsidR="00F61A4D" w:rsidRPr="00F61A4D" w:rsidRDefault="00F61A4D" w:rsidP="00F61A4D">
      <w:pPr>
        <w:autoSpaceDE w:val="0"/>
        <w:autoSpaceDN w:val="0"/>
        <w:adjustRightInd w:val="0"/>
        <w:jc w:val="both"/>
        <w:rPr>
          <w:rFonts w:ascii="Arial Narrow" w:hAnsi="Arial Narrow"/>
        </w:rPr>
      </w:pPr>
    </w:p>
    <w:p w14:paraId="7D2027D7" w14:textId="12973686" w:rsidR="00F61A4D" w:rsidRDefault="00F61A4D" w:rsidP="00F61A4D">
      <w:pPr>
        <w:autoSpaceDE w:val="0"/>
        <w:autoSpaceDN w:val="0"/>
        <w:adjustRightInd w:val="0"/>
        <w:jc w:val="both"/>
        <w:rPr>
          <w:rFonts w:ascii="Arial Narrow" w:hAnsi="Arial Narrow"/>
        </w:rPr>
      </w:pPr>
    </w:p>
    <w:p w14:paraId="581A27BD" w14:textId="77777777" w:rsidR="00F61A4D" w:rsidRPr="003B3865" w:rsidRDefault="00F61A4D" w:rsidP="00F61A4D">
      <w:pPr>
        <w:pStyle w:val="Paragraphedeliste"/>
        <w:numPr>
          <w:ilvl w:val="1"/>
          <w:numId w:val="4"/>
        </w:numPr>
        <w:rPr>
          <w:rFonts w:ascii="Arial Narrow" w:hAnsi="Arial Narrow"/>
          <w:b/>
          <w:sz w:val="20"/>
          <w:szCs w:val="20"/>
        </w:rPr>
      </w:pPr>
      <w:r>
        <w:rPr>
          <w:rFonts w:ascii="Arial Narrow" w:hAnsi="Arial Narrow"/>
          <w:b/>
          <w:sz w:val="20"/>
          <w:szCs w:val="20"/>
        </w:rPr>
        <w:lastRenderedPageBreak/>
        <w:t>Bluetooth sensors</w:t>
      </w:r>
    </w:p>
    <w:p w14:paraId="7E735480" w14:textId="77777777" w:rsidR="00F61A4D" w:rsidRDefault="00F61A4D" w:rsidP="00F61A4D">
      <w:pPr>
        <w:autoSpaceDE w:val="0"/>
        <w:autoSpaceDN w:val="0"/>
        <w:adjustRightInd w:val="0"/>
        <w:jc w:val="both"/>
        <w:rPr>
          <w:rFonts w:ascii="Arial Narrow" w:hAnsi="Arial Narrow"/>
        </w:rPr>
      </w:pPr>
    </w:p>
    <w:p w14:paraId="297DA059" w14:textId="77777777" w:rsidR="00F61A4D" w:rsidRPr="003B3865" w:rsidRDefault="00F61A4D" w:rsidP="00F61A4D">
      <w:pPr>
        <w:autoSpaceDE w:val="0"/>
        <w:autoSpaceDN w:val="0"/>
        <w:adjustRightInd w:val="0"/>
        <w:jc w:val="both"/>
        <w:rPr>
          <w:rFonts w:ascii="Arial Narrow" w:eastAsia="Calibri" w:hAnsi="Arial Narrow" w:cs="HelveticaNeueLTCom-Lt"/>
        </w:rPr>
      </w:pPr>
      <w:r w:rsidRPr="003B3865">
        <w:rPr>
          <w:rFonts w:ascii="Arial Narrow" w:hAnsi="Arial Narrow"/>
        </w:rPr>
        <w:t>Environmental Bluetooth sensors shall:</w:t>
      </w:r>
    </w:p>
    <w:p w14:paraId="537D34E5" w14:textId="77777777" w:rsidR="00F61A4D" w:rsidRDefault="00F61A4D" w:rsidP="00F61A4D">
      <w:pPr>
        <w:autoSpaceDE w:val="0"/>
        <w:autoSpaceDN w:val="0"/>
        <w:adjustRightInd w:val="0"/>
        <w:jc w:val="both"/>
        <w:rPr>
          <w:rFonts w:ascii="Arial Narrow" w:hAnsi="Arial Narrow"/>
        </w:rPr>
      </w:pPr>
    </w:p>
    <w:p w14:paraId="056328BC" w14:textId="77777777" w:rsidR="00F61A4D" w:rsidRDefault="00F61A4D" w:rsidP="00F61A4D">
      <w:pPr>
        <w:autoSpaceDE w:val="0"/>
        <w:autoSpaceDN w:val="0"/>
        <w:adjustRightInd w:val="0"/>
        <w:jc w:val="both"/>
        <w:rPr>
          <w:rFonts w:ascii="Arial Narrow" w:hAnsi="Arial Narrow"/>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7698"/>
      </w:tblGrid>
      <w:tr w:rsidR="00F61A4D" w:rsidRPr="003B3865" w14:paraId="46AB7501" w14:textId="77777777" w:rsidTr="00BF1327">
        <w:tc>
          <w:tcPr>
            <w:tcW w:w="1688" w:type="dxa"/>
          </w:tcPr>
          <w:p w14:paraId="481E6B38" w14:textId="77777777" w:rsidR="00F61A4D" w:rsidRPr="003B3865" w:rsidRDefault="00F61A4D" w:rsidP="00BF1327">
            <w:pPr>
              <w:rPr>
                <w:rFonts w:ascii="Arial Narrow" w:eastAsia="Calibri" w:hAnsi="Arial Narrow" w:cs="HelveticaNeueLTCom-Lt"/>
              </w:rPr>
            </w:pPr>
            <w:r w:rsidRPr="005B594C">
              <w:rPr>
                <w:rFonts w:ascii="Arial Narrow" w:eastAsia="Calibri" w:hAnsi="Arial Narrow" w:cs="HelveticaNeueLTCom-Lt"/>
                <w:noProof/>
                <w:lang w:val="fr-FR"/>
              </w:rPr>
              <w:drawing>
                <wp:inline distT="0" distB="0" distL="0" distR="0" wp14:anchorId="0E38DE19" wp14:editId="36AD1436">
                  <wp:extent cx="1522194" cy="1172653"/>
                  <wp:effectExtent l="0" t="0" r="190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605" cy="1199932"/>
                          </a:xfrm>
                          <a:prstGeom prst="rect">
                            <a:avLst/>
                          </a:prstGeom>
                        </pic:spPr>
                      </pic:pic>
                    </a:graphicData>
                  </a:graphic>
                </wp:inline>
              </w:drawing>
            </w:r>
          </w:p>
        </w:tc>
        <w:tc>
          <w:tcPr>
            <w:tcW w:w="8626" w:type="dxa"/>
          </w:tcPr>
          <w:p w14:paraId="520422A7" w14:textId="77777777" w:rsidR="00F61A4D" w:rsidRPr="003B3865" w:rsidRDefault="00F61A4D" w:rsidP="00BF1327">
            <w:pPr>
              <w:autoSpaceDE w:val="0"/>
              <w:autoSpaceDN w:val="0"/>
              <w:adjustRightInd w:val="0"/>
              <w:jc w:val="both"/>
              <w:rPr>
                <w:rFonts w:ascii="Arial Narrow" w:hAnsi="Arial Narrow" w:cs="HelveticaNeueLTCom-Lt"/>
                <w:lang w:eastAsia="en-GB"/>
              </w:rPr>
            </w:pPr>
          </w:p>
          <w:p w14:paraId="019B7871" w14:textId="77777777" w:rsidR="00282166" w:rsidRPr="00C93517" w:rsidRDefault="00282166" w:rsidP="00282166">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an integral part of the monitoring system and shall come from the same supplier</w:t>
            </w:r>
          </w:p>
          <w:p w14:paraId="67C05BCB" w14:textId="3DE5F40A" w:rsidR="00F61A4D" w:rsidRPr="001540ED" w:rsidRDefault="00BF1327" w:rsidP="00BF1327">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B</w:t>
            </w:r>
            <w:r w:rsidR="00282166">
              <w:rPr>
                <w:rFonts w:ascii="Arial Narrow" w:hAnsi="Arial Narrow"/>
                <w:sz w:val="20"/>
                <w:szCs w:val="20"/>
              </w:rPr>
              <w:t>e integrated using mounting</w:t>
            </w:r>
            <w:r w:rsidR="00F61A4D">
              <w:rPr>
                <w:rFonts w:ascii="Arial Narrow" w:hAnsi="Arial Narrow"/>
                <w:sz w:val="20"/>
                <w:szCs w:val="20"/>
              </w:rPr>
              <w:t xml:space="preserve"> accessories to facilitate installation</w:t>
            </w:r>
          </w:p>
          <w:p w14:paraId="70A108FD" w14:textId="77777777" w:rsidR="00BF1327" w:rsidRPr="00945727" w:rsidRDefault="00282166" w:rsidP="00945727">
            <w:pPr>
              <w:pStyle w:val="Paragraphedeliste"/>
              <w:numPr>
                <w:ilvl w:val="0"/>
                <w:numId w:val="6"/>
              </w:numPr>
              <w:autoSpaceDE w:val="0"/>
              <w:autoSpaceDN w:val="0"/>
              <w:adjustRightInd w:val="0"/>
              <w:jc w:val="both"/>
              <w:rPr>
                <w:rFonts w:ascii="Arial Narrow" w:hAnsi="Arial Narrow" w:cs="HelveticaNeueLTCom-Lt"/>
                <w:lang w:eastAsia="en-GB"/>
              </w:rPr>
            </w:pPr>
            <w:r w:rsidRPr="00282166">
              <w:rPr>
                <w:rFonts w:ascii="Arial Narrow" w:hAnsi="Arial Narrow"/>
                <w:sz w:val="20"/>
                <w:szCs w:val="20"/>
              </w:rPr>
              <w:t xml:space="preserve">Be </w:t>
            </w:r>
            <w:r w:rsidR="0028423A">
              <w:rPr>
                <w:rFonts w:ascii="Arial Narrow" w:hAnsi="Arial Narrow"/>
                <w:sz w:val="20"/>
                <w:szCs w:val="20"/>
              </w:rPr>
              <w:t>detected and associated</w:t>
            </w:r>
            <w:r w:rsidRPr="00282166">
              <w:rPr>
                <w:rFonts w:ascii="Arial Narrow" w:hAnsi="Arial Narrow"/>
                <w:sz w:val="20"/>
                <w:szCs w:val="20"/>
              </w:rPr>
              <w:t xml:space="preserve"> with</w:t>
            </w:r>
            <w:r>
              <w:rPr>
                <w:rFonts w:ascii="Arial Narrow" w:hAnsi="Arial Narrow"/>
                <w:b/>
                <w:sz w:val="20"/>
                <w:szCs w:val="20"/>
              </w:rPr>
              <w:t xml:space="preserve"> </w:t>
            </w:r>
            <w:r w:rsidR="00F61A4D" w:rsidRPr="001540ED">
              <w:rPr>
                <w:rFonts w:ascii="Arial Narrow" w:hAnsi="Arial Narrow"/>
                <w:b/>
                <w:sz w:val="20"/>
                <w:szCs w:val="20"/>
              </w:rPr>
              <w:t xml:space="preserve">DIRIS Digiware D-50 Bluetooth, D-70 Bluetooth, M-50 Bluetooth &amp; M-70 Bluetooth </w:t>
            </w:r>
            <w:r w:rsidR="00F61A4D">
              <w:rPr>
                <w:rFonts w:ascii="Arial Narrow" w:hAnsi="Arial Narrow"/>
                <w:sz w:val="20"/>
                <w:szCs w:val="20"/>
              </w:rPr>
              <w:t>communication gateways</w:t>
            </w:r>
          </w:p>
          <w:p w14:paraId="45B9362F" w14:textId="57974FC9" w:rsidR="00945727" w:rsidRDefault="00945727" w:rsidP="00945727">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cs="HelveticaNeueLTCom-Lt"/>
                <w:lang w:eastAsia="en-GB"/>
              </w:rPr>
              <w:t xml:space="preserve">Be readable on the </w:t>
            </w:r>
            <w:r w:rsidRPr="00945727">
              <w:rPr>
                <w:rFonts w:ascii="Arial Narrow" w:hAnsi="Arial Narrow" w:cs="HelveticaNeueLTCom-Lt"/>
                <w:b/>
                <w:lang w:eastAsia="en-GB"/>
              </w:rPr>
              <w:t>D-50 Bluetooth</w:t>
            </w:r>
            <w:r>
              <w:rPr>
                <w:rFonts w:ascii="Arial Narrow" w:hAnsi="Arial Narrow" w:cs="HelveticaNeueLTCom-Lt"/>
                <w:lang w:eastAsia="en-GB"/>
              </w:rPr>
              <w:t xml:space="preserve"> and </w:t>
            </w:r>
            <w:r w:rsidRPr="00945727">
              <w:rPr>
                <w:rFonts w:ascii="Arial Narrow" w:hAnsi="Arial Narrow" w:cs="HelveticaNeueLTCom-Lt"/>
                <w:b/>
                <w:lang w:eastAsia="en-GB"/>
              </w:rPr>
              <w:t>D-70 Bluetooth</w:t>
            </w:r>
            <w:r>
              <w:rPr>
                <w:rFonts w:ascii="Arial Narrow" w:hAnsi="Arial Narrow" w:cs="HelveticaNeueLTCom-Lt"/>
                <w:lang w:eastAsia="en-GB"/>
              </w:rPr>
              <w:t xml:space="preserve"> displays (real time values) and Webview (real time values and historical values) on the </w:t>
            </w:r>
            <w:r w:rsidRPr="00945727">
              <w:rPr>
                <w:rFonts w:ascii="Arial Narrow" w:hAnsi="Arial Narrow" w:cs="HelveticaNeueLTCom-Lt"/>
                <w:b/>
                <w:lang w:eastAsia="en-GB"/>
              </w:rPr>
              <w:t>D-70 Bluetooth</w:t>
            </w:r>
            <w:r>
              <w:rPr>
                <w:rFonts w:ascii="Arial Narrow" w:hAnsi="Arial Narrow" w:cs="HelveticaNeueLTCom-Lt"/>
                <w:lang w:eastAsia="en-GB"/>
              </w:rPr>
              <w:t xml:space="preserve"> and </w:t>
            </w:r>
            <w:r w:rsidRPr="00945727">
              <w:rPr>
                <w:rFonts w:ascii="Arial Narrow" w:hAnsi="Arial Narrow" w:cs="HelveticaNeueLTCom-Lt"/>
                <w:b/>
                <w:lang w:eastAsia="en-GB"/>
              </w:rPr>
              <w:t>M-70 Bluetooth</w:t>
            </w:r>
            <w:r>
              <w:rPr>
                <w:rFonts w:ascii="Arial Narrow" w:hAnsi="Arial Narrow" w:cs="HelveticaNeueLTCom-Lt"/>
                <w:lang w:eastAsia="en-GB"/>
              </w:rPr>
              <w:t xml:space="preserve"> communication gateways</w:t>
            </w:r>
          </w:p>
          <w:p w14:paraId="598E6452" w14:textId="10113BA2" w:rsidR="00945727" w:rsidRPr="00945727" w:rsidRDefault="00945727" w:rsidP="00945727">
            <w:pPr>
              <w:pStyle w:val="Paragraphedeliste"/>
              <w:numPr>
                <w:ilvl w:val="0"/>
                <w:numId w:val="6"/>
              </w:numPr>
              <w:autoSpaceDE w:val="0"/>
              <w:autoSpaceDN w:val="0"/>
              <w:adjustRightInd w:val="0"/>
              <w:jc w:val="both"/>
              <w:rPr>
                <w:rFonts w:ascii="Arial Narrow" w:hAnsi="Arial Narrow" w:cs="HelveticaNeueLTCom-Lt"/>
                <w:lang w:eastAsia="en-GB"/>
              </w:rPr>
            </w:pPr>
            <w:r w:rsidRPr="00945727">
              <w:rPr>
                <w:rFonts w:ascii="Arial Narrow" w:hAnsi="Arial Narrow" w:cs="HelveticaNeueLTCom-Lt"/>
                <w:lang w:eastAsia="en-GB"/>
              </w:rPr>
              <w:t>Allow access t</w:t>
            </w:r>
            <w:r>
              <w:rPr>
                <w:rFonts w:ascii="Arial Narrow" w:hAnsi="Arial Narrow" w:cs="HelveticaNeueLTCom-Lt"/>
                <w:lang w:eastAsia="en-GB"/>
              </w:rPr>
              <w:t>o data via communication gateways</w:t>
            </w:r>
            <w:r w:rsidRPr="00945727">
              <w:rPr>
                <w:rFonts w:ascii="Arial Narrow" w:hAnsi="Arial Narrow" w:cs="HelveticaNeueLTCom-Lt"/>
                <w:lang w:eastAsia="en-GB"/>
              </w:rPr>
              <w:t xml:space="preserve"> in Modbus TCP</w:t>
            </w:r>
          </w:p>
        </w:tc>
      </w:tr>
    </w:tbl>
    <w:p w14:paraId="3AB491B0" w14:textId="77777777" w:rsidR="00F61A4D" w:rsidRDefault="00F61A4D" w:rsidP="00F61A4D">
      <w:pPr>
        <w:autoSpaceDE w:val="0"/>
        <w:autoSpaceDN w:val="0"/>
        <w:adjustRightInd w:val="0"/>
        <w:jc w:val="both"/>
        <w:rPr>
          <w:rFonts w:ascii="Arial Narrow" w:hAnsi="Arial Narrow"/>
        </w:rPr>
      </w:pPr>
    </w:p>
    <w:p w14:paraId="3C45DD1C" w14:textId="77777777" w:rsidR="00F61A4D" w:rsidRDefault="00F61A4D" w:rsidP="00F61A4D">
      <w:pPr>
        <w:autoSpaceDE w:val="0"/>
        <w:autoSpaceDN w:val="0"/>
        <w:adjustRightInd w:val="0"/>
        <w:jc w:val="both"/>
        <w:rPr>
          <w:rFonts w:ascii="Arial Narrow" w:hAnsi="Arial Narrow"/>
        </w:rPr>
      </w:pPr>
    </w:p>
    <w:p w14:paraId="5F4062A5" w14:textId="77777777" w:rsidR="00F61A4D" w:rsidRPr="003B3865" w:rsidRDefault="00F61A4D" w:rsidP="00F61A4D">
      <w:pPr>
        <w:autoSpaceDE w:val="0"/>
        <w:autoSpaceDN w:val="0"/>
        <w:adjustRightInd w:val="0"/>
        <w:jc w:val="both"/>
        <w:rPr>
          <w:rFonts w:ascii="Arial Narrow" w:eastAsia="Calibri" w:hAnsi="Arial Narrow" w:cs="HelveticaNeueLTCom-Lt"/>
        </w:rPr>
      </w:pPr>
      <w:r w:rsidRPr="003B3865">
        <w:rPr>
          <w:rFonts w:ascii="Arial Narrow" w:hAnsi="Arial Narrow"/>
        </w:rPr>
        <w:t>The measurement system must be compatible with any type of new or existing electrical installation thanks to the following Bluetooth sensors:</w:t>
      </w:r>
    </w:p>
    <w:p w14:paraId="44154E39" w14:textId="77777777" w:rsidR="00F61A4D" w:rsidRPr="003B3865" w:rsidRDefault="00F61A4D" w:rsidP="00F61A4D">
      <w:pPr>
        <w:autoSpaceDE w:val="0"/>
        <w:autoSpaceDN w:val="0"/>
        <w:adjustRightInd w:val="0"/>
        <w:jc w:val="both"/>
        <w:rPr>
          <w:rFonts w:ascii="Arial Narrow" w:eastAsia="Calibri" w:hAnsi="Arial Narrow" w:cs="HelveticaNeueLTCom-Lt"/>
          <w:lang w:eastAsia="en-GB"/>
        </w:rPr>
      </w:pPr>
    </w:p>
    <w:p w14:paraId="0066CB56" w14:textId="77777777" w:rsidR="00F61A4D" w:rsidRPr="003B3865" w:rsidRDefault="00F61A4D" w:rsidP="00F61A4D">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t>Bluetooth temperature + humidity sensors B-TRH</w:t>
      </w:r>
    </w:p>
    <w:p w14:paraId="02934191"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Integrates temperature and humidity data into the Digiware measurement system</w:t>
      </w:r>
    </w:p>
    <w:p w14:paraId="6647084E"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sz w:val="20"/>
          <w:szCs w:val="20"/>
        </w:rPr>
      </w:pPr>
      <w:r>
        <w:rPr>
          <w:rFonts w:ascii="Arial Narrow" w:hAnsi="Arial Narrow"/>
          <w:sz w:val="20"/>
          <w:szCs w:val="20"/>
        </w:rPr>
        <w:t>Sending real-time alerts when the measured temperature or humidity exceeds a predetermined threshold</w:t>
      </w:r>
    </w:p>
    <w:p w14:paraId="4E167C21" w14:textId="19F2E7E5" w:rsidR="00F61A4D" w:rsidRDefault="00F61A4D" w:rsidP="00F61A4D">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Several mounting options: mounting accessory </w:t>
      </w:r>
      <w:r>
        <w:rPr>
          <w:rFonts w:ascii="Arial Narrow" w:hAnsi="Arial Narrow"/>
          <w:sz w:val="20"/>
          <w:szCs w:val="20"/>
        </w:rPr>
        <w:t>with screws or with a double-sided sticker.</w:t>
      </w:r>
    </w:p>
    <w:p w14:paraId="4FA4D5CE" w14:textId="77777777" w:rsidR="00F61A4D" w:rsidRPr="00421711" w:rsidRDefault="00F61A4D" w:rsidP="00F61A4D">
      <w:pPr>
        <w:pStyle w:val="Paragraphedeliste"/>
        <w:autoSpaceDE w:val="0"/>
        <w:autoSpaceDN w:val="0"/>
        <w:adjustRightInd w:val="0"/>
        <w:ind w:left="2160"/>
        <w:jc w:val="both"/>
        <w:rPr>
          <w:rFonts w:ascii="Arial Narrow" w:hAnsi="Arial Narrow"/>
          <w:sz w:val="20"/>
          <w:szCs w:val="20"/>
        </w:rPr>
      </w:pPr>
    </w:p>
    <w:p w14:paraId="01AB152F" w14:textId="77777777" w:rsidR="00F61A4D" w:rsidRPr="003B3865" w:rsidRDefault="00F61A4D" w:rsidP="00F61A4D">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t>Bluetooth sensor magnetic contact B-MAG</w:t>
      </w:r>
    </w:p>
    <w:p w14:paraId="1B585B48" w14:textId="77777777" w:rsidR="00F61A4D" w:rsidRPr="00052D86"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Detects loss of magnetic contact</w:t>
      </w:r>
    </w:p>
    <w:p w14:paraId="27B29D45"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Send real-time alerts when a door is opened</w:t>
      </w:r>
    </w:p>
    <w:p w14:paraId="5FD4616D" w14:textId="4A13268C" w:rsidR="00EC0754" w:rsidRPr="001653A2" w:rsidRDefault="00F61A4D" w:rsidP="003D1CD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Several mounting options: </w:t>
      </w:r>
      <w:r>
        <w:rPr>
          <w:rFonts w:ascii="Arial Narrow" w:hAnsi="Arial Narrow"/>
          <w:sz w:val="20"/>
          <w:szCs w:val="20"/>
        </w:rPr>
        <w:t>mounting accessory with screws or with a double-sided sticker, adapter plate for universal integration into any electrical cabinet</w:t>
      </w:r>
    </w:p>
    <w:p w14:paraId="5C3386D3" w14:textId="77777777" w:rsidR="00EF0514" w:rsidRDefault="00EF0514" w:rsidP="003D1CDC">
      <w:pPr>
        <w:autoSpaceDE w:val="0"/>
        <w:autoSpaceDN w:val="0"/>
        <w:adjustRightInd w:val="0"/>
        <w:jc w:val="both"/>
        <w:rPr>
          <w:rFonts w:ascii="Arial Narrow" w:eastAsia="Calibri" w:hAnsi="Arial Narrow" w:cs="HelveticaNeueLTCom-Lt"/>
          <w:color w:val="000000" w:themeColor="text1"/>
          <w:lang w:eastAsia="en-GB"/>
        </w:rPr>
      </w:pPr>
    </w:p>
    <w:p w14:paraId="503F7FDD" w14:textId="77777777" w:rsidR="003D1CDC" w:rsidRDefault="003D1CDC" w:rsidP="00CC52A4">
      <w:pPr>
        <w:pStyle w:val="Paragraphedeliste"/>
        <w:numPr>
          <w:ilvl w:val="1"/>
          <w:numId w:val="4"/>
        </w:numPr>
        <w:rPr>
          <w:rFonts w:ascii="Arial Narrow" w:hAnsi="Arial Narrow"/>
          <w:b/>
          <w:color w:val="000000" w:themeColor="text1"/>
          <w:sz w:val="20"/>
          <w:szCs w:val="20"/>
        </w:rPr>
      </w:pPr>
      <w:r>
        <w:rPr>
          <w:rFonts w:ascii="Arial Narrow" w:hAnsi="Arial Narrow"/>
          <w:b/>
          <w:color w:val="000000" w:themeColor="text1"/>
          <w:sz w:val="20"/>
          <w:szCs w:val="20"/>
        </w:rPr>
        <w:t>DIRIS Digiware IO: input/output modules</w:t>
      </w:r>
    </w:p>
    <w:p w14:paraId="2F192850" w14:textId="77777777" w:rsidR="003D1CDC" w:rsidRDefault="003D1CDC" w:rsidP="003D1CDC">
      <w:pPr>
        <w:rPr>
          <w:rFonts w:ascii="Arial Narrow" w:eastAsia="Calibri" w:hAnsi="Arial Narrow"/>
          <w:b/>
          <w:color w:val="000000" w:themeColor="text1"/>
        </w:rPr>
      </w:pPr>
    </w:p>
    <w:p w14:paraId="732C5588" w14:textId="77777777" w:rsidR="003D1CDC" w:rsidRPr="00481D44"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 xml:space="preserve">DIRIS Digiware IO-10: </w:t>
      </w:r>
      <w:r w:rsidR="00D8608C">
        <w:rPr>
          <w:rFonts w:ascii="Arial Narrow" w:hAnsi="Arial Narrow"/>
          <w:b/>
          <w:color w:val="000000" w:themeColor="text1"/>
          <w:sz w:val="20"/>
          <w:szCs w:val="20"/>
        </w:rPr>
        <w:t>digital</w:t>
      </w:r>
      <w:r>
        <w:rPr>
          <w:rFonts w:ascii="Arial Narrow" w:hAnsi="Arial Narrow"/>
          <w:b/>
          <w:color w:val="000000" w:themeColor="text1"/>
          <w:sz w:val="20"/>
          <w:szCs w:val="20"/>
        </w:rPr>
        <w:t xml:space="preserve"> input/output module</w:t>
      </w:r>
    </w:p>
    <w:p w14:paraId="06DA45C2" w14:textId="77777777" w:rsidR="003D1CDC" w:rsidRPr="00D35E14" w:rsidRDefault="003D1CDC" w:rsidP="003D1CDC">
      <w:pPr>
        <w:jc w:val="both"/>
        <w:rPr>
          <w:rFonts w:ascii="Arial Narrow" w:eastAsia="Calibri" w:hAnsi="Arial Narrow" w:cs="Calibri"/>
          <w:color w:val="000000" w:themeColor="text1"/>
        </w:rPr>
      </w:pPr>
      <w:r>
        <w:rPr>
          <w:rFonts w:ascii="Arial Narrow" w:hAnsi="Arial Narrow"/>
          <w:color w:val="000000" w:themeColor="text1"/>
        </w:rPr>
        <w:t xml:space="preserve">The digital input/output modules shall have at least </w:t>
      </w:r>
      <w:proofErr w:type="gramStart"/>
      <w:r>
        <w:rPr>
          <w:rFonts w:ascii="Arial Narrow" w:hAnsi="Arial Narrow"/>
          <w:color w:val="000000" w:themeColor="text1"/>
        </w:rPr>
        <w:t>4</w:t>
      </w:r>
      <w:proofErr w:type="gramEnd"/>
      <w:r>
        <w:rPr>
          <w:rFonts w:ascii="Arial Narrow" w:hAnsi="Arial Narrow"/>
          <w:color w:val="000000" w:themeColor="text1"/>
        </w:rPr>
        <w:t xml:space="preserve"> inputs and 2 outputs, to:</w:t>
      </w:r>
    </w:p>
    <w:p w14:paraId="7EB2E6FC"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Count pulses from multi-utility pulse based meters (water, gas, etc.)</w:t>
      </w:r>
    </w:p>
    <w:p w14:paraId="305444A3"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Monitor protective devices (ON/OFF position, tripping, trip counter) or the status of third-party devices.</w:t>
      </w:r>
    </w:p>
    <w:p w14:paraId="2BD9FB0E" w14:textId="77777777" w:rsidR="003D1CDC" w:rsidRPr="004A368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Control third-party equipment</w:t>
      </w:r>
    </w:p>
    <w:p w14:paraId="648119C2" w14:textId="77777777" w:rsidR="003D1CDC" w:rsidRPr="00C66CD6"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66CD6">
        <w:rPr>
          <w:rFonts w:ascii="Arial Narrow" w:hAnsi="Arial Narrow"/>
          <w:sz w:val="20"/>
          <w:szCs w:val="20"/>
        </w:rPr>
        <w:t>Trigger load shedding</w:t>
      </w:r>
      <w:r w:rsidR="00C66CD6" w:rsidRPr="00C66CD6">
        <w:rPr>
          <w:rFonts w:ascii="Arial Narrow" w:hAnsi="Arial Narrow"/>
          <w:sz w:val="20"/>
          <w:szCs w:val="20"/>
        </w:rPr>
        <w:t xml:space="preserve"> commands</w:t>
      </w:r>
      <w:r w:rsidRPr="00C66CD6">
        <w:rPr>
          <w:rFonts w:ascii="Arial Narrow" w:hAnsi="Arial Narrow"/>
          <w:sz w:val="20"/>
          <w:szCs w:val="20"/>
        </w:rPr>
        <w:t xml:space="preserve"> in case of an alarm on another </w:t>
      </w:r>
      <w:r w:rsidR="00C66CD6" w:rsidRPr="00C66CD6">
        <w:rPr>
          <w:rFonts w:ascii="Arial Narrow" w:hAnsi="Arial Narrow"/>
          <w:sz w:val="20"/>
          <w:szCs w:val="20"/>
        </w:rPr>
        <w:t>DIRIS Digiware module</w:t>
      </w:r>
    </w:p>
    <w:p w14:paraId="47C600DE" w14:textId="77777777" w:rsidR="003D1CDC" w:rsidRDefault="003D1CDC" w:rsidP="003D1CDC">
      <w:pPr>
        <w:jc w:val="both"/>
        <w:rPr>
          <w:rFonts w:ascii="Arial Narrow" w:hAnsi="Arial Narrow"/>
          <w:color w:val="000000" w:themeColor="text1"/>
        </w:rPr>
      </w:pPr>
    </w:p>
    <w:p w14:paraId="121C12E0" w14:textId="77777777" w:rsidR="003D1CDC" w:rsidRPr="00481D44"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IO-20: analogue input modules</w:t>
      </w:r>
    </w:p>
    <w:p w14:paraId="5A0CE720" w14:textId="7CB833EF" w:rsidR="003D1CDC" w:rsidRPr="00D35E14" w:rsidRDefault="003D1CDC" w:rsidP="003D1CDC">
      <w:pPr>
        <w:jc w:val="both"/>
        <w:rPr>
          <w:rFonts w:ascii="Arial Narrow" w:eastAsia="Calibri" w:hAnsi="Arial Narrow" w:cs="Calibri"/>
          <w:color w:val="000000" w:themeColor="text1"/>
        </w:rPr>
      </w:pPr>
      <w:r>
        <w:rPr>
          <w:rFonts w:ascii="Arial Narrow" w:hAnsi="Arial Narrow"/>
          <w:color w:val="000000" w:themeColor="text1"/>
        </w:rPr>
        <w:t xml:space="preserve">The analogue input modules will have at least </w:t>
      </w:r>
      <w:proofErr w:type="gramStart"/>
      <w:r>
        <w:rPr>
          <w:rFonts w:ascii="Arial Narrow" w:hAnsi="Arial Narrow"/>
          <w:color w:val="000000" w:themeColor="text1"/>
        </w:rPr>
        <w:t xml:space="preserve">2 </w:t>
      </w:r>
      <w:r w:rsidR="00E92C3A">
        <w:rPr>
          <w:rFonts w:ascii="Arial Narrow" w:hAnsi="Arial Narrow"/>
          <w:color w:val="000000" w:themeColor="text1"/>
        </w:rPr>
        <w:t xml:space="preserve"> x</w:t>
      </w:r>
      <w:proofErr w:type="gramEnd"/>
      <w:r w:rsidR="00E92C3A">
        <w:rPr>
          <w:rFonts w:ascii="Arial Narrow" w:hAnsi="Arial Narrow"/>
          <w:color w:val="000000" w:themeColor="text1"/>
        </w:rPr>
        <w:t xml:space="preserve"> </w:t>
      </w:r>
      <w:r>
        <w:rPr>
          <w:rFonts w:ascii="Arial Narrow" w:hAnsi="Arial Narrow"/>
          <w:color w:val="000000" w:themeColor="text1"/>
        </w:rPr>
        <w:t>0/4-20mA inputs, to:</w:t>
      </w:r>
    </w:p>
    <w:p w14:paraId="3C0BA8F7"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Collect data from analogue sensors, such as pressure, humidity, temperature, levels (fuel, etc.)</w:t>
      </w:r>
    </w:p>
    <w:p w14:paraId="1A89D8CE" w14:textId="51B559C5" w:rsidR="007F09EB" w:rsidRDefault="003D1CDC" w:rsidP="00BB0492">
      <w:pPr>
        <w:pStyle w:val="Paragraphedeliste"/>
        <w:numPr>
          <w:ilvl w:val="0"/>
          <w:numId w:val="3"/>
        </w:numPr>
        <w:autoSpaceDE w:val="0"/>
        <w:autoSpaceDN w:val="0"/>
        <w:adjustRightInd w:val="0"/>
        <w:ind w:left="1080"/>
        <w:rPr>
          <w:rFonts w:ascii="Arial Narrow" w:hAnsi="Arial Narrow"/>
          <w:color w:val="000000" w:themeColor="text1"/>
          <w:sz w:val="20"/>
          <w:szCs w:val="20"/>
        </w:rPr>
      </w:pPr>
      <w:r>
        <w:rPr>
          <w:rFonts w:ascii="Arial Narrow" w:hAnsi="Arial Narrow"/>
          <w:color w:val="000000" w:themeColor="text1"/>
          <w:sz w:val="20"/>
          <w:szCs w:val="20"/>
        </w:rPr>
        <w:t>Monitor levels by setting up threshold alarms</w:t>
      </w:r>
    </w:p>
    <w:p w14:paraId="3541B622" w14:textId="77777777" w:rsidR="00BB0492" w:rsidRPr="00BB0492" w:rsidRDefault="00BB0492" w:rsidP="00BB0492">
      <w:pPr>
        <w:pStyle w:val="Paragraphedeliste"/>
        <w:autoSpaceDE w:val="0"/>
        <w:autoSpaceDN w:val="0"/>
        <w:adjustRightInd w:val="0"/>
        <w:ind w:left="1080"/>
        <w:rPr>
          <w:rFonts w:ascii="Arial Narrow" w:hAnsi="Arial Narrow"/>
          <w:color w:val="000000" w:themeColor="text1"/>
          <w:sz w:val="20"/>
          <w:szCs w:val="20"/>
        </w:rPr>
      </w:pPr>
    </w:p>
    <w:p w14:paraId="67D3783A" w14:textId="3F20B4BB" w:rsidR="003D1CDC" w:rsidRPr="001D4A40" w:rsidRDefault="003D1CDC" w:rsidP="006F5D0D">
      <w:pPr>
        <w:pStyle w:val="Paragraphedeliste"/>
        <w:numPr>
          <w:ilvl w:val="0"/>
          <w:numId w:val="4"/>
        </w:numPr>
        <w:rPr>
          <w:rFonts w:ascii="Arial Narrow" w:hAnsi="Arial Narrow"/>
          <w:b/>
          <w:color w:val="000000" w:themeColor="text1"/>
          <w:sz w:val="20"/>
        </w:rPr>
      </w:pPr>
      <w:r>
        <w:rPr>
          <w:rFonts w:ascii="Arial Narrow" w:hAnsi="Arial Narrow"/>
          <w:b/>
          <w:color w:val="000000" w:themeColor="text1"/>
          <w:sz w:val="20"/>
        </w:rPr>
        <w:t>Configuration</w:t>
      </w:r>
    </w:p>
    <w:p w14:paraId="36B83A96" w14:textId="77777777" w:rsidR="003D1CDC" w:rsidRPr="00E257D2" w:rsidRDefault="003D1CDC" w:rsidP="003D1CDC">
      <w:pPr>
        <w:jc w:val="both"/>
        <w:rPr>
          <w:rFonts w:ascii="Arial Narrow" w:hAnsi="Arial Narrow"/>
          <w:b/>
          <w:color w:val="000000" w:themeColor="text1"/>
        </w:rPr>
      </w:pPr>
    </w:p>
    <w:p w14:paraId="54AC6D73" w14:textId="054C55E8"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r>
        <w:rPr>
          <w:rFonts w:ascii="Arial Narrow" w:hAnsi="Arial Narrow"/>
          <w:color w:val="000000" w:themeColor="text1"/>
        </w:rPr>
        <w:t xml:space="preserve">The measurement system </w:t>
      </w:r>
      <w:proofErr w:type="gramStart"/>
      <w:r w:rsidR="008C2FB3">
        <w:rPr>
          <w:rFonts w:ascii="Arial Narrow" w:hAnsi="Arial Narrow"/>
          <w:color w:val="000000" w:themeColor="text1"/>
        </w:rPr>
        <w:t>can be</w:t>
      </w:r>
      <w:r>
        <w:rPr>
          <w:rFonts w:ascii="Arial Narrow" w:hAnsi="Arial Narrow"/>
          <w:color w:val="000000" w:themeColor="text1"/>
        </w:rPr>
        <w:t xml:space="preserve"> configured</w:t>
      </w:r>
      <w:proofErr w:type="gramEnd"/>
      <w:r>
        <w:rPr>
          <w:rFonts w:ascii="Arial Narrow" w:hAnsi="Arial Narrow"/>
          <w:color w:val="000000" w:themeColor="text1"/>
        </w:rPr>
        <w:t xml:space="preserve"> from the remote display or from a </w:t>
      </w:r>
      <w:r w:rsidR="007F09EB">
        <w:rPr>
          <w:rFonts w:ascii="Arial Narrow" w:hAnsi="Arial Narrow"/>
          <w:color w:val="000000" w:themeColor="text1"/>
        </w:rPr>
        <w:t xml:space="preserve">free </w:t>
      </w:r>
      <w:r>
        <w:rPr>
          <w:rFonts w:ascii="Arial Narrow" w:hAnsi="Arial Narrow"/>
          <w:color w:val="000000" w:themeColor="text1"/>
        </w:rPr>
        <w:t xml:space="preserve">dedicated configuration software downloaded on a PC </w:t>
      </w:r>
      <w:r w:rsidR="008C2FB3">
        <w:rPr>
          <w:rFonts w:ascii="Arial Narrow" w:hAnsi="Arial Narrow"/>
          <w:color w:val="000000" w:themeColor="text1"/>
        </w:rPr>
        <w:t>with a</w:t>
      </w:r>
      <w:r>
        <w:rPr>
          <w:rFonts w:ascii="Arial Narrow" w:hAnsi="Arial Narrow"/>
          <w:color w:val="000000" w:themeColor="text1"/>
        </w:rPr>
        <w:t xml:space="preserve"> USB</w:t>
      </w:r>
      <w:r w:rsidR="008C2FB3">
        <w:rPr>
          <w:rFonts w:ascii="Arial Narrow" w:hAnsi="Arial Narrow"/>
          <w:color w:val="000000" w:themeColor="text1"/>
        </w:rPr>
        <w:t>, RS485 or Ethernet connection.</w:t>
      </w:r>
    </w:p>
    <w:p w14:paraId="75EFB043" w14:textId="77777777" w:rsidR="003D1CDC" w:rsidRPr="00DF2E5A" w:rsidRDefault="003D1CDC" w:rsidP="003D1CDC">
      <w:pPr>
        <w:autoSpaceDE w:val="0"/>
        <w:autoSpaceDN w:val="0"/>
        <w:adjustRightInd w:val="0"/>
        <w:jc w:val="both"/>
        <w:rPr>
          <w:rFonts w:ascii="Arial Narrow" w:eastAsia="Calibri" w:hAnsi="Arial Narrow" w:cs="Calibri"/>
          <w:color w:val="000000" w:themeColor="text1"/>
          <w:lang w:eastAsia="en-GB"/>
        </w:rPr>
      </w:pPr>
    </w:p>
    <w:p w14:paraId="0749F23B" w14:textId="77777777" w:rsidR="003D1CDC" w:rsidRPr="00DF2E5A" w:rsidRDefault="003D1CDC" w:rsidP="003D1CDC">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The measurement system shall also enable:</w:t>
      </w:r>
    </w:p>
    <w:p w14:paraId="3ADE6686" w14:textId="77777777" w:rsidR="003D1CDC" w:rsidRPr="00DF2E5A" w:rsidRDefault="003D1CDC" w:rsidP="003D1CDC">
      <w:pPr>
        <w:autoSpaceDE w:val="0"/>
        <w:autoSpaceDN w:val="0"/>
        <w:adjustRightInd w:val="0"/>
        <w:spacing w:after="10"/>
        <w:ind w:left="720"/>
        <w:jc w:val="both"/>
        <w:rPr>
          <w:rFonts w:ascii="Arial Narrow" w:eastAsia="Calibri" w:hAnsi="Arial Narrow" w:cs="HelveticaNeueLTCom-Lt"/>
          <w:color w:val="000000" w:themeColor="text1"/>
          <w:lang w:eastAsia="en-GB"/>
        </w:rPr>
      </w:pPr>
    </w:p>
    <w:p w14:paraId="010FF927" w14:textId="77777777" w:rsidR="003D1CDC" w:rsidRPr="000C03E9" w:rsidRDefault="003D1CDC" w:rsidP="003D1CDC">
      <w:pPr>
        <w:pStyle w:val="Paragraphedeliste"/>
        <w:numPr>
          <w:ilvl w:val="0"/>
          <w:numId w:val="2"/>
        </w:numPr>
        <w:autoSpaceDE w:val="0"/>
        <w:autoSpaceDN w:val="0"/>
        <w:adjustRightInd w:val="0"/>
        <w:ind w:left="720"/>
        <w:rPr>
          <w:rFonts w:ascii="Arial Narrow" w:hAnsi="Arial Narrow" w:cs="HelveticaNeueLTCom-Md"/>
          <w:b/>
          <w:color w:val="000000" w:themeColor="text1"/>
          <w:sz w:val="20"/>
          <w:szCs w:val="20"/>
        </w:rPr>
      </w:pPr>
      <w:r>
        <w:rPr>
          <w:rFonts w:ascii="Arial Narrow" w:hAnsi="Arial Narrow"/>
          <w:b/>
          <w:color w:val="000000" w:themeColor="text1"/>
          <w:sz w:val="20"/>
          <w:szCs w:val="20"/>
        </w:rPr>
        <w:t>Automatic detection and addressing</w:t>
      </w:r>
    </w:p>
    <w:p w14:paraId="5CD5F1CE" w14:textId="6D206BE9"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r>
        <w:rPr>
          <w:rFonts w:ascii="Arial Narrow" w:hAnsi="Arial Narrow"/>
          <w:color w:val="000000" w:themeColor="text1"/>
        </w:rPr>
        <w:t>An auto-</w:t>
      </w:r>
      <w:r w:rsidR="009867AA">
        <w:rPr>
          <w:rFonts w:ascii="Arial Narrow" w:hAnsi="Arial Narrow"/>
          <w:color w:val="000000" w:themeColor="text1"/>
        </w:rPr>
        <w:t>discovery</w:t>
      </w:r>
      <w:r>
        <w:rPr>
          <w:rFonts w:ascii="Arial Narrow" w:hAnsi="Arial Narrow"/>
          <w:color w:val="000000" w:themeColor="text1"/>
        </w:rPr>
        <w:t xml:space="preserve"> and auto-addressing function </w:t>
      </w:r>
      <w:proofErr w:type="gramStart"/>
      <w:r>
        <w:rPr>
          <w:rFonts w:ascii="Arial Narrow" w:hAnsi="Arial Narrow"/>
          <w:color w:val="000000" w:themeColor="text1"/>
        </w:rPr>
        <w:t>can be launched</w:t>
      </w:r>
      <w:proofErr w:type="gramEnd"/>
      <w:r>
        <w:rPr>
          <w:rFonts w:ascii="Arial Narrow" w:hAnsi="Arial Narrow"/>
          <w:color w:val="000000" w:themeColor="text1"/>
        </w:rPr>
        <w:t xml:space="preserve"> </w:t>
      </w:r>
      <w:r w:rsidR="00B42719">
        <w:rPr>
          <w:rFonts w:ascii="Arial Narrow" w:hAnsi="Arial Narrow"/>
          <w:color w:val="000000" w:themeColor="text1"/>
        </w:rPr>
        <w:t>from displays and gateways</w:t>
      </w:r>
      <w:r>
        <w:rPr>
          <w:rFonts w:ascii="Arial Narrow" w:hAnsi="Arial Narrow"/>
          <w:color w:val="000000" w:themeColor="text1"/>
        </w:rPr>
        <w:t xml:space="preserve"> to automatically </w:t>
      </w:r>
      <w:r w:rsidR="007F09EB">
        <w:rPr>
          <w:rFonts w:ascii="Arial Narrow" w:hAnsi="Arial Narrow"/>
          <w:color w:val="000000" w:themeColor="text1"/>
        </w:rPr>
        <w:t xml:space="preserve">detect connected slave devices and </w:t>
      </w:r>
      <w:r>
        <w:rPr>
          <w:rFonts w:ascii="Arial Narrow" w:hAnsi="Arial Narrow"/>
          <w:color w:val="000000" w:themeColor="text1"/>
        </w:rPr>
        <w:t xml:space="preserve">assign </w:t>
      </w:r>
      <w:r w:rsidR="007F09EB">
        <w:rPr>
          <w:rFonts w:ascii="Arial Narrow" w:hAnsi="Arial Narrow"/>
          <w:color w:val="000000" w:themeColor="text1"/>
        </w:rPr>
        <w:t xml:space="preserve">them with a unique </w:t>
      </w:r>
      <w:r>
        <w:rPr>
          <w:rFonts w:ascii="Arial Narrow" w:hAnsi="Arial Narrow"/>
          <w:color w:val="000000" w:themeColor="text1"/>
        </w:rPr>
        <w:t>Modbus address</w:t>
      </w:r>
      <w:r w:rsidR="007F09EB">
        <w:rPr>
          <w:rFonts w:ascii="Arial Narrow" w:hAnsi="Arial Narrow"/>
          <w:color w:val="000000" w:themeColor="text1"/>
        </w:rPr>
        <w:t>.</w:t>
      </w:r>
    </w:p>
    <w:p w14:paraId="16AA6539" w14:textId="77777777"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lang w:eastAsia="en-GB"/>
        </w:rPr>
      </w:pPr>
    </w:p>
    <w:p w14:paraId="21FA048A" w14:textId="77777777" w:rsidR="003D1CDC" w:rsidRPr="00DF2E5A" w:rsidRDefault="003D1CDC" w:rsidP="003D1CDC">
      <w:pPr>
        <w:pStyle w:val="Paragraphedeliste"/>
        <w:numPr>
          <w:ilvl w:val="0"/>
          <w:numId w:val="2"/>
        </w:numPr>
        <w:autoSpaceDE w:val="0"/>
        <w:autoSpaceDN w:val="0"/>
        <w:adjustRightInd w:val="0"/>
        <w:ind w:left="720"/>
        <w:rPr>
          <w:rFonts w:ascii="Arial Narrow" w:hAnsi="Arial Narrow" w:cs="HelveticaNeueLTCom-Lt"/>
          <w:b/>
          <w:color w:val="000000" w:themeColor="text1"/>
          <w:sz w:val="20"/>
          <w:szCs w:val="20"/>
        </w:rPr>
      </w:pPr>
      <w:r>
        <w:rPr>
          <w:rFonts w:ascii="Arial Narrow" w:hAnsi="Arial Narrow"/>
          <w:b/>
          <w:color w:val="000000" w:themeColor="text1"/>
          <w:sz w:val="20"/>
          <w:szCs w:val="20"/>
        </w:rPr>
        <w:t xml:space="preserve">Software correction (with </w:t>
      </w:r>
      <w:proofErr w:type="spellStart"/>
      <w:r>
        <w:rPr>
          <w:rFonts w:ascii="Arial Narrow" w:hAnsi="Arial Narrow"/>
          <w:b/>
          <w:color w:val="000000" w:themeColor="text1"/>
          <w:sz w:val="20"/>
          <w:szCs w:val="20"/>
        </w:rPr>
        <w:t>iTR</w:t>
      </w:r>
      <w:proofErr w:type="spellEnd"/>
      <w:r>
        <w:rPr>
          <w:rFonts w:ascii="Arial Narrow" w:hAnsi="Arial Narrow"/>
          <w:b/>
          <w:color w:val="000000" w:themeColor="text1"/>
          <w:sz w:val="20"/>
          <w:szCs w:val="20"/>
        </w:rPr>
        <w:t xml:space="preserve"> sensors) </w:t>
      </w:r>
    </w:p>
    <w:p w14:paraId="0F8CEAE4" w14:textId="77777777"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proofErr w:type="spellStart"/>
      <w:proofErr w:type="gramStart"/>
      <w:r>
        <w:rPr>
          <w:rFonts w:ascii="Arial Narrow" w:hAnsi="Arial Narrow"/>
          <w:color w:val="000000" w:themeColor="text1"/>
        </w:rPr>
        <w:t>iTR</w:t>
      </w:r>
      <w:proofErr w:type="spellEnd"/>
      <w:proofErr w:type="gramEnd"/>
      <w:r>
        <w:rPr>
          <w:rFonts w:ascii="Arial Narrow" w:hAnsi="Arial Narrow"/>
          <w:color w:val="000000" w:themeColor="text1"/>
        </w:rPr>
        <w:t xml:space="preserve"> current sensors shall embed a wiring error correction technology, based on a voltage detection of conductors.</w:t>
      </w:r>
      <w:r w:rsidRPr="00D01E06">
        <w:rPr>
          <w:rFonts w:ascii="Arial Narrow" w:hAnsi="Arial Narrow"/>
          <w:color w:val="000000" w:themeColor="text1"/>
        </w:rPr>
        <w:t xml:space="preserve"> </w:t>
      </w:r>
      <w:r>
        <w:rPr>
          <w:rFonts w:ascii="Arial Narrow" w:hAnsi="Arial Narrow"/>
          <w:color w:val="000000" w:themeColor="text1"/>
        </w:rPr>
        <w:t>This technology shall also work off-load.</w:t>
      </w:r>
    </w:p>
    <w:p w14:paraId="2C1BEE9E" w14:textId="4203016B" w:rsidR="003D1CDC" w:rsidRDefault="003D1CDC" w:rsidP="003D1CDC">
      <w:pPr>
        <w:rPr>
          <w:rFonts w:ascii="Arial Narrow" w:eastAsia="Calibri" w:hAnsi="Arial Narrow"/>
          <w:b/>
          <w:color w:val="000000" w:themeColor="text1"/>
        </w:rPr>
      </w:pPr>
    </w:p>
    <w:p w14:paraId="085A2F01" w14:textId="73A64CA5" w:rsidR="00972F65" w:rsidRDefault="00972F65" w:rsidP="003D1CDC">
      <w:pPr>
        <w:rPr>
          <w:rFonts w:ascii="Arial Narrow" w:eastAsia="Calibri" w:hAnsi="Arial Narrow"/>
          <w:b/>
          <w:color w:val="000000" w:themeColor="text1"/>
        </w:rPr>
      </w:pPr>
    </w:p>
    <w:p w14:paraId="4DD74BF4" w14:textId="77777777" w:rsidR="00972F65" w:rsidRDefault="00972F65" w:rsidP="003D1CDC">
      <w:pPr>
        <w:rPr>
          <w:rFonts w:ascii="Arial Narrow" w:eastAsia="Calibri" w:hAnsi="Arial Narrow"/>
          <w:b/>
          <w:color w:val="000000" w:themeColor="text1"/>
        </w:rPr>
      </w:pPr>
    </w:p>
    <w:p w14:paraId="469DE94E" w14:textId="77777777" w:rsidR="003D1CDC" w:rsidRDefault="003D1CDC" w:rsidP="003D1CDC">
      <w:pPr>
        <w:rPr>
          <w:rFonts w:ascii="Arial Narrow" w:eastAsia="Calibri" w:hAnsi="Arial Narrow"/>
          <w:b/>
          <w:color w:val="000000" w:themeColor="text1"/>
        </w:rPr>
      </w:pPr>
    </w:p>
    <w:p w14:paraId="330C413C" w14:textId="77777777" w:rsidR="003D1CDC" w:rsidRPr="00C93517" w:rsidRDefault="003D1CDC" w:rsidP="006F5D0D">
      <w:pPr>
        <w:pStyle w:val="Paragraphedeliste"/>
        <w:numPr>
          <w:ilvl w:val="0"/>
          <w:numId w:val="4"/>
        </w:numPr>
        <w:rPr>
          <w:rFonts w:ascii="Arial Narrow" w:hAnsi="Arial Narrow"/>
          <w:b/>
          <w:color w:val="000000" w:themeColor="text1"/>
          <w:sz w:val="20"/>
        </w:rPr>
      </w:pPr>
      <w:r w:rsidRPr="00C93517">
        <w:rPr>
          <w:rFonts w:ascii="Arial Narrow" w:hAnsi="Arial Narrow"/>
          <w:b/>
          <w:color w:val="000000" w:themeColor="text1"/>
          <w:sz w:val="20"/>
        </w:rPr>
        <w:lastRenderedPageBreak/>
        <w:t>Commissioning</w:t>
      </w:r>
    </w:p>
    <w:p w14:paraId="782F63D9" w14:textId="77777777" w:rsidR="003D1CDC" w:rsidRDefault="003D1CDC" w:rsidP="003D1CDC">
      <w:pPr>
        <w:rPr>
          <w:rFonts w:ascii="Arial Narrow" w:eastAsia="Calibri" w:hAnsi="Arial Narrow"/>
          <w:b/>
          <w:color w:val="000000" w:themeColor="text1"/>
        </w:rPr>
      </w:pPr>
    </w:p>
    <w:p w14:paraId="4D167FDB" w14:textId="6FCCFE6F" w:rsidR="003D1CDC" w:rsidRPr="00CD5F87" w:rsidRDefault="003D1CDC" w:rsidP="003D1CDC">
      <w:pPr>
        <w:rPr>
          <w:rFonts w:ascii="Arial Narrow" w:eastAsia="Calibri" w:hAnsi="Arial Narrow"/>
          <w:color w:val="000000" w:themeColor="text1"/>
        </w:rPr>
      </w:pPr>
      <w:r>
        <w:rPr>
          <w:rFonts w:ascii="Arial Narrow" w:hAnsi="Arial Narrow"/>
          <w:color w:val="000000" w:themeColor="text1"/>
        </w:rPr>
        <w:t xml:space="preserve">The manufacture </w:t>
      </w:r>
      <w:r w:rsidR="00416BCF">
        <w:rPr>
          <w:rFonts w:ascii="Arial Narrow" w:hAnsi="Arial Narrow"/>
          <w:color w:val="000000" w:themeColor="text1"/>
        </w:rPr>
        <w:t>shall</w:t>
      </w:r>
      <w:r>
        <w:rPr>
          <w:rFonts w:ascii="Arial Narrow" w:hAnsi="Arial Narrow"/>
          <w:color w:val="000000" w:themeColor="text1"/>
        </w:rPr>
        <w:t xml:space="preserve"> propose commissioning services for the </w:t>
      </w:r>
      <w:r w:rsidR="00416BCF">
        <w:rPr>
          <w:rFonts w:ascii="Arial Narrow" w:hAnsi="Arial Narrow"/>
          <w:color w:val="000000" w:themeColor="text1"/>
        </w:rPr>
        <w:t>power monitoring</w:t>
      </w:r>
      <w:r>
        <w:rPr>
          <w:rFonts w:ascii="Arial Narrow" w:hAnsi="Arial Narrow"/>
          <w:color w:val="000000" w:themeColor="text1"/>
        </w:rPr>
        <w:t xml:space="preserve"> system and visualisation software.</w:t>
      </w:r>
    </w:p>
    <w:p w14:paraId="7333D07E" w14:textId="77777777" w:rsidR="00D86B2E" w:rsidRDefault="00D86B2E"/>
    <w:sectPr w:rsidR="00D86B2E" w:rsidSect="00517978">
      <w:headerReference w:type="default" r:id="rId14"/>
      <w:footerReference w:type="default" r:id="rId15"/>
      <w:pgSz w:w="11906" w:h="16838"/>
      <w:pgMar w:top="1170" w:right="1016" w:bottom="450" w:left="993" w:header="709" w:footer="40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3B87C" w14:textId="77777777" w:rsidR="00720920" w:rsidRDefault="00720920">
      <w:r>
        <w:separator/>
      </w:r>
    </w:p>
  </w:endnote>
  <w:endnote w:type="continuationSeparator" w:id="0">
    <w:p w14:paraId="59BE811F" w14:textId="77777777" w:rsidR="00720920" w:rsidRDefault="007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Com-Lt">
    <w:panose1 w:val="00000000000000000000"/>
    <w:charset w:val="4D"/>
    <w:family w:val="auto"/>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Com 45 Lt">
    <w:panose1 w:val="020B0403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223335"/>
      <w:docPartObj>
        <w:docPartGallery w:val="Page Numbers (Bottom of Page)"/>
        <w:docPartUnique/>
      </w:docPartObj>
    </w:sdtPr>
    <w:sdtEndPr>
      <w:rPr>
        <w:rFonts w:ascii="Arial Narrow" w:hAnsi="Arial Narrow"/>
        <w:noProof/>
      </w:rPr>
    </w:sdtEndPr>
    <w:sdtContent>
      <w:p w14:paraId="59D505EE" w14:textId="77777777" w:rsidR="00BF1327" w:rsidRDefault="00BF1327">
        <w:pPr>
          <w:pStyle w:val="Pieddepage"/>
          <w:jc w:val="right"/>
        </w:pPr>
      </w:p>
      <w:p w14:paraId="5C5167BB" w14:textId="6017EBD5" w:rsidR="00BF1327" w:rsidRPr="00D334E3" w:rsidRDefault="00BF1327" w:rsidP="00CC52A4">
        <w:pPr>
          <w:pStyle w:val="Pieddepage"/>
          <w:rPr>
            <w:rFonts w:ascii="Arial Narrow" w:hAnsi="Arial Narrow"/>
          </w:rPr>
        </w:pPr>
        <w:r>
          <w:rPr>
            <w:rFonts w:ascii="Arial Narrow" w:hAnsi="Arial Narrow"/>
          </w:rPr>
          <w:t xml:space="preserve">DIRIS-Digiware_Tender-Specification_TEN_2023-02_EN                                                                                                                    </w:t>
        </w:r>
        <w:r w:rsidRPr="00D334E3">
          <w:rPr>
            <w:rFonts w:ascii="Arial Narrow" w:hAnsi="Arial Narrow"/>
          </w:rPr>
          <w:fldChar w:fldCharType="begin"/>
        </w:r>
        <w:r w:rsidRPr="00D334E3">
          <w:rPr>
            <w:rFonts w:ascii="Arial Narrow" w:hAnsi="Arial Narrow"/>
          </w:rPr>
          <w:instrText xml:space="preserve"> PAGE   \* MERGEFORMAT </w:instrText>
        </w:r>
        <w:r w:rsidRPr="00D334E3">
          <w:rPr>
            <w:rFonts w:ascii="Arial Narrow" w:hAnsi="Arial Narrow"/>
          </w:rPr>
          <w:fldChar w:fldCharType="separate"/>
        </w:r>
        <w:r w:rsidR="00DB7A3D">
          <w:rPr>
            <w:rFonts w:ascii="Arial Narrow" w:hAnsi="Arial Narrow"/>
            <w:noProof/>
          </w:rPr>
          <w:t>- 2 -</w:t>
        </w:r>
        <w:r w:rsidRPr="00D334E3">
          <w:rPr>
            <w:rFonts w:ascii="Arial Narrow" w:hAnsi="Arial Narrow"/>
          </w:rPr>
          <w:fldChar w:fldCharType="end"/>
        </w:r>
      </w:p>
    </w:sdtContent>
  </w:sdt>
  <w:p w14:paraId="3A055CD5" w14:textId="77777777" w:rsidR="00BF1327" w:rsidRPr="00D334E3" w:rsidRDefault="00BF1327">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95825" w14:textId="77777777" w:rsidR="00720920" w:rsidRDefault="00720920">
      <w:r>
        <w:separator/>
      </w:r>
    </w:p>
  </w:footnote>
  <w:footnote w:type="continuationSeparator" w:id="0">
    <w:p w14:paraId="01C11F75" w14:textId="77777777" w:rsidR="00720920" w:rsidRDefault="00720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B5D3" w14:textId="77777777" w:rsidR="00BF1327" w:rsidRDefault="00BF1327" w:rsidP="00CC52A4">
    <w:pPr>
      <w:pStyle w:val="En-tte"/>
      <w:jc w:val="right"/>
    </w:pPr>
    <w:r>
      <w:rPr>
        <w:noProof/>
        <w:lang w:val="fr-FR"/>
      </w:rPr>
      <w:drawing>
        <wp:inline distT="0" distB="0" distL="0" distR="0" wp14:anchorId="5CFBDF19" wp14:editId="45AAB865">
          <wp:extent cx="1478091" cy="276045"/>
          <wp:effectExtent l="0" t="0" r="0" b="0"/>
          <wp:docPr id="12" name="Picture 12"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6BC6"/>
    <w:multiLevelType w:val="hybridMultilevel"/>
    <w:tmpl w:val="C3B8EEB0"/>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CFB"/>
    <w:multiLevelType w:val="hybridMultilevel"/>
    <w:tmpl w:val="55262AD4"/>
    <w:lvl w:ilvl="0" w:tplc="04090001">
      <w:start w:val="1"/>
      <w:numFmt w:val="bullet"/>
      <w:lvlText w:val=""/>
      <w:lvlJc w:val="left"/>
      <w:pPr>
        <w:ind w:left="1440" w:hanging="360"/>
      </w:pPr>
      <w:rPr>
        <w:rFonts w:ascii="Symbol" w:hAnsi="Symbol" w:hint="default"/>
      </w:rPr>
    </w:lvl>
    <w:lvl w:ilvl="1" w:tplc="5EEE3E54">
      <w:start w:val="1"/>
      <w:numFmt w:val="bullet"/>
      <w:lvlText w:val="o"/>
      <w:lvlJc w:val="left"/>
      <w:pPr>
        <w:ind w:left="2160" w:hanging="360"/>
      </w:pPr>
      <w:rPr>
        <w:rFonts w:ascii="Courier New" w:hAnsi="Courier New" w:cs="Courier New" w:hint="default"/>
        <w:sz w:val="20"/>
        <w:szCs w:val="20"/>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9867F2"/>
    <w:multiLevelType w:val="hybridMultilevel"/>
    <w:tmpl w:val="4046260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FC238C8"/>
    <w:multiLevelType w:val="hybridMultilevel"/>
    <w:tmpl w:val="5588BEA8"/>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E844F0"/>
    <w:multiLevelType w:val="hybridMultilevel"/>
    <w:tmpl w:val="A3406E02"/>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 w15:restartNumberingAfterBreak="0">
    <w:nsid w:val="1C826C56"/>
    <w:multiLevelType w:val="hybridMultilevel"/>
    <w:tmpl w:val="D11EE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D5587"/>
    <w:multiLevelType w:val="multilevel"/>
    <w:tmpl w:val="B950C11A"/>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232A31BF"/>
    <w:multiLevelType w:val="hybridMultilevel"/>
    <w:tmpl w:val="3C56234E"/>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7192454"/>
    <w:multiLevelType w:val="hybridMultilevel"/>
    <w:tmpl w:val="F56234A4"/>
    <w:lvl w:ilvl="0" w:tplc="BD6ED3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F34D95"/>
    <w:multiLevelType w:val="multilevel"/>
    <w:tmpl w:val="955EA82E"/>
    <w:lvl w:ilvl="0">
      <w:start w:val="2"/>
      <w:numFmt w:val="decimal"/>
      <w:lvlText w:val="%1."/>
      <w:lvlJc w:val="left"/>
      <w:pPr>
        <w:ind w:left="360" w:hanging="360"/>
      </w:pPr>
      <w:rPr>
        <w:rFonts w:hint="default"/>
      </w:rPr>
    </w:lvl>
    <w:lvl w:ilvl="1">
      <w:start w:val="2"/>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6A0791"/>
    <w:multiLevelType w:val="hybridMultilevel"/>
    <w:tmpl w:val="CFCEB082"/>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1" w15:restartNumberingAfterBreak="0">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9D7C8A"/>
    <w:multiLevelType w:val="multilevel"/>
    <w:tmpl w:val="1744F136"/>
    <w:lvl w:ilvl="0">
      <w:start w:val="2"/>
      <w:numFmt w:val="decimal"/>
      <w:lvlText w:val="%1"/>
      <w:lvlJc w:val="left"/>
      <w:pPr>
        <w:ind w:left="360" w:hanging="360"/>
      </w:pPr>
      <w:rPr>
        <w:rFonts w:hint="default"/>
        <w:sz w:val="20"/>
      </w:rPr>
    </w:lvl>
    <w:lvl w:ilvl="1">
      <w:start w:val="5"/>
      <w:numFmt w:val="decimal"/>
      <w:lvlText w:val="%1.%2"/>
      <w:lvlJc w:val="left"/>
      <w:pPr>
        <w:ind w:left="1152" w:hanging="360"/>
      </w:pPr>
      <w:rPr>
        <w:rFonts w:hint="default"/>
        <w:sz w:val="20"/>
      </w:rPr>
    </w:lvl>
    <w:lvl w:ilvl="2">
      <w:start w:val="1"/>
      <w:numFmt w:val="decimal"/>
      <w:lvlText w:val="%1.%2.%3"/>
      <w:lvlJc w:val="left"/>
      <w:pPr>
        <w:ind w:left="2304" w:hanging="720"/>
      </w:pPr>
      <w:rPr>
        <w:rFonts w:hint="default"/>
        <w:sz w:val="20"/>
      </w:rPr>
    </w:lvl>
    <w:lvl w:ilvl="3">
      <w:start w:val="1"/>
      <w:numFmt w:val="decimal"/>
      <w:lvlText w:val="%1.%2.%3.%4"/>
      <w:lvlJc w:val="left"/>
      <w:pPr>
        <w:ind w:left="3096" w:hanging="720"/>
      </w:pPr>
      <w:rPr>
        <w:rFonts w:hint="default"/>
        <w:sz w:val="20"/>
      </w:rPr>
    </w:lvl>
    <w:lvl w:ilvl="4">
      <w:start w:val="1"/>
      <w:numFmt w:val="decimal"/>
      <w:lvlText w:val="%1.%2.%3.%4.%5"/>
      <w:lvlJc w:val="left"/>
      <w:pPr>
        <w:ind w:left="3888" w:hanging="720"/>
      </w:pPr>
      <w:rPr>
        <w:rFonts w:hint="default"/>
        <w:sz w:val="20"/>
      </w:rPr>
    </w:lvl>
    <w:lvl w:ilvl="5">
      <w:start w:val="1"/>
      <w:numFmt w:val="decimal"/>
      <w:lvlText w:val="%1.%2.%3.%4.%5.%6"/>
      <w:lvlJc w:val="left"/>
      <w:pPr>
        <w:ind w:left="5040" w:hanging="1080"/>
      </w:pPr>
      <w:rPr>
        <w:rFonts w:hint="default"/>
        <w:sz w:val="20"/>
      </w:rPr>
    </w:lvl>
    <w:lvl w:ilvl="6">
      <w:start w:val="1"/>
      <w:numFmt w:val="decimal"/>
      <w:lvlText w:val="%1.%2.%3.%4.%5.%6.%7"/>
      <w:lvlJc w:val="left"/>
      <w:pPr>
        <w:ind w:left="5832" w:hanging="1080"/>
      </w:pPr>
      <w:rPr>
        <w:rFonts w:hint="default"/>
        <w:sz w:val="20"/>
      </w:rPr>
    </w:lvl>
    <w:lvl w:ilvl="7">
      <w:start w:val="1"/>
      <w:numFmt w:val="decimal"/>
      <w:lvlText w:val="%1.%2.%3.%4.%5.%6.%7.%8"/>
      <w:lvlJc w:val="left"/>
      <w:pPr>
        <w:ind w:left="6984" w:hanging="1440"/>
      </w:pPr>
      <w:rPr>
        <w:rFonts w:hint="default"/>
        <w:sz w:val="20"/>
      </w:rPr>
    </w:lvl>
    <w:lvl w:ilvl="8">
      <w:start w:val="1"/>
      <w:numFmt w:val="decimal"/>
      <w:lvlText w:val="%1.%2.%3.%4.%5.%6.%7.%8.%9"/>
      <w:lvlJc w:val="left"/>
      <w:pPr>
        <w:ind w:left="7776" w:hanging="1440"/>
      </w:pPr>
      <w:rPr>
        <w:rFonts w:hint="default"/>
        <w:sz w:val="20"/>
      </w:rPr>
    </w:lvl>
  </w:abstractNum>
  <w:abstractNum w:abstractNumId="13" w15:restartNumberingAfterBreak="0">
    <w:nsid w:val="4BB47B9C"/>
    <w:multiLevelType w:val="hybridMultilevel"/>
    <w:tmpl w:val="AD46D77E"/>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7517604"/>
    <w:multiLevelType w:val="multilevel"/>
    <w:tmpl w:val="27B25B28"/>
    <w:lvl w:ilvl="0">
      <w:start w:val="2"/>
      <w:numFmt w:val="decimal"/>
      <w:lvlText w:val="%1."/>
      <w:lvlJc w:val="left"/>
      <w:pPr>
        <w:ind w:left="360" w:hanging="360"/>
      </w:pPr>
    </w:lvl>
    <w:lvl w:ilvl="1">
      <w:start w:val="2"/>
      <w:numFmt w:val="decimal"/>
      <w:lvlText w:val="%2.4"/>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823E4"/>
    <w:multiLevelType w:val="hybridMultilevel"/>
    <w:tmpl w:val="9F2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52E70"/>
    <w:multiLevelType w:val="hybridMultilevel"/>
    <w:tmpl w:val="505C3614"/>
    <w:lvl w:ilvl="0" w:tplc="D986A854">
      <w:numFmt w:val="bullet"/>
      <w:lvlText w:val="-"/>
      <w:lvlJc w:val="left"/>
      <w:pPr>
        <w:ind w:left="2769" w:hanging="360"/>
      </w:pPr>
      <w:rPr>
        <w:rFonts w:ascii="Arial Narrow" w:eastAsia="Calibri" w:hAnsi="Arial Narrow" w:cs="HelveticaNeueLTCom-Lt" w:hint="default"/>
      </w:rPr>
    </w:lvl>
    <w:lvl w:ilvl="1" w:tplc="040C0003">
      <w:start w:val="1"/>
      <w:numFmt w:val="bullet"/>
      <w:lvlText w:val="o"/>
      <w:lvlJc w:val="left"/>
      <w:pPr>
        <w:ind w:left="3762"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9665E97"/>
    <w:multiLevelType w:val="multilevel"/>
    <w:tmpl w:val="42C4E7D4"/>
    <w:lvl w:ilvl="0">
      <w:start w:val="2"/>
      <w:numFmt w:val="decimal"/>
      <w:lvlText w:val="%1."/>
      <w:lvlJc w:val="left"/>
      <w:pPr>
        <w:ind w:left="360" w:hanging="360"/>
      </w:pPr>
      <w:rPr>
        <w:rFonts w:hint="default"/>
      </w:rPr>
    </w:lvl>
    <w:lvl w:ilvl="1">
      <w:start w:val="2"/>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990C76"/>
    <w:multiLevelType w:val="multilevel"/>
    <w:tmpl w:val="0409001F"/>
    <w:numStyleLink w:val="Style1"/>
  </w:abstractNum>
  <w:abstractNum w:abstractNumId="19" w15:restartNumberingAfterBreak="0">
    <w:nsid w:val="5A4A22AD"/>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F94F0E"/>
    <w:multiLevelType w:val="hybridMultilevel"/>
    <w:tmpl w:val="15E8B756"/>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52C6A78"/>
    <w:multiLevelType w:val="hybridMultilevel"/>
    <w:tmpl w:val="7352B0FA"/>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EF41917"/>
    <w:multiLevelType w:val="hybridMultilevel"/>
    <w:tmpl w:val="70F851E2"/>
    <w:lvl w:ilvl="0" w:tplc="E5AA454C">
      <w:start w:val="1"/>
      <w:numFmt w:val="bullet"/>
      <w:lvlText w:val="•"/>
      <w:lvlJc w:val="left"/>
      <w:pPr>
        <w:tabs>
          <w:tab w:val="num" w:pos="720"/>
        </w:tabs>
        <w:ind w:left="720" w:hanging="360"/>
      </w:pPr>
      <w:rPr>
        <w:rFonts w:ascii="HelveticaNeueLT Com 45 Lt" w:hAnsi="HelveticaNeueLT Com 45 Lt" w:hint="default"/>
      </w:rPr>
    </w:lvl>
    <w:lvl w:ilvl="1" w:tplc="F9B2BCA8">
      <w:start w:val="198"/>
      <w:numFmt w:val="bullet"/>
      <w:lvlText w:val="&gt;"/>
      <w:lvlJc w:val="left"/>
      <w:pPr>
        <w:tabs>
          <w:tab w:val="num" w:pos="1440"/>
        </w:tabs>
        <w:ind w:left="1440" w:hanging="360"/>
      </w:pPr>
      <w:rPr>
        <w:rFonts w:ascii="HelveticaNeueLT Com 45 Lt" w:hAnsi="HelveticaNeueLT Com 45 Lt" w:hint="default"/>
      </w:rPr>
    </w:lvl>
    <w:lvl w:ilvl="2" w:tplc="248C98DA" w:tentative="1">
      <w:start w:val="1"/>
      <w:numFmt w:val="bullet"/>
      <w:lvlText w:val="•"/>
      <w:lvlJc w:val="left"/>
      <w:pPr>
        <w:tabs>
          <w:tab w:val="num" w:pos="2160"/>
        </w:tabs>
        <w:ind w:left="2160" w:hanging="360"/>
      </w:pPr>
      <w:rPr>
        <w:rFonts w:ascii="HelveticaNeueLT Com 45 Lt" w:hAnsi="HelveticaNeueLT Com 45 Lt" w:hint="default"/>
      </w:rPr>
    </w:lvl>
    <w:lvl w:ilvl="3" w:tplc="78943D96" w:tentative="1">
      <w:start w:val="1"/>
      <w:numFmt w:val="bullet"/>
      <w:lvlText w:val="•"/>
      <w:lvlJc w:val="left"/>
      <w:pPr>
        <w:tabs>
          <w:tab w:val="num" w:pos="2880"/>
        </w:tabs>
        <w:ind w:left="2880" w:hanging="360"/>
      </w:pPr>
      <w:rPr>
        <w:rFonts w:ascii="HelveticaNeueLT Com 45 Lt" w:hAnsi="HelveticaNeueLT Com 45 Lt" w:hint="default"/>
      </w:rPr>
    </w:lvl>
    <w:lvl w:ilvl="4" w:tplc="317A6D0A" w:tentative="1">
      <w:start w:val="1"/>
      <w:numFmt w:val="bullet"/>
      <w:lvlText w:val="•"/>
      <w:lvlJc w:val="left"/>
      <w:pPr>
        <w:tabs>
          <w:tab w:val="num" w:pos="3600"/>
        </w:tabs>
        <w:ind w:left="3600" w:hanging="360"/>
      </w:pPr>
      <w:rPr>
        <w:rFonts w:ascii="HelveticaNeueLT Com 45 Lt" w:hAnsi="HelveticaNeueLT Com 45 Lt" w:hint="default"/>
      </w:rPr>
    </w:lvl>
    <w:lvl w:ilvl="5" w:tplc="A5D204BA" w:tentative="1">
      <w:start w:val="1"/>
      <w:numFmt w:val="bullet"/>
      <w:lvlText w:val="•"/>
      <w:lvlJc w:val="left"/>
      <w:pPr>
        <w:tabs>
          <w:tab w:val="num" w:pos="4320"/>
        </w:tabs>
        <w:ind w:left="4320" w:hanging="360"/>
      </w:pPr>
      <w:rPr>
        <w:rFonts w:ascii="HelveticaNeueLT Com 45 Lt" w:hAnsi="HelveticaNeueLT Com 45 Lt" w:hint="default"/>
      </w:rPr>
    </w:lvl>
    <w:lvl w:ilvl="6" w:tplc="A962B546" w:tentative="1">
      <w:start w:val="1"/>
      <w:numFmt w:val="bullet"/>
      <w:lvlText w:val="•"/>
      <w:lvlJc w:val="left"/>
      <w:pPr>
        <w:tabs>
          <w:tab w:val="num" w:pos="5040"/>
        </w:tabs>
        <w:ind w:left="5040" w:hanging="360"/>
      </w:pPr>
      <w:rPr>
        <w:rFonts w:ascii="HelveticaNeueLT Com 45 Lt" w:hAnsi="HelveticaNeueLT Com 45 Lt" w:hint="default"/>
      </w:rPr>
    </w:lvl>
    <w:lvl w:ilvl="7" w:tplc="B99C1650" w:tentative="1">
      <w:start w:val="1"/>
      <w:numFmt w:val="bullet"/>
      <w:lvlText w:val="•"/>
      <w:lvlJc w:val="left"/>
      <w:pPr>
        <w:tabs>
          <w:tab w:val="num" w:pos="5760"/>
        </w:tabs>
        <w:ind w:left="5760" w:hanging="360"/>
      </w:pPr>
      <w:rPr>
        <w:rFonts w:ascii="HelveticaNeueLT Com 45 Lt" w:hAnsi="HelveticaNeueLT Com 45 Lt" w:hint="default"/>
      </w:rPr>
    </w:lvl>
    <w:lvl w:ilvl="8" w:tplc="5C28E78A" w:tentative="1">
      <w:start w:val="1"/>
      <w:numFmt w:val="bullet"/>
      <w:lvlText w:val="•"/>
      <w:lvlJc w:val="left"/>
      <w:pPr>
        <w:tabs>
          <w:tab w:val="num" w:pos="6480"/>
        </w:tabs>
        <w:ind w:left="6480" w:hanging="360"/>
      </w:pPr>
      <w:rPr>
        <w:rFonts w:ascii="HelveticaNeueLT Com 45 Lt" w:hAnsi="HelveticaNeueLT Com 45 Lt" w:hint="default"/>
      </w:rPr>
    </w:lvl>
  </w:abstractNum>
  <w:num w:numId="1">
    <w:abstractNumId w:val="15"/>
  </w:num>
  <w:num w:numId="2">
    <w:abstractNumId w:val="3"/>
  </w:num>
  <w:num w:numId="3">
    <w:abstractNumId w:val="16"/>
  </w:num>
  <w:num w:numId="4">
    <w:abstractNumId w:val="18"/>
    <w:lvlOverride w:ilvl="1">
      <w:lvl w:ilvl="1">
        <w:start w:val="1"/>
        <w:numFmt w:val="decimal"/>
        <w:lvlText w:val="%1.%2."/>
        <w:lvlJc w:val="left"/>
        <w:pPr>
          <w:ind w:left="792" w:hanging="432"/>
        </w:pPr>
        <w:rPr>
          <w:color w:val="000000" w:themeColor="text1"/>
          <w:sz w:val="20"/>
        </w:rPr>
      </w:lvl>
    </w:lvlOverride>
  </w:num>
  <w:num w:numId="5">
    <w:abstractNumId w:val="19"/>
  </w:num>
  <w:num w:numId="6">
    <w:abstractNumId w:val="0"/>
  </w:num>
  <w:num w:numId="7">
    <w:abstractNumId w:val="8"/>
  </w:num>
  <w:num w:numId="8">
    <w:abstractNumId w:val="14"/>
  </w:num>
  <w:num w:numId="9">
    <w:abstractNumId w:val="9"/>
  </w:num>
  <w:num w:numId="10">
    <w:abstractNumId w:val="17"/>
  </w:num>
  <w:num w:numId="11">
    <w:abstractNumId w:val="11"/>
  </w:num>
  <w:num w:numId="12">
    <w:abstractNumId w:val="12"/>
  </w:num>
  <w:num w:numId="13">
    <w:abstractNumId w:val="6"/>
  </w:num>
  <w:num w:numId="14">
    <w:abstractNumId w:val="10"/>
  </w:num>
  <w:num w:numId="15">
    <w:abstractNumId w:val="5"/>
  </w:num>
  <w:num w:numId="16">
    <w:abstractNumId w:val="20"/>
  </w:num>
  <w:num w:numId="17">
    <w:abstractNumId w:val="13"/>
  </w:num>
  <w:num w:numId="18">
    <w:abstractNumId w:val="7"/>
  </w:num>
  <w:num w:numId="19">
    <w:abstractNumId w:val="21"/>
  </w:num>
  <w:num w:numId="20">
    <w:abstractNumId w:val="1"/>
  </w:num>
  <w:num w:numId="21">
    <w:abstractNumId w:val="22"/>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DC"/>
    <w:rsid w:val="0000111E"/>
    <w:rsid w:val="00041EBE"/>
    <w:rsid w:val="00043AFE"/>
    <w:rsid w:val="00050D6B"/>
    <w:rsid w:val="000F3BC1"/>
    <w:rsid w:val="000F777F"/>
    <w:rsid w:val="001312CB"/>
    <w:rsid w:val="001350E7"/>
    <w:rsid w:val="001653A2"/>
    <w:rsid w:val="00195456"/>
    <w:rsid w:val="001E4877"/>
    <w:rsid w:val="001E5B6B"/>
    <w:rsid w:val="00202359"/>
    <w:rsid w:val="0021114A"/>
    <w:rsid w:val="00216922"/>
    <w:rsid w:val="00232C5B"/>
    <w:rsid w:val="0026699F"/>
    <w:rsid w:val="00282166"/>
    <w:rsid w:val="0028423A"/>
    <w:rsid w:val="002843E3"/>
    <w:rsid w:val="002A2FEB"/>
    <w:rsid w:val="002C772B"/>
    <w:rsid w:val="002D24CE"/>
    <w:rsid w:val="002F3357"/>
    <w:rsid w:val="0031507C"/>
    <w:rsid w:val="00333C74"/>
    <w:rsid w:val="00357298"/>
    <w:rsid w:val="00383D67"/>
    <w:rsid w:val="003B7B72"/>
    <w:rsid w:val="003D1363"/>
    <w:rsid w:val="003D1CDC"/>
    <w:rsid w:val="00415184"/>
    <w:rsid w:val="00416BCF"/>
    <w:rsid w:val="00435042"/>
    <w:rsid w:val="0043793A"/>
    <w:rsid w:val="00476F7E"/>
    <w:rsid w:val="00483E49"/>
    <w:rsid w:val="00497118"/>
    <w:rsid w:val="004A67F4"/>
    <w:rsid w:val="00517978"/>
    <w:rsid w:val="00550521"/>
    <w:rsid w:val="00551943"/>
    <w:rsid w:val="005601C0"/>
    <w:rsid w:val="005C61F2"/>
    <w:rsid w:val="0062695F"/>
    <w:rsid w:val="0062751C"/>
    <w:rsid w:val="006A17CB"/>
    <w:rsid w:val="006B342D"/>
    <w:rsid w:val="006B5FF0"/>
    <w:rsid w:val="006E677A"/>
    <w:rsid w:val="006F5D0D"/>
    <w:rsid w:val="00715EE5"/>
    <w:rsid w:val="00717597"/>
    <w:rsid w:val="00720920"/>
    <w:rsid w:val="0077023B"/>
    <w:rsid w:val="00784013"/>
    <w:rsid w:val="00791BC5"/>
    <w:rsid w:val="007C5890"/>
    <w:rsid w:val="007C6328"/>
    <w:rsid w:val="007F09EB"/>
    <w:rsid w:val="00816112"/>
    <w:rsid w:val="00816ED2"/>
    <w:rsid w:val="00851D93"/>
    <w:rsid w:val="008B179A"/>
    <w:rsid w:val="008C2FB3"/>
    <w:rsid w:val="00900F4A"/>
    <w:rsid w:val="00901CA4"/>
    <w:rsid w:val="009253B5"/>
    <w:rsid w:val="00937416"/>
    <w:rsid w:val="00945727"/>
    <w:rsid w:val="00952462"/>
    <w:rsid w:val="00954116"/>
    <w:rsid w:val="009655E4"/>
    <w:rsid w:val="009705FC"/>
    <w:rsid w:val="00972F65"/>
    <w:rsid w:val="009867AA"/>
    <w:rsid w:val="009A418D"/>
    <w:rsid w:val="009C684B"/>
    <w:rsid w:val="00A143EF"/>
    <w:rsid w:val="00A25CD9"/>
    <w:rsid w:val="00A35698"/>
    <w:rsid w:val="00A41BDF"/>
    <w:rsid w:val="00A4526A"/>
    <w:rsid w:val="00A73A0D"/>
    <w:rsid w:val="00A73F08"/>
    <w:rsid w:val="00AE4523"/>
    <w:rsid w:val="00B16648"/>
    <w:rsid w:val="00B42719"/>
    <w:rsid w:val="00B65513"/>
    <w:rsid w:val="00B70BC4"/>
    <w:rsid w:val="00BB0492"/>
    <w:rsid w:val="00BC2221"/>
    <w:rsid w:val="00BD7611"/>
    <w:rsid w:val="00BF1327"/>
    <w:rsid w:val="00C420D4"/>
    <w:rsid w:val="00C66CD6"/>
    <w:rsid w:val="00C93517"/>
    <w:rsid w:val="00CC52A4"/>
    <w:rsid w:val="00D103A5"/>
    <w:rsid w:val="00D51D1B"/>
    <w:rsid w:val="00D8608C"/>
    <w:rsid w:val="00D86B2E"/>
    <w:rsid w:val="00D935DA"/>
    <w:rsid w:val="00DB6F74"/>
    <w:rsid w:val="00DB7A3D"/>
    <w:rsid w:val="00DC0555"/>
    <w:rsid w:val="00DF7DC9"/>
    <w:rsid w:val="00E424E7"/>
    <w:rsid w:val="00E42B45"/>
    <w:rsid w:val="00E8301F"/>
    <w:rsid w:val="00E92C3A"/>
    <w:rsid w:val="00EA1C6E"/>
    <w:rsid w:val="00EA20B3"/>
    <w:rsid w:val="00EA3E03"/>
    <w:rsid w:val="00EC0754"/>
    <w:rsid w:val="00EF0514"/>
    <w:rsid w:val="00F1352D"/>
    <w:rsid w:val="00F31E60"/>
    <w:rsid w:val="00F61A4D"/>
    <w:rsid w:val="00F8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70CD43"/>
  <w15:docId w15:val="{9161B45A-3C60-45C5-9265-C17B58F1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DC"/>
    <w:pPr>
      <w:spacing w:after="0" w:line="240" w:lineRule="auto"/>
    </w:pPr>
    <w:rPr>
      <w:rFonts w:ascii="Times New Roman" w:eastAsia="Times New Roman" w:hAnsi="Times New Roman" w:cs="Times New Roman"/>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CDC"/>
    <w:pPr>
      <w:ind w:left="720"/>
    </w:pPr>
    <w:rPr>
      <w:rFonts w:ascii="Calibri" w:eastAsia="Calibri" w:hAnsi="Calibri"/>
      <w:sz w:val="22"/>
      <w:szCs w:val="22"/>
    </w:rPr>
  </w:style>
  <w:style w:type="paragraph" w:customStyle="1" w:styleId="TitleSub">
    <w:name w:val="TitleSub"/>
    <w:basedOn w:val="Titre"/>
    <w:rsid w:val="003D1CDC"/>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eastAsia="en-US"/>
    </w:rPr>
  </w:style>
  <w:style w:type="paragraph" w:styleId="En-tte">
    <w:name w:val="header"/>
    <w:basedOn w:val="Normal"/>
    <w:link w:val="En-tteCar"/>
    <w:uiPriority w:val="99"/>
    <w:unhideWhenUsed/>
    <w:rsid w:val="003D1CDC"/>
    <w:pPr>
      <w:tabs>
        <w:tab w:val="center" w:pos="4680"/>
        <w:tab w:val="right" w:pos="9360"/>
      </w:tabs>
    </w:pPr>
  </w:style>
  <w:style w:type="character" w:customStyle="1" w:styleId="En-tteCar">
    <w:name w:val="En-tête Car"/>
    <w:basedOn w:val="Policepardfaut"/>
    <w:link w:val="En-tte"/>
    <w:uiPriority w:val="99"/>
    <w:rsid w:val="003D1CDC"/>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3D1CDC"/>
    <w:pPr>
      <w:tabs>
        <w:tab w:val="center" w:pos="4680"/>
        <w:tab w:val="right" w:pos="9360"/>
      </w:tabs>
    </w:pPr>
  </w:style>
  <w:style w:type="character" w:customStyle="1" w:styleId="PieddepageCar">
    <w:name w:val="Pied de page Car"/>
    <w:basedOn w:val="Policepardfaut"/>
    <w:link w:val="Pieddepage"/>
    <w:uiPriority w:val="99"/>
    <w:rsid w:val="003D1CDC"/>
    <w:rPr>
      <w:rFonts w:ascii="Times New Roman" w:eastAsia="Times New Roman" w:hAnsi="Times New Roman" w:cs="Times New Roman"/>
      <w:sz w:val="20"/>
      <w:szCs w:val="20"/>
      <w:lang w:val="en-GB" w:eastAsia="fr-FR"/>
    </w:rPr>
  </w:style>
  <w:style w:type="numbering" w:customStyle="1" w:styleId="Style1">
    <w:name w:val="Style1"/>
    <w:uiPriority w:val="99"/>
    <w:rsid w:val="003D1CDC"/>
    <w:pPr>
      <w:numPr>
        <w:numId w:val="5"/>
      </w:numPr>
    </w:pPr>
  </w:style>
  <w:style w:type="table" w:styleId="Grilledutableau">
    <w:name w:val="Table Grid"/>
    <w:basedOn w:val="TableauNormal"/>
    <w:uiPriority w:val="59"/>
    <w:rsid w:val="003D1CDC"/>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3D1C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D1CDC"/>
    <w:rPr>
      <w:rFonts w:asciiTheme="majorHAnsi" w:eastAsiaTheme="majorEastAsia" w:hAnsiTheme="majorHAnsi" w:cstheme="majorBidi"/>
      <w:color w:val="17365D" w:themeColor="text2" w:themeShade="BF"/>
      <w:spacing w:val="5"/>
      <w:kern w:val="28"/>
      <w:sz w:val="52"/>
      <w:szCs w:val="52"/>
      <w:lang w:val="en-GB" w:eastAsia="fr-FR"/>
    </w:rPr>
  </w:style>
  <w:style w:type="paragraph" w:styleId="Textedebulles">
    <w:name w:val="Balloon Text"/>
    <w:basedOn w:val="Normal"/>
    <w:link w:val="TextedebullesCar"/>
    <w:uiPriority w:val="99"/>
    <w:semiHidden/>
    <w:unhideWhenUsed/>
    <w:rsid w:val="003D1CDC"/>
    <w:rPr>
      <w:rFonts w:ascii="Tahoma" w:hAnsi="Tahoma" w:cs="Tahoma"/>
      <w:sz w:val="16"/>
      <w:szCs w:val="16"/>
    </w:rPr>
  </w:style>
  <w:style w:type="character" w:customStyle="1" w:styleId="TextedebullesCar">
    <w:name w:val="Texte de bulles Car"/>
    <w:basedOn w:val="Policepardfaut"/>
    <w:link w:val="Textedebulles"/>
    <w:uiPriority w:val="99"/>
    <w:semiHidden/>
    <w:rsid w:val="003D1CDC"/>
    <w:rPr>
      <w:rFonts w:ascii="Tahoma" w:eastAsia="Times New Roman"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2844">
      <w:bodyDiv w:val="1"/>
      <w:marLeft w:val="0"/>
      <w:marRight w:val="0"/>
      <w:marTop w:val="0"/>
      <w:marBottom w:val="0"/>
      <w:divBdr>
        <w:top w:val="none" w:sz="0" w:space="0" w:color="auto"/>
        <w:left w:val="none" w:sz="0" w:space="0" w:color="auto"/>
        <w:bottom w:val="none" w:sz="0" w:space="0" w:color="auto"/>
        <w:right w:val="none" w:sz="0" w:space="0" w:color="auto"/>
      </w:divBdr>
      <w:divsChild>
        <w:div w:id="1560549791">
          <w:marLeft w:val="0"/>
          <w:marRight w:val="0"/>
          <w:marTop w:val="100"/>
          <w:marBottom w:val="0"/>
          <w:divBdr>
            <w:top w:val="none" w:sz="0" w:space="0" w:color="auto"/>
            <w:left w:val="none" w:sz="0" w:space="0" w:color="auto"/>
            <w:bottom w:val="none" w:sz="0" w:space="0" w:color="auto"/>
            <w:right w:val="none" w:sz="0" w:space="0" w:color="auto"/>
          </w:divBdr>
        </w:div>
        <w:div w:id="262999888">
          <w:marLeft w:val="0"/>
          <w:marRight w:val="0"/>
          <w:marTop w:val="0"/>
          <w:marBottom w:val="0"/>
          <w:divBdr>
            <w:top w:val="none" w:sz="0" w:space="0" w:color="auto"/>
            <w:left w:val="none" w:sz="0" w:space="0" w:color="auto"/>
            <w:bottom w:val="none" w:sz="0" w:space="0" w:color="auto"/>
            <w:right w:val="none" w:sz="0" w:space="0" w:color="auto"/>
          </w:divBdr>
          <w:divsChild>
            <w:div w:id="252011000">
              <w:marLeft w:val="0"/>
              <w:marRight w:val="0"/>
              <w:marTop w:val="0"/>
              <w:marBottom w:val="0"/>
              <w:divBdr>
                <w:top w:val="none" w:sz="0" w:space="0" w:color="auto"/>
                <w:left w:val="none" w:sz="0" w:space="0" w:color="auto"/>
                <w:bottom w:val="none" w:sz="0" w:space="0" w:color="auto"/>
                <w:right w:val="none" w:sz="0" w:space="0" w:color="auto"/>
              </w:divBdr>
              <w:divsChild>
                <w:div w:id="511603020">
                  <w:marLeft w:val="0"/>
                  <w:marRight w:val="0"/>
                  <w:marTop w:val="0"/>
                  <w:marBottom w:val="0"/>
                  <w:divBdr>
                    <w:top w:val="none" w:sz="0" w:space="0" w:color="auto"/>
                    <w:left w:val="none" w:sz="0" w:space="0" w:color="auto"/>
                    <w:bottom w:val="none" w:sz="0" w:space="0" w:color="auto"/>
                    <w:right w:val="none" w:sz="0" w:space="0" w:color="auto"/>
                  </w:divBdr>
                  <w:divsChild>
                    <w:div w:id="21453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0825">
      <w:bodyDiv w:val="1"/>
      <w:marLeft w:val="0"/>
      <w:marRight w:val="0"/>
      <w:marTop w:val="0"/>
      <w:marBottom w:val="0"/>
      <w:divBdr>
        <w:top w:val="none" w:sz="0" w:space="0" w:color="auto"/>
        <w:left w:val="none" w:sz="0" w:space="0" w:color="auto"/>
        <w:bottom w:val="none" w:sz="0" w:space="0" w:color="auto"/>
        <w:right w:val="none" w:sz="0" w:space="0" w:color="auto"/>
      </w:divBdr>
      <w:divsChild>
        <w:div w:id="1294752902">
          <w:marLeft w:val="346"/>
          <w:marRight w:val="0"/>
          <w:marTop w:val="48"/>
          <w:marBottom w:val="0"/>
          <w:divBdr>
            <w:top w:val="none" w:sz="0" w:space="0" w:color="auto"/>
            <w:left w:val="none" w:sz="0" w:space="0" w:color="auto"/>
            <w:bottom w:val="none" w:sz="0" w:space="0" w:color="auto"/>
            <w:right w:val="none" w:sz="0" w:space="0" w:color="auto"/>
          </w:divBdr>
        </w:div>
        <w:div w:id="1311978508">
          <w:marLeft w:val="850"/>
          <w:marRight w:val="0"/>
          <w:marTop w:val="60"/>
          <w:marBottom w:val="0"/>
          <w:divBdr>
            <w:top w:val="none" w:sz="0" w:space="0" w:color="auto"/>
            <w:left w:val="none" w:sz="0" w:space="0" w:color="auto"/>
            <w:bottom w:val="none" w:sz="0" w:space="0" w:color="auto"/>
            <w:right w:val="none" w:sz="0" w:space="0" w:color="auto"/>
          </w:divBdr>
        </w:div>
        <w:div w:id="10689463">
          <w:marLeft w:val="850"/>
          <w:marRight w:val="0"/>
          <w:marTop w:val="60"/>
          <w:marBottom w:val="0"/>
          <w:divBdr>
            <w:top w:val="none" w:sz="0" w:space="0" w:color="auto"/>
            <w:left w:val="none" w:sz="0" w:space="0" w:color="auto"/>
            <w:bottom w:val="none" w:sz="0" w:space="0" w:color="auto"/>
            <w:right w:val="none" w:sz="0" w:space="0" w:color="auto"/>
          </w:divBdr>
        </w:div>
        <w:div w:id="191263155">
          <w:marLeft w:val="850"/>
          <w:marRight w:val="0"/>
          <w:marTop w:val="60"/>
          <w:marBottom w:val="0"/>
          <w:divBdr>
            <w:top w:val="none" w:sz="0" w:space="0" w:color="auto"/>
            <w:left w:val="none" w:sz="0" w:space="0" w:color="auto"/>
            <w:bottom w:val="none" w:sz="0" w:space="0" w:color="auto"/>
            <w:right w:val="none" w:sz="0" w:space="0" w:color="auto"/>
          </w:divBdr>
        </w:div>
        <w:div w:id="110711827">
          <w:marLeft w:val="850"/>
          <w:marRight w:val="0"/>
          <w:marTop w:val="60"/>
          <w:marBottom w:val="0"/>
          <w:divBdr>
            <w:top w:val="none" w:sz="0" w:space="0" w:color="auto"/>
            <w:left w:val="none" w:sz="0" w:space="0" w:color="auto"/>
            <w:bottom w:val="none" w:sz="0" w:space="0" w:color="auto"/>
            <w:right w:val="none" w:sz="0" w:space="0" w:color="auto"/>
          </w:divBdr>
        </w:div>
        <w:div w:id="1299267237">
          <w:marLeft w:val="850"/>
          <w:marRight w:val="0"/>
          <w:marTop w:val="60"/>
          <w:marBottom w:val="0"/>
          <w:divBdr>
            <w:top w:val="none" w:sz="0" w:space="0" w:color="auto"/>
            <w:left w:val="none" w:sz="0" w:space="0" w:color="auto"/>
            <w:bottom w:val="none" w:sz="0" w:space="0" w:color="auto"/>
            <w:right w:val="none" w:sz="0" w:space="0" w:color="auto"/>
          </w:divBdr>
        </w:div>
        <w:div w:id="1837958851">
          <w:marLeft w:val="850"/>
          <w:marRight w:val="0"/>
          <w:marTop w:val="60"/>
          <w:marBottom w:val="0"/>
          <w:divBdr>
            <w:top w:val="none" w:sz="0" w:space="0" w:color="auto"/>
            <w:left w:val="none" w:sz="0" w:space="0" w:color="auto"/>
            <w:bottom w:val="none" w:sz="0" w:space="0" w:color="auto"/>
            <w:right w:val="none" w:sz="0" w:space="0" w:color="auto"/>
          </w:divBdr>
        </w:div>
        <w:div w:id="1202208594">
          <w:marLeft w:val="850"/>
          <w:marRight w:val="0"/>
          <w:marTop w:val="60"/>
          <w:marBottom w:val="0"/>
          <w:divBdr>
            <w:top w:val="none" w:sz="0" w:space="0" w:color="auto"/>
            <w:left w:val="none" w:sz="0" w:space="0" w:color="auto"/>
            <w:bottom w:val="none" w:sz="0" w:space="0" w:color="auto"/>
            <w:right w:val="none" w:sz="0" w:space="0" w:color="auto"/>
          </w:divBdr>
        </w:div>
        <w:div w:id="2094667606">
          <w:marLeft w:val="850"/>
          <w:marRight w:val="0"/>
          <w:marTop w:val="60"/>
          <w:marBottom w:val="0"/>
          <w:divBdr>
            <w:top w:val="none" w:sz="0" w:space="0" w:color="auto"/>
            <w:left w:val="none" w:sz="0" w:space="0" w:color="auto"/>
            <w:bottom w:val="none" w:sz="0" w:space="0" w:color="auto"/>
            <w:right w:val="none" w:sz="0" w:space="0" w:color="auto"/>
          </w:divBdr>
        </w:div>
        <w:div w:id="1906868189">
          <w:marLeft w:val="850"/>
          <w:marRight w:val="0"/>
          <w:marTop w:val="60"/>
          <w:marBottom w:val="0"/>
          <w:divBdr>
            <w:top w:val="none" w:sz="0" w:space="0" w:color="auto"/>
            <w:left w:val="none" w:sz="0" w:space="0" w:color="auto"/>
            <w:bottom w:val="none" w:sz="0" w:space="0" w:color="auto"/>
            <w:right w:val="none" w:sz="0" w:space="0" w:color="auto"/>
          </w:divBdr>
        </w:div>
        <w:div w:id="159735660">
          <w:marLeft w:val="850"/>
          <w:marRight w:val="0"/>
          <w:marTop w:val="60"/>
          <w:marBottom w:val="0"/>
          <w:divBdr>
            <w:top w:val="none" w:sz="0" w:space="0" w:color="auto"/>
            <w:left w:val="none" w:sz="0" w:space="0" w:color="auto"/>
            <w:bottom w:val="none" w:sz="0" w:space="0" w:color="auto"/>
            <w:right w:val="none" w:sz="0" w:space="0" w:color="auto"/>
          </w:divBdr>
        </w:div>
        <w:div w:id="569123863">
          <w:marLeft w:val="346"/>
          <w:marRight w:val="0"/>
          <w:marTop w:val="48"/>
          <w:marBottom w:val="0"/>
          <w:divBdr>
            <w:top w:val="none" w:sz="0" w:space="0" w:color="auto"/>
            <w:left w:val="none" w:sz="0" w:space="0" w:color="auto"/>
            <w:bottom w:val="none" w:sz="0" w:space="0" w:color="auto"/>
            <w:right w:val="none" w:sz="0" w:space="0" w:color="auto"/>
          </w:divBdr>
        </w:div>
        <w:div w:id="1284071836">
          <w:marLeft w:val="850"/>
          <w:marRight w:val="0"/>
          <w:marTop w:val="60"/>
          <w:marBottom w:val="0"/>
          <w:divBdr>
            <w:top w:val="none" w:sz="0" w:space="0" w:color="auto"/>
            <w:left w:val="none" w:sz="0" w:space="0" w:color="auto"/>
            <w:bottom w:val="none" w:sz="0" w:space="0" w:color="auto"/>
            <w:right w:val="none" w:sz="0" w:space="0" w:color="auto"/>
          </w:divBdr>
        </w:div>
        <w:div w:id="367949306">
          <w:marLeft w:val="850"/>
          <w:marRight w:val="0"/>
          <w:marTop w:val="60"/>
          <w:marBottom w:val="0"/>
          <w:divBdr>
            <w:top w:val="none" w:sz="0" w:space="0" w:color="auto"/>
            <w:left w:val="none" w:sz="0" w:space="0" w:color="auto"/>
            <w:bottom w:val="none" w:sz="0" w:space="0" w:color="auto"/>
            <w:right w:val="none" w:sz="0" w:space="0" w:color="auto"/>
          </w:divBdr>
        </w:div>
        <w:div w:id="1467242018">
          <w:marLeft w:val="850"/>
          <w:marRight w:val="0"/>
          <w:marTop w:val="60"/>
          <w:marBottom w:val="0"/>
          <w:divBdr>
            <w:top w:val="none" w:sz="0" w:space="0" w:color="auto"/>
            <w:left w:val="none" w:sz="0" w:space="0" w:color="auto"/>
            <w:bottom w:val="none" w:sz="0" w:space="0" w:color="auto"/>
            <w:right w:val="none" w:sz="0" w:space="0" w:color="auto"/>
          </w:divBdr>
        </w:div>
        <w:div w:id="1953392192">
          <w:marLeft w:val="850"/>
          <w:marRight w:val="0"/>
          <w:marTop w:val="60"/>
          <w:marBottom w:val="0"/>
          <w:divBdr>
            <w:top w:val="none" w:sz="0" w:space="0" w:color="auto"/>
            <w:left w:val="none" w:sz="0" w:space="0" w:color="auto"/>
            <w:bottom w:val="none" w:sz="0" w:space="0" w:color="auto"/>
            <w:right w:val="none" w:sz="0" w:space="0" w:color="auto"/>
          </w:divBdr>
        </w:div>
        <w:div w:id="1319460655">
          <w:marLeft w:val="850"/>
          <w:marRight w:val="0"/>
          <w:marTop w:val="60"/>
          <w:marBottom w:val="0"/>
          <w:divBdr>
            <w:top w:val="none" w:sz="0" w:space="0" w:color="auto"/>
            <w:left w:val="none" w:sz="0" w:space="0" w:color="auto"/>
            <w:bottom w:val="none" w:sz="0" w:space="0" w:color="auto"/>
            <w:right w:val="none" w:sz="0" w:space="0" w:color="auto"/>
          </w:divBdr>
        </w:div>
        <w:div w:id="1733960736">
          <w:marLeft w:val="346"/>
          <w:marRight w:val="0"/>
          <w:marTop w:val="48"/>
          <w:marBottom w:val="0"/>
          <w:divBdr>
            <w:top w:val="none" w:sz="0" w:space="0" w:color="auto"/>
            <w:left w:val="none" w:sz="0" w:space="0" w:color="auto"/>
            <w:bottom w:val="none" w:sz="0" w:space="0" w:color="auto"/>
            <w:right w:val="none" w:sz="0" w:space="0" w:color="auto"/>
          </w:divBdr>
        </w:div>
        <w:div w:id="1506895812">
          <w:marLeft w:val="850"/>
          <w:marRight w:val="0"/>
          <w:marTop w:val="60"/>
          <w:marBottom w:val="0"/>
          <w:divBdr>
            <w:top w:val="none" w:sz="0" w:space="0" w:color="auto"/>
            <w:left w:val="none" w:sz="0" w:space="0" w:color="auto"/>
            <w:bottom w:val="none" w:sz="0" w:space="0" w:color="auto"/>
            <w:right w:val="none" w:sz="0" w:space="0" w:color="auto"/>
          </w:divBdr>
        </w:div>
        <w:div w:id="538052053">
          <w:marLeft w:val="850"/>
          <w:marRight w:val="0"/>
          <w:marTop w:val="60"/>
          <w:marBottom w:val="0"/>
          <w:divBdr>
            <w:top w:val="none" w:sz="0" w:space="0" w:color="auto"/>
            <w:left w:val="none" w:sz="0" w:space="0" w:color="auto"/>
            <w:bottom w:val="none" w:sz="0" w:space="0" w:color="auto"/>
            <w:right w:val="none" w:sz="0" w:space="0" w:color="auto"/>
          </w:divBdr>
        </w:div>
        <w:div w:id="1922565437">
          <w:marLeft w:val="850"/>
          <w:marRight w:val="0"/>
          <w:marTop w:val="60"/>
          <w:marBottom w:val="0"/>
          <w:divBdr>
            <w:top w:val="none" w:sz="0" w:space="0" w:color="auto"/>
            <w:left w:val="none" w:sz="0" w:space="0" w:color="auto"/>
            <w:bottom w:val="none" w:sz="0" w:space="0" w:color="auto"/>
            <w:right w:val="none" w:sz="0" w:space="0" w:color="auto"/>
          </w:divBdr>
        </w:div>
        <w:div w:id="434323409">
          <w:marLeft w:val="850"/>
          <w:marRight w:val="0"/>
          <w:marTop w:val="6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E\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DBAA1B096EF49A976BE8C264723EE" ma:contentTypeVersion="10" ma:contentTypeDescription="Create a new document." ma:contentTypeScope="" ma:versionID="e87e2ea4e5b33fae5924120aa5977db8">
  <xsd:schema xmlns:xsd="http://www.w3.org/2001/XMLSchema" xmlns:xs="http://www.w3.org/2001/XMLSchema" xmlns:p="http://schemas.microsoft.com/office/2006/metadata/properties" xmlns:ns3="69e381a6-9a60-44b4-990a-513d397d53bc" targetNamespace="http://schemas.microsoft.com/office/2006/metadata/properties" ma:root="true" ma:fieldsID="2feec1c71bd58de677da8f95fe9e7605" ns3:_="">
    <xsd:import namespace="69e381a6-9a60-44b4-990a-513d397d53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381a6-9a60-44b4-990a-513d397d5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D9E0F-4C61-445C-BCC8-9DBE08260388}">
  <ds:schemaRefs>
    <ds:schemaRef ds:uri="http://schemas.microsoft.com/sharepoint/v3/contenttype/forms"/>
  </ds:schemaRefs>
</ds:datastoreItem>
</file>

<file path=customXml/itemProps2.xml><?xml version="1.0" encoding="utf-8"?>
<ds:datastoreItem xmlns:ds="http://schemas.openxmlformats.org/officeDocument/2006/customXml" ds:itemID="{417C19F3-8F8B-4F65-9703-C333E9FE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381a6-9a60-44b4-990a-513d397d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6DD98-FE1A-4277-9415-13864ADB7C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Empty_document.dotm</Template>
  <TotalTime>124</TotalTime>
  <Pages>12</Pages>
  <Words>4467</Words>
  <Characters>24571</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Thomas</dc:creator>
  <cp:lastModifiedBy>FRIEDRICH Vincent</cp:lastModifiedBy>
  <cp:revision>27</cp:revision>
  <dcterms:created xsi:type="dcterms:W3CDTF">2023-02-13T12:21:00Z</dcterms:created>
  <dcterms:modified xsi:type="dcterms:W3CDTF">2023-02-24T12:28:00Z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0x0101005B6DBAA1B096EF49A976BE8C264723EE</vt:lpwstr>
  </property>
</Properties>
</file>